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7AD560" w14:textId="2096EFEB" w:rsidR="00D05133" w:rsidRPr="00B84D59" w:rsidRDefault="00784480" w:rsidP="007026D6">
      <w:pPr>
        <w:ind w:left="-142"/>
        <w:jc w:val="center"/>
        <w:rPr>
          <w:sz w:val="22"/>
          <w:szCs w:val="22"/>
          <w:lang w:val="lt-LT"/>
        </w:rPr>
      </w:pPr>
      <w:r w:rsidRPr="00B84D59">
        <w:rPr>
          <w:noProof/>
          <w:sz w:val="22"/>
          <w:szCs w:val="22"/>
          <w:lang w:val="lt-LT" w:eastAsia="lt-LT"/>
        </w:rPr>
        <w:drawing>
          <wp:anchor distT="0" distB="0" distL="114300" distR="114300" simplePos="0" relativeHeight="251658242" behindDoc="0" locked="0" layoutInCell="1" allowOverlap="1" wp14:anchorId="20472133" wp14:editId="597ED89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50215" cy="548640"/>
            <wp:effectExtent l="0" t="0" r="6985" b="3810"/>
            <wp:wrapTopAndBottom/>
            <wp:docPr id="4" name="Picture 4" descr="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91F1A8" w14:textId="14411A34" w:rsidR="00572189" w:rsidRPr="00B84D59" w:rsidRDefault="00572189" w:rsidP="007026D6">
      <w:pPr>
        <w:ind w:left="-142"/>
        <w:jc w:val="center"/>
        <w:rPr>
          <w:sz w:val="22"/>
          <w:szCs w:val="22"/>
          <w:lang w:val="lt-LT"/>
        </w:rPr>
      </w:pPr>
    </w:p>
    <w:p w14:paraId="01E53AF1" w14:textId="6EE46E66" w:rsidR="00572189" w:rsidRPr="00B84D59" w:rsidRDefault="1D7DE0BA" w:rsidP="32451E1B">
      <w:pPr>
        <w:pStyle w:val="Paantrat"/>
        <w:ind w:right="26"/>
        <w:rPr>
          <w:sz w:val="22"/>
          <w:szCs w:val="22"/>
          <w:lang w:val="lt-LT"/>
        </w:rPr>
      </w:pPr>
      <w:r w:rsidRPr="00B84D59">
        <w:rPr>
          <w:sz w:val="22"/>
          <w:szCs w:val="22"/>
          <w:lang w:val="lt-LT"/>
        </w:rPr>
        <w:t xml:space="preserve">PANEVĖŽIO ,,ŠALTINIO” </w:t>
      </w:r>
      <w:r w:rsidR="4E5EA622" w:rsidRPr="00B84D59">
        <w:rPr>
          <w:sz w:val="22"/>
          <w:szCs w:val="22"/>
          <w:lang w:val="lt-LT"/>
        </w:rPr>
        <w:t>PROGIMNAZIJA</w:t>
      </w:r>
    </w:p>
    <w:p w14:paraId="672A6659" w14:textId="77777777" w:rsidR="00962A0D" w:rsidRPr="00B84D59" w:rsidRDefault="00962A0D" w:rsidP="00962A0D">
      <w:pPr>
        <w:pStyle w:val="Paantrat"/>
        <w:ind w:right="26"/>
        <w:rPr>
          <w:b w:val="0"/>
          <w:sz w:val="22"/>
          <w:szCs w:val="22"/>
          <w:lang w:val="lt-LT"/>
        </w:rPr>
      </w:pPr>
    </w:p>
    <w:p w14:paraId="3C9C452F" w14:textId="77777777" w:rsidR="00962A0D" w:rsidRPr="00BE48E6" w:rsidRDefault="00962A0D" w:rsidP="00962A0D">
      <w:pPr>
        <w:pStyle w:val="Porat"/>
        <w:tabs>
          <w:tab w:val="clear" w:pos="4153"/>
          <w:tab w:val="clear" w:pos="8306"/>
          <w:tab w:val="left" w:pos="2410"/>
          <w:tab w:val="left" w:pos="5103"/>
          <w:tab w:val="left" w:pos="7371"/>
          <w:tab w:val="left" w:pos="8222"/>
        </w:tabs>
        <w:jc w:val="center"/>
        <w:rPr>
          <w:lang w:val="lt-LT"/>
        </w:rPr>
      </w:pPr>
      <w:r w:rsidRPr="00BE48E6">
        <w:rPr>
          <w:lang w:val="lt-LT"/>
        </w:rPr>
        <w:t>Biudžetinė įstaiga, Kniaudiškių g. 67 , LT-37131  Panevėžys,</w:t>
      </w:r>
    </w:p>
    <w:p w14:paraId="3DFA7D8A" w14:textId="614E18EF" w:rsidR="00C04DF9" w:rsidRPr="00BE48E6" w:rsidRDefault="008D2939" w:rsidP="00C04DF9">
      <w:pPr>
        <w:pStyle w:val="Porat"/>
        <w:tabs>
          <w:tab w:val="clear" w:pos="4153"/>
          <w:tab w:val="clear" w:pos="8306"/>
          <w:tab w:val="left" w:pos="2410"/>
          <w:tab w:val="left" w:pos="5103"/>
          <w:tab w:val="left" w:pos="7371"/>
          <w:tab w:val="left" w:pos="8222"/>
        </w:tabs>
        <w:jc w:val="center"/>
        <w:rPr>
          <w:lang w:val="lt-LT"/>
        </w:rPr>
      </w:pPr>
      <w:r w:rsidRPr="00492621">
        <w:rPr>
          <w:lang w:val="lt-LT"/>
        </w:rPr>
        <w:t xml:space="preserve">tel. </w:t>
      </w:r>
      <w:r w:rsidR="0C4EA0DE" w:rsidRPr="00492621">
        <w:rPr>
          <w:lang w:val="lt-LT"/>
        </w:rPr>
        <w:t>0</w:t>
      </w:r>
      <w:r w:rsidRPr="00492621">
        <w:rPr>
          <w:lang w:val="lt-LT"/>
        </w:rPr>
        <w:t xml:space="preserve"> 677 73 071, tel.</w:t>
      </w:r>
      <w:r w:rsidR="00962A0D" w:rsidRPr="00492621">
        <w:rPr>
          <w:lang w:val="lt-LT"/>
        </w:rPr>
        <w:t xml:space="preserve"> </w:t>
      </w:r>
      <w:r w:rsidR="4C91739B" w:rsidRPr="00492621">
        <w:rPr>
          <w:lang w:val="lt-LT"/>
        </w:rPr>
        <w:t>(0</w:t>
      </w:r>
      <w:r w:rsidR="2434D3CF" w:rsidRPr="00492621">
        <w:rPr>
          <w:lang w:val="lt-LT"/>
        </w:rPr>
        <w:t xml:space="preserve"> </w:t>
      </w:r>
      <w:r w:rsidR="4C91739B" w:rsidRPr="00492621">
        <w:rPr>
          <w:lang w:val="lt-LT"/>
        </w:rPr>
        <w:t>45</w:t>
      </w:r>
      <w:r w:rsidR="00962A0D" w:rsidRPr="00492621">
        <w:rPr>
          <w:lang w:val="lt-LT"/>
        </w:rPr>
        <w:t xml:space="preserve"> 447331</w:t>
      </w:r>
      <w:r w:rsidR="7AA10012" w:rsidRPr="00492621">
        <w:rPr>
          <w:lang w:val="lt-LT"/>
        </w:rPr>
        <w:t>)</w:t>
      </w:r>
      <w:r w:rsidR="00962A0D" w:rsidRPr="00492621">
        <w:rPr>
          <w:lang w:val="lt-LT"/>
        </w:rPr>
        <w:t xml:space="preserve">  el. p.  </w:t>
      </w:r>
      <w:hyperlink r:id="rId9">
        <w:r w:rsidR="00962A0D" w:rsidRPr="00492621">
          <w:rPr>
            <w:rStyle w:val="Hipersaitas"/>
            <w:color w:val="auto"/>
            <w:lang w:val="lt-LT"/>
          </w:rPr>
          <w:t>rastine@saltinio.panevezys.lm.lt</w:t>
        </w:r>
      </w:hyperlink>
      <w:r w:rsidR="00962A0D" w:rsidRPr="00492621">
        <w:rPr>
          <w:lang w:val="lt-LT"/>
        </w:rPr>
        <w:t xml:space="preserve">, </w:t>
      </w:r>
      <w:hyperlink r:id="rId10">
        <w:r w:rsidR="00C04DF9" w:rsidRPr="00492621">
          <w:rPr>
            <w:rStyle w:val="Hipersaitas"/>
            <w:lang w:val="lt-LT"/>
          </w:rPr>
          <w:t>http://saltinioprogimnazija.lt/</w:t>
        </w:r>
      </w:hyperlink>
    </w:p>
    <w:p w14:paraId="5FB64A02" w14:textId="77777777" w:rsidR="00572189" w:rsidRPr="00BE48E6" w:rsidRDefault="00962A0D" w:rsidP="00962A0D">
      <w:pPr>
        <w:pStyle w:val="Porat"/>
        <w:tabs>
          <w:tab w:val="clear" w:pos="4153"/>
          <w:tab w:val="clear" w:pos="8306"/>
          <w:tab w:val="left" w:pos="2410"/>
          <w:tab w:val="left" w:pos="5103"/>
          <w:tab w:val="left" w:pos="7371"/>
          <w:tab w:val="left" w:pos="8222"/>
        </w:tabs>
        <w:jc w:val="center"/>
        <w:rPr>
          <w:lang w:val="lt-LT"/>
        </w:rPr>
      </w:pPr>
      <w:r w:rsidRPr="00BE48E6">
        <w:rPr>
          <w:lang w:val="lt-LT"/>
        </w:rPr>
        <w:t>Duomenys kaupiami ir saugomi Juridinių asmenų registre, kodas 191816313</w:t>
      </w:r>
    </w:p>
    <w:p w14:paraId="5303D19B" w14:textId="68EDAB01" w:rsidR="0008315F" w:rsidRDefault="00DF0CFF" w:rsidP="00784480">
      <w:pPr>
        <w:pStyle w:val="Porat"/>
        <w:tabs>
          <w:tab w:val="clear" w:pos="4153"/>
          <w:tab w:val="clear" w:pos="8306"/>
          <w:tab w:val="left" w:pos="2410"/>
          <w:tab w:val="left" w:pos="5103"/>
          <w:tab w:val="left" w:pos="7371"/>
          <w:tab w:val="left" w:pos="8222"/>
        </w:tabs>
        <w:rPr>
          <w:sz w:val="22"/>
          <w:szCs w:val="22"/>
          <w:lang w:val="lt-LT"/>
        </w:rPr>
      </w:pPr>
      <w:r w:rsidRPr="00B84D59">
        <w:rPr>
          <w:noProof/>
          <w:sz w:val="22"/>
          <w:szCs w:val="22"/>
          <w:lang w:val="lt-LT" w:eastAsia="lt-L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DD3D22" wp14:editId="07777777">
                <wp:simplePos x="0" y="0"/>
                <wp:positionH relativeFrom="column">
                  <wp:posOffset>3086100</wp:posOffset>
                </wp:positionH>
                <wp:positionV relativeFrom="paragraph">
                  <wp:posOffset>119380</wp:posOffset>
                </wp:positionV>
                <wp:extent cx="2743200" cy="130810"/>
                <wp:effectExtent l="3810" t="3175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A84561" w14:textId="77777777" w:rsidR="00704672" w:rsidRDefault="00704672">
                            <w:pPr>
                              <w:rPr>
                                <w:lang w:val="lt-LT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DD3D2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43pt;margin-top:9.4pt;width:3in;height:1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" stroked="f">
                <v:textbox>
                  <w:txbxContent>
                    <w:p w14:paraId="4CA84561" w14:textId="77777777" w:rsidR="00704672" w:rsidRDefault="00704672">
                      <w:pPr>
                        <w:rPr>
                          <w:lang w:val="lt-LT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B84D59">
        <w:rPr>
          <w:noProof/>
          <w:sz w:val="22"/>
          <w:szCs w:val="22"/>
          <w:lang w:val="lt-LT" w:eastAsia="lt-LT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EE32722" wp14:editId="07777777">
                <wp:simplePos x="0" y="0"/>
                <wp:positionH relativeFrom="column">
                  <wp:posOffset>-114300</wp:posOffset>
                </wp:positionH>
                <wp:positionV relativeFrom="paragraph">
                  <wp:posOffset>12700</wp:posOffset>
                </wp:positionV>
                <wp:extent cx="6057900" cy="0"/>
                <wp:effectExtent l="13335" t="10795" r="5715" b="825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Straight Connector 2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9pt,1pt" to="468pt,1pt" w14:anchorId="705499E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OuxHQIAADYEAAAOAAAAZHJzL2Uyb0RvYy54bWysU8uu2yAQ3VfqPyD2iR9Nch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"/>
            </w:pict>
          </mc:Fallback>
        </mc:AlternateContent>
      </w:r>
    </w:p>
    <w:p w14:paraId="00C644AC" w14:textId="77777777" w:rsidR="00784480" w:rsidRPr="00784480" w:rsidRDefault="00784480" w:rsidP="00784480">
      <w:pPr>
        <w:pStyle w:val="Porat"/>
        <w:tabs>
          <w:tab w:val="clear" w:pos="4153"/>
          <w:tab w:val="clear" w:pos="8306"/>
          <w:tab w:val="left" w:pos="2410"/>
          <w:tab w:val="left" w:pos="5103"/>
          <w:tab w:val="left" w:pos="7371"/>
          <w:tab w:val="left" w:pos="8222"/>
        </w:tabs>
        <w:rPr>
          <w:sz w:val="22"/>
          <w:szCs w:val="22"/>
          <w:lang w:val="lt-LT"/>
        </w:rPr>
      </w:pPr>
    </w:p>
    <w:p w14:paraId="5ACD68A3" w14:textId="69681B17" w:rsidR="00572189" w:rsidRPr="00BE48E6" w:rsidRDefault="3FC1DB28" w:rsidP="32451E1B">
      <w:pPr>
        <w:tabs>
          <w:tab w:val="center" w:pos="4153"/>
          <w:tab w:val="left" w:pos="5102"/>
          <w:tab w:val="right" w:pos="8306"/>
        </w:tabs>
        <w:jc w:val="center"/>
      </w:pPr>
      <w:r w:rsidRPr="00BE48E6">
        <w:rPr>
          <w:b/>
          <w:bCs/>
          <w:lang w:val="pl"/>
        </w:rPr>
        <w:t xml:space="preserve">DARBO PLANAS </w:t>
      </w:r>
      <w:r w:rsidR="00C83C1B">
        <w:rPr>
          <w:b/>
          <w:bCs/>
          <w:lang w:val="pl"/>
        </w:rPr>
        <w:t>SPALIO</w:t>
      </w:r>
      <w:r w:rsidR="00625F53" w:rsidRPr="00BE48E6">
        <w:rPr>
          <w:b/>
          <w:bCs/>
          <w:lang w:val="pl"/>
        </w:rPr>
        <w:t xml:space="preserve"> </w:t>
      </w:r>
      <w:r w:rsidRPr="00BE48E6">
        <w:rPr>
          <w:b/>
          <w:bCs/>
          <w:lang w:val="pl"/>
        </w:rPr>
        <w:t>MĖNESIUI</w:t>
      </w:r>
    </w:p>
    <w:p w14:paraId="4AF5A2F0" w14:textId="2E38E5C9" w:rsidR="00572189" w:rsidRPr="00B84D59" w:rsidRDefault="0008603A" w:rsidP="32451E1B">
      <w:pPr>
        <w:jc w:val="center"/>
        <w:rPr>
          <w:sz w:val="22"/>
          <w:szCs w:val="22"/>
        </w:rPr>
      </w:pPr>
      <w:r w:rsidRPr="00BE48E6">
        <w:rPr>
          <w:lang w:val="pl"/>
        </w:rPr>
        <w:t>202</w:t>
      </w:r>
      <w:r w:rsidR="00625F53">
        <w:rPr>
          <w:lang w:val="pl"/>
        </w:rPr>
        <w:t>5-0</w:t>
      </w:r>
      <w:r w:rsidR="00C83C1B">
        <w:rPr>
          <w:lang w:val="pl"/>
        </w:rPr>
        <w:t>9</w:t>
      </w:r>
      <w:r w:rsidRPr="00BE48E6">
        <w:rPr>
          <w:lang w:val="pl"/>
        </w:rPr>
        <w:t>-</w:t>
      </w:r>
      <w:r w:rsidR="00C83C1B">
        <w:rPr>
          <w:lang w:val="pl"/>
        </w:rPr>
        <w:t>30</w:t>
      </w:r>
      <w:r w:rsidR="3FC1DB28" w:rsidRPr="00BE48E6">
        <w:rPr>
          <w:lang w:val="pl"/>
        </w:rPr>
        <w:t xml:space="preserve"> Nr. </w:t>
      </w:r>
      <w:r w:rsidR="3FC1DB28" w:rsidRPr="00BE48E6">
        <w:t>V6-</w:t>
      </w:r>
      <w:r w:rsidR="00C930AD">
        <w:t xml:space="preserve">   </w:t>
      </w:r>
      <w:r w:rsidR="3FC1DB28" w:rsidRPr="00BE48E6">
        <w:t xml:space="preserve"> (1.13.)</w:t>
      </w:r>
    </w:p>
    <w:p w14:paraId="328E0B7D" w14:textId="77777777" w:rsidR="008D632A" w:rsidRPr="00B84D59" w:rsidRDefault="008D632A" w:rsidP="0008315F">
      <w:pPr>
        <w:pStyle w:val="Antrats"/>
        <w:tabs>
          <w:tab w:val="clear" w:pos="4153"/>
          <w:tab w:val="clear" w:pos="8306"/>
        </w:tabs>
        <w:ind w:left="6480" w:hanging="668"/>
        <w:rPr>
          <w:sz w:val="22"/>
          <w:szCs w:val="22"/>
          <w:lang w:val="lt-LT"/>
        </w:rPr>
      </w:pPr>
    </w:p>
    <w:p w14:paraId="3D15CF58" w14:textId="6D92C49F" w:rsidR="00572189" w:rsidRPr="00B84D59" w:rsidRDefault="00572189" w:rsidP="0008315F">
      <w:pPr>
        <w:pStyle w:val="Antrats"/>
        <w:tabs>
          <w:tab w:val="clear" w:pos="4153"/>
          <w:tab w:val="clear" w:pos="8306"/>
        </w:tabs>
        <w:ind w:left="6480" w:hanging="668"/>
        <w:rPr>
          <w:sz w:val="22"/>
          <w:szCs w:val="22"/>
          <w:lang w:val="lt-LT"/>
        </w:rPr>
      </w:pPr>
      <w:r w:rsidRPr="00B84D59">
        <w:rPr>
          <w:sz w:val="22"/>
          <w:szCs w:val="22"/>
          <w:lang w:val="lt-LT"/>
        </w:rPr>
        <w:t>TVIRTINU</w:t>
      </w:r>
    </w:p>
    <w:p w14:paraId="5312EA78" w14:textId="058C23AC" w:rsidR="00370571" w:rsidRPr="00B84D59" w:rsidRDefault="00F8737B" w:rsidP="008D632A">
      <w:pPr>
        <w:ind w:left="5812" w:hanging="142"/>
        <w:rPr>
          <w:sz w:val="22"/>
          <w:szCs w:val="22"/>
          <w:lang w:val="lt-LT"/>
        </w:rPr>
      </w:pPr>
      <w:r w:rsidRPr="00B84D59">
        <w:rPr>
          <w:sz w:val="22"/>
          <w:szCs w:val="22"/>
          <w:lang w:val="lt-LT"/>
        </w:rPr>
        <w:t xml:space="preserve"> </w:t>
      </w:r>
      <w:r w:rsidR="008D632A" w:rsidRPr="00B84D59">
        <w:rPr>
          <w:sz w:val="22"/>
          <w:szCs w:val="22"/>
          <w:lang w:val="lt-LT"/>
        </w:rPr>
        <w:t xml:space="preserve">  </w:t>
      </w:r>
      <w:r w:rsidR="10F7D2BB" w:rsidRPr="00B84D59">
        <w:rPr>
          <w:sz w:val="22"/>
          <w:szCs w:val="22"/>
          <w:lang w:val="lt-LT"/>
        </w:rPr>
        <w:t>Direktor</w:t>
      </w:r>
      <w:r w:rsidR="6E57E42F" w:rsidRPr="00B84D59">
        <w:rPr>
          <w:sz w:val="22"/>
          <w:szCs w:val="22"/>
          <w:lang w:val="lt-LT"/>
        </w:rPr>
        <w:t>ė</w:t>
      </w:r>
      <w:r w:rsidR="10F7D2BB" w:rsidRPr="00B84D59">
        <w:rPr>
          <w:sz w:val="22"/>
          <w:szCs w:val="22"/>
          <w:lang w:val="lt-LT"/>
        </w:rPr>
        <w:t xml:space="preserve">     </w:t>
      </w:r>
      <w:r w:rsidR="002C1BA4" w:rsidRPr="00B84D59">
        <w:rPr>
          <w:sz w:val="22"/>
          <w:szCs w:val="22"/>
        </w:rPr>
        <w:tab/>
      </w:r>
      <w:r w:rsidR="10F7D2BB" w:rsidRPr="00B84D59">
        <w:rPr>
          <w:sz w:val="22"/>
          <w:szCs w:val="22"/>
          <w:lang w:val="lt-LT"/>
        </w:rPr>
        <w:t xml:space="preserve">  </w:t>
      </w:r>
      <w:r w:rsidR="7D3ED757" w:rsidRPr="00B84D59">
        <w:rPr>
          <w:sz w:val="22"/>
          <w:szCs w:val="22"/>
          <w:lang w:val="lt-LT"/>
        </w:rPr>
        <w:t xml:space="preserve">                                 </w:t>
      </w:r>
      <w:r w:rsidRPr="00B84D59">
        <w:rPr>
          <w:sz w:val="22"/>
          <w:szCs w:val="22"/>
          <w:lang w:val="lt-LT"/>
        </w:rPr>
        <w:t xml:space="preserve">  </w:t>
      </w:r>
      <w:r w:rsidR="008D632A" w:rsidRPr="00B84D59">
        <w:rPr>
          <w:sz w:val="22"/>
          <w:szCs w:val="22"/>
          <w:lang w:val="lt-LT"/>
        </w:rPr>
        <w:t xml:space="preserve">  </w:t>
      </w:r>
      <w:r w:rsidR="6E57E42F" w:rsidRPr="00B84D59">
        <w:rPr>
          <w:sz w:val="22"/>
          <w:szCs w:val="22"/>
          <w:lang w:val="lt-LT"/>
        </w:rPr>
        <w:t>Zina Stripeikienė</w:t>
      </w:r>
      <w:r w:rsidR="623D2DEC" w:rsidRPr="00B84D59">
        <w:rPr>
          <w:sz w:val="22"/>
          <w:szCs w:val="22"/>
          <w:lang w:val="lt-LT"/>
        </w:rPr>
        <w:t xml:space="preserve"> </w:t>
      </w:r>
    </w:p>
    <w:p w14:paraId="75AFD488" w14:textId="1E1F8DBA" w:rsidR="000B3A96" w:rsidRPr="00B84D59" w:rsidRDefault="000B3A96" w:rsidP="00962A0D">
      <w:pPr>
        <w:ind w:left="6480"/>
        <w:rPr>
          <w:sz w:val="22"/>
          <w:szCs w:val="22"/>
          <w:lang w:val="lt-LT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276"/>
        <w:gridCol w:w="1276"/>
        <w:gridCol w:w="1843"/>
        <w:gridCol w:w="1984"/>
      </w:tblGrid>
      <w:tr w:rsidR="008F1BD7" w:rsidRPr="00B84D59" w14:paraId="59710F2B" w14:textId="77777777" w:rsidTr="5E44D4EE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14:paraId="302D8BDC" w14:textId="77777777" w:rsidR="008F1BD7" w:rsidRPr="00B84D59" w:rsidRDefault="008F1BD7" w:rsidP="00470261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B84D59">
              <w:rPr>
                <w:b/>
                <w:sz w:val="22"/>
                <w:szCs w:val="22"/>
                <w:lang w:val="lt-LT"/>
              </w:rPr>
              <w:t>Darbų turinys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14:paraId="3682881B" w14:textId="6DDE4C9D" w:rsidR="008F1BD7" w:rsidRPr="00B84D59" w:rsidRDefault="008F1BD7" w:rsidP="00470261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B84D59">
              <w:rPr>
                <w:b/>
                <w:sz w:val="22"/>
                <w:szCs w:val="22"/>
                <w:lang w:val="lt-LT"/>
              </w:rPr>
              <w:t>Data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14:paraId="0C965253" w14:textId="77777777" w:rsidR="008F1BD7" w:rsidRPr="00B84D59" w:rsidRDefault="008F1BD7" w:rsidP="00470261">
            <w:pPr>
              <w:ind w:left="-60" w:right="-108"/>
              <w:jc w:val="center"/>
              <w:rPr>
                <w:b/>
                <w:sz w:val="22"/>
                <w:szCs w:val="22"/>
                <w:lang w:val="lt-LT"/>
              </w:rPr>
            </w:pPr>
            <w:r w:rsidRPr="00B84D59">
              <w:rPr>
                <w:b/>
                <w:sz w:val="22"/>
                <w:szCs w:val="22"/>
                <w:lang w:val="lt-LT"/>
              </w:rPr>
              <w:t>Vieta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14:paraId="390D4BA8" w14:textId="77777777" w:rsidR="008F1BD7" w:rsidRPr="00B84D59" w:rsidRDefault="008F1BD7" w:rsidP="00470261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B84D59">
              <w:rPr>
                <w:b/>
                <w:sz w:val="22"/>
                <w:szCs w:val="22"/>
                <w:lang w:val="lt-LT"/>
              </w:rPr>
              <w:t>Atsakingas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587EB920" w14:textId="77777777" w:rsidR="008F1BD7" w:rsidRPr="00B84D59" w:rsidRDefault="008F1BD7" w:rsidP="00470261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B84D59">
              <w:rPr>
                <w:b/>
                <w:sz w:val="22"/>
                <w:szCs w:val="22"/>
                <w:lang w:val="lt-LT"/>
              </w:rPr>
              <w:t>Vykdo</w:t>
            </w:r>
          </w:p>
        </w:tc>
      </w:tr>
      <w:tr w:rsidR="006A5FDB" w:rsidRPr="00B84D59" w14:paraId="32758101" w14:textId="77777777" w:rsidTr="5E44D4EE">
        <w:trPr>
          <w:trHeight w:val="300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43C688A8" w14:textId="136C768C" w:rsidR="006A5FDB" w:rsidRPr="006218B8" w:rsidRDefault="00AC71C5" w:rsidP="00AC71C5">
            <w:pPr>
              <w:tabs>
                <w:tab w:val="left" w:pos="3770"/>
                <w:tab w:val="left" w:pos="3866"/>
                <w:tab w:val="center" w:pos="5178"/>
              </w:tabs>
              <w:ind w:left="502"/>
              <w:rPr>
                <w:b/>
                <w:lang w:val="lt-LT"/>
              </w:rPr>
            </w:pPr>
            <w:r w:rsidRPr="00B84D59">
              <w:rPr>
                <w:b/>
                <w:sz w:val="22"/>
                <w:szCs w:val="22"/>
                <w:lang w:val="lt-LT"/>
              </w:rPr>
              <w:tab/>
            </w:r>
            <w:r w:rsidR="00D84ED7">
              <w:rPr>
                <w:b/>
                <w:sz w:val="22"/>
                <w:szCs w:val="22"/>
                <w:lang w:val="lt-LT"/>
              </w:rPr>
              <w:t xml:space="preserve">  </w:t>
            </w:r>
            <w:r w:rsidR="00831E5F">
              <w:rPr>
                <w:b/>
                <w:sz w:val="22"/>
                <w:szCs w:val="22"/>
                <w:lang w:val="lt-LT"/>
              </w:rPr>
              <w:t xml:space="preserve">   </w:t>
            </w:r>
            <w:r w:rsidR="006A5FDB" w:rsidRPr="006218B8">
              <w:rPr>
                <w:b/>
                <w:lang w:val="lt-LT"/>
              </w:rPr>
              <w:t>Ugdymo priežiūra</w:t>
            </w:r>
          </w:p>
        </w:tc>
      </w:tr>
      <w:tr w:rsidR="00606705" w:rsidRPr="001810EE" w14:paraId="7F22A0B1" w14:textId="7DEF1BC1" w:rsidTr="5E44D4EE">
        <w:trPr>
          <w:trHeight w:val="300"/>
        </w:trPr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95F1D" w14:textId="4384AAE3" w:rsidR="00606705" w:rsidRPr="001810EE" w:rsidRDefault="00704672" w:rsidP="003547F2">
            <w:pPr>
              <w:textAlignment w:val="baseline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2–</w:t>
            </w:r>
            <w:r w:rsidR="003547F2">
              <w:rPr>
                <w:sz w:val="22"/>
                <w:szCs w:val="22"/>
                <w:lang w:val="lt-LT"/>
              </w:rPr>
              <w:t>7 klasių s</w:t>
            </w:r>
            <w:r w:rsidR="008A1FDA">
              <w:rPr>
                <w:sz w:val="22"/>
                <w:szCs w:val="22"/>
                <w:lang w:val="lt-LT"/>
              </w:rPr>
              <w:t>pecialiųjų ugdymosi poreikių turinčių mokinių ugdymo(</w:t>
            </w:r>
            <w:proofErr w:type="spellStart"/>
            <w:r w:rsidR="008A1FDA">
              <w:rPr>
                <w:sz w:val="22"/>
                <w:szCs w:val="22"/>
                <w:lang w:val="lt-LT"/>
              </w:rPr>
              <w:t>si</w:t>
            </w:r>
            <w:proofErr w:type="spellEnd"/>
            <w:r w:rsidR="008A1FDA">
              <w:rPr>
                <w:sz w:val="22"/>
                <w:szCs w:val="22"/>
                <w:lang w:val="lt-LT"/>
              </w:rPr>
              <w:t>) stebėjimas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800FE" w14:textId="597CA003" w:rsidR="00606705" w:rsidRPr="001810EE" w:rsidRDefault="008A1FDA" w:rsidP="00606705">
            <w:pPr>
              <w:tabs>
                <w:tab w:val="left" w:pos="3724"/>
                <w:tab w:val="center" w:pos="5175"/>
              </w:tabs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Visą mėn.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9DC63" w14:textId="70AB77D4" w:rsidR="00606705" w:rsidRPr="001810EE" w:rsidRDefault="008A1FDA" w:rsidP="00606705">
            <w:pPr>
              <w:tabs>
                <w:tab w:val="left" w:pos="3724"/>
                <w:tab w:val="center" w:pos="5175"/>
              </w:tabs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Klasių kabinetai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EBCC5" w14:textId="532004E6" w:rsidR="00606705" w:rsidRPr="001810EE" w:rsidRDefault="008A1FDA" w:rsidP="00606705">
            <w:pPr>
              <w:rPr>
                <w:color w:val="000000" w:themeColor="text1"/>
                <w:sz w:val="22"/>
                <w:szCs w:val="22"/>
                <w:lang w:eastAsia="lt-LT"/>
              </w:rPr>
            </w:pPr>
            <w:r>
              <w:rPr>
                <w:color w:val="000000" w:themeColor="text1"/>
                <w:sz w:val="22"/>
                <w:szCs w:val="22"/>
                <w:lang w:eastAsia="lt-LT"/>
              </w:rPr>
              <w:t>Z. Stripeikienė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2AD7B" w14:textId="77777777" w:rsidR="00606705" w:rsidRDefault="008A1FDA" w:rsidP="00606705">
            <w:pPr>
              <w:rPr>
                <w:color w:val="000000" w:themeColor="text1"/>
                <w:sz w:val="22"/>
                <w:szCs w:val="22"/>
                <w:lang w:val="lt-LT" w:eastAsia="lt-LT"/>
              </w:rPr>
            </w:pPr>
            <w:r>
              <w:rPr>
                <w:color w:val="000000" w:themeColor="text1"/>
                <w:sz w:val="22"/>
                <w:szCs w:val="22"/>
                <w:lang w:val="lt-LT" w:eastAsia="lt-LT"/>
              </w:rPr>
              <w:t>Z. Stripeikienė</w:t>
            </w:r>
          </w:p>
          <w:p w14:paraId="125082C8" w14:textId="77777777" w:rsidR="008A1FDA" w:rsidRDefault="008A1FDA" w:rsidP="00606705">
            <w:pPr>
              <w:rPr>
                <w:color w:val="000000" w:themeColor="text1"/>
                <w:sz w:val="22"/>
                <w:szCs w:val="22"/>
                <w:lang w:val="lt-LT" w:eastAsia="lt-LT"/>
              </w:rPr>
            </w:pPr>
            <w:r>
              <w:rPr>
                <w:color w:val="000000" w:themeColor="text1"/>
                <w:sz w:val="22"/>
                <w:szCs w:val="22"/>
                <w:lang w:val="lt-LT" w:eastAsia="lt-LT"/>
              </w:rPr>
              <w:t>D. Vašėtienė</w:t>
            </w:r>
          </w:p>
          <w:p w14:paraId="11CEC474" w14:textId="77777777" w:rsidR="008A1FDA" w:rsidRDefault="008A1FDA" w:rsidP="00606705">
            <w:pPr>
              <w:rPr>
                <w:color w:val="000000" w:themeColor="text1"/>
                <w:sz w:val="22"/>
                <w:szCs w:val="22"/>
                <w:lang w:val="lt-LT" w:eastAsia="lt-LT"/>
              </w:rPr>
            </w:pPr>
            <w:r>
              <w:rPr>
                <w:color w:val="000000" w:themeColor="text1"/>
                <w:sz w:val="22"/>
                <w:szCs w:val="22"/>
                <w:lang w:val="lt-LT" w:eastAsia="lt-LT"/>
              </w:rPr>
              <w:t xml:space="preserve">R. </w:t>
            </w:r>
            <w:proofErr w:type="spellStart"/>
            <w:r>
              <w:rPr>
                <w:color w:val="000000" w:themeColor="text1"/>
                <w:sz w:val="22"/>
                <w:szCs w:val="22"/>
                <w:lang w:val="lt-LT" w:eastAsia="lt-LT"/>
              </w:rPr>
              <w:t>Vainauskaitė</w:t>
            </w:r>
            <w:proofErr w:type="spellEnd"/>
          </w:p>
          <w:p w14:paraId="5E38F997" w14:textId="77777777" w:rsidR="008A1FDA" w:rsidRDefault="008A1FDA" w:rsidP="00606705">
            <w:pPr>
              <w:rPr>
                <w:color w:val="000000" w:themeColor="text1"/>
                <w:sz w:val="22"/>
                <w:szCs w:val="22"/>
                <w:lang w:val="lt-LT" w:eastAsia="lt-LT"/>
              </w:rPr>
            </w:pPr>
            <w:r>
              <w:rPr>
                <w:color w:val="000000" w:themeColor="text1"/>
                <w:sz w:val="22"/>
                <w:szCs w:val="22"/>
                <w:lang w:val="lt-LT" w:eastAsia="lt-LT"/>
              </w:rPr>
              <w:t xml:space="preserve">D. </w:t>
            </w:r>
            <w:proofErr w:type="spellStart"/>
            <w:r>
              <w:rPr>
                <w:color w:val="000000" w:themeColor="text1"/>
                <w:sz w:val="22"/>
                <w:szCs w:val="22"/>
                <w:lang w:val="lt-LT" w:eastAsia="lt-LT"/>
              </w:rPr>
              <w:t>Kropienė</w:t>
            </w:r>
            <w:proofErr w:type="spellEnd"/>
          </w:p>
          <w:p w14:paraId="700179AC" w14:textId="77777777" w:rsidR="008A1FDA" w:rsidRDefault="008A1FDA" w:rsidP="00606705">
            <w:pPr>
              <w:rPr>
                <w:color w:val="000000" w:themeColor="text1"/>
                <w:sz w:val="22"/>
                <w:szCs w:val="22"/>
                <w:lang w:val="lt-LT" w:eastAsia="lt-LT"/>
              </w:rPr>
            </w:pPr>
            <w:r>
              <w:rPr>
                <w:color w:val="000000" w:themeColor="text1"/>
                <w:sz w:val="22"/>
                <w:szCs w:val="22"/>
                <w:lang w:val="lt-LT" w:eastAsia="lt-LT"/>
              </w:rPr>
              <w:t>D. Gudienė</w:t>
            </w:r>
          </w:p>
          <w:p w14:paraId="5908C5A8" w14:textId="0836DC61" w:rsidR="008A1FDA" w:rsidRPr="001810EE" w:rsidRDefault="008A1FDA" w:rsidP="008A1FDA">
            <w:pPr>
              <w:rPr>
                <w:color w:val="000000" w:themeColor="text1"/>
                <w:sz w:val="22"/>
                <w:szCs w:val="22"/>
                <w:lang w:val="lt-LT" w:eastAsia="lt-LT"/>
              </w:rPr>
            </w:pPr>
            <w:r>
              <w:rPr>
                <w:color w:val="000000" w:themeColor="text1"/>
                <w:sz w:val="22"/>
                <w:szCs w:val="22"/>
                <w:lang w:val="lt-LT" w:eastAsia="lt-LT"/>
              </w:rPr>
              <w:t xml:space="preserve">S. </w:t>
            </w:r>
            <w:proofErr w:type="spellStart"/>
            <w:r>
              <w:rPr>
                <w:color w:val="000000" w:themeColor="text1"/>
                <w:sz w:val="22"/>
                <w:szCs w:val="22"/>
                <w:lang w:val="lt-LT" w:eastAsia="lt-LT"/>
              </w:rPr>
              <w:t>Žaluda</w:t>
            </w:r>
            <w:proofErr w:type="spellEnd"/>
          </w:p>
        </w:tc>
      </w:tr>
      <w:tr w:rsidR="00606705" w:rsidRPr="004067CA" w14:paraId="2200465A" w14:textId="77777777" w:rsidTr="5E44D4EE">
        <w:trPr>
          <w:trHeight w:val="300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79FB226A" w14:textId="501A1DB7" w:rsidR="00606705" w:rsidRPr="00B84D59" w:rsidRDefault="00606705" w:rsidP="00606705">
            <w:pPr>
              <w:tabs>
                <w:tab w:val="left" w:pos="3724"/>
                <w:tab w:val="center" w:pos="5175"/>
              </w:tabs>
              <w:ind w:left="502"/>
              <w:rPr>
                <w:b/>
                <w:sz w:val="22"/>
                <w:szCs w:val="22"/>
                <w:lang w:val="lt-LT"/>
              </w:rPr>
            </w:pPr>
            <w:r w:rsidRPr="00B84D59">
              <w:rPr>
                <w:b/>
                <w:sz w:val="22"/>
                <w:szCs w:val="22"/>
                <w:lang w:val="lt-LT"/>
              </w:rPr>
              <w:tab/>
            </w:r>
            <w:r w:rsidR="00F1174B">
              <w:rPr>
                <w:b/>
                <w:szCs w:val="22"/>
                <w:lang w:val="lt-LT"/>
              </w:rPr>
              <w:t xml:space="preserve">      </w:t>
            </w:r>
            <w:r w:rsidRPr="006218B8">
              <w:rPr>
                <w:b/>
                <w:szCs w:val="22"/>
                <w:lang w:val="lt-LT"/>
              </w:rPr>
              <w:t>Metodinė veikla</w:t>
            </w:r>
          </w:p>
        </w:tc>
      </w:tr>
      <w:tr w:rsidR="00606705" w:rsidRPr="00B84D59" w14:paraId="69B7F4B2" w14:textId="77777777" w:rsidTr="5E44D4EE">
        <w:trPr>
          <w:trHeight w:val="300"/>
        </w:trPr>
        <w:tc>
          <w:tcPr>
            <w:tcW w:w="3969" w:type="dxa"/>
          </w:tcPr>
          <w:p w14:paraId="63E94F3A" w14:textId="4A0ED2A3" w:rsidR="103939F2" w:rsidRDefault="103939F2" w:rsidP="103939F2">
            <w:pPr>
              <w:rPr>
                <w:b/>
                <w:bCs/>
                <w:sz w:val="22"/>
                <w:szCs w:val="22"/>
                <w:lang w:val="lt-LT"/>
              </w:rPr>
            </w:pPr>
            <w:r w:rsidRPr="103939F2">
              <w:rPr>
                <w:b/>
                <w:bCs/>
                <w:sz w:val="22"/>
                <w:szCs w:val="22"/>
                <w:lang w:val="lt-LT"/>
              </w:rPr>
              <w:t xml:space="preserve">Metodinių grupių (MG) susirinkimai: </w:t>
            </w:r>
          </w:p>
          <w:p w14:paraId="40F38528" w14:textId="2ADCB72E" w:rsidR="103939F2" w:rsidRDefault="103939F2" w:rsidP="103939F2">
            <w:pPr>
              <w:pStyle w:val="Sraopastraipa"/>
              <w:numPr>
                <w:ilvl w:val="0"/>
                <w:numId w:val="1"/>
              </w:numPr>
              <w:ind w:left="38"/>
              <w:rPr>
                <w:sz w:val="22"/>
                <w:szCs w:val="22"/>
                <w:lang w:val="lt-LT"/>
              </w:rPr>
            </w:pPr>
            <w:r w:rsidRPr="103939F2">
              <w:rPr>
                <w:sz w:val="22"/>
                <w:szCs w:val="22"/>
                <w:lang w:val="lt-LT"/>
              </w:rPr>
              <w:t xml:space="preserve">1. Dėl kvalifikacijos tobulinimo organizavimo 2026 m. (poreikiai ir pasiūlymai_ pateikti iki </w:t>
            </w:r>
            <w:r w:rsidR="00704672">
              <w:rPr>
                <w:b/>
                <w:bCs/>
                <w:sz w:val="22"/>
                <w:szCs w:val="22"/>
                <w:lang w:val="lt-LT"/>
              </w:rPr>
              <w:t>10–</w:t>
            </w:r>
            <w:r w:rsidRPr="103939F2">
              <w:rPr>
                <w:b/>
                <w:bCs/>
                <w:sz w:val="22"/>
                <w:szCs w:val="22"/>
                <w:lang w:val="lt-LT"/>
              </w:rPr>
              <w:t>28</w:t>
            </w:r>
            <w:r w:rsidRPr="103939F2">
              <w:rPr>
                <w:sz w:val="22"/>
                <w:szCs w:val="22"/>
                <w:lang w:val="lt-LT"/>
              </w:rPr>
              <w:t xml:space="preserve"> d.).</w:t>
            </w:r>
          </w:p>
          <w:p w14:paraId="39C885E2" w14:textId="10C2CC7D" w:rsidR="103939F2" w:rsidRDefault="103939F2" w:rsidP="68BC3124">
            <w:pPr>
              <w:pStyle w:val="Sraopastraipa"/>
              <w:numPr>
                <w:ilvl w:val="0"/>
                <w:numId w:val="1"/>
              </w:numPr>
              <w:ind w:left="38"/>
            </w:pPr>
            <w:r w:rsidRPr="00B419C8">
              <w:rPr>
                <w:sz w:val="22"/>
                <w:szCs w:val="22"/>
                <w:lang w:val="lt-LT"/>
              </w:rPr>
              <w:t xml:space="preserve">2. </w:t>
            </w:r>
            <w:r w:rsidR="53087E69" w:rsidRPr="00B419C8">
              <w:rPr>
                <w:sz w:val="22"/>
                <w:szCs w:val="22"/>
                <w:lang w:val="lt-LT"/>
              </w:rPr>
              <w:t xml:space="preserve">Dėl </w:t>
            </w:r>
            <w:r w:rsidR="53087E69" w:rsidRPr="00B419C8">
              <w:rPr>
                <w:lang w:val="lt-LT"/>
              </w:rPr>
              <w:t xml:space="preserve">pasidalinimo patirtimi apie komunikavimo ir kūrybiškumo kompetencijų </w:t>
            </w:r>
            <w:r w:rsidR="5E843F3E" w:rsidRPr="00B419C8">
              <w:rPr>
                <w:lang w:val="lt-LT"/>
              </w:rPr>
              <w:t>ugdymo mokykloje strategijos į</w:t>
            </w:r>
            <w:r w:rsidR="53087E69" w:rsidRPr="00B419C8">
              <w:rPr>
                <w:lang w:val="lt-LT"/>
              </w:rPr>
              <w:t>gyvendinim</w:t>
            </w:r>
            <w:r w:rsidR="5ADCEEE7" w:rsidRPr="00B419C8">
              <w:rPr>
                <w:lang w:val="lt-LT"/>
              </w:rPr>
              <w:t xml:space="preserve">o (pirmosios patirtys, jau atlikti darbai, </w:t>
            </w:r>
            <w:r w:rsidR="71B91F88" w:rsidRPr="00B419C8">
              <w:rPr>
                <w:lang w:val="lt-LT"/>
              </w:rPr>
              <w:t>pastabos, rekomendacijos, iššūkiai ir pan.</w:t>
            </w:r>
            <w:r w:rsidR="12AFE5C3" w:rsidRPr="00B419C8">
              <w:rPr>
                <w:lang w:val="lt-LT"/>
              </w:rPr>
              <w:t xml:space="preserve"> </w:t>
            </w:r>
            <w:r w:rsidR="12AFE5C3" w:rsidRPr="68BC3124">
              <w:t xml:space="preserve">_ </w:t>
            </w:r>
            <w:proofErr w:type="spellStart"/>
            <w:r w:rsidR="7645BE68" w:rsidRPr="68BC3124">
              <w:t>apibendrintą</w:t>
            </w:r>
            <w:proofErr w:type="spellEnd"/>
            <w:r w:rsidR="7645BE68" w:rsidRPr="68BC3124">
              <w:t xml:space="preserve"> MG </w:t>
            </w:r>
            <w:proofErr w:type="spellStart"/>
            <w:r w:rsidR="7645BE68" w:rsidRPr="68BC3124">
              <w:t>informaciją</w:t>
            </w:r>
            <w:proofErr w:type="spellEnd"/>
            <w:r w:rsidR="7645BE68" w:rsidRPr="68BC3124">
              <w:t xml:space="preserve"> </w:t>
            </w:r>
            <w:proofErr w:type="spellStart"/>
            <w:r w:rsidR="12AFE5C3" w:rsidRPr="68BC3124">
              <w:t>pateikti</w:t>
            </w:r>
            <w:proofErr w:type="spellEnd"/>
            <w:r w:rsidR="12AFE5C3" w:rsidRPr="68BC3124">
              <w:t xml:space="preserve"> </w:t>
            </w:r>
            <w:proofErr w:type="spellStart"/>
            <w:r w:rsidR="12AFE5C3" w:rsidRPr="68BC3124">
              <w:t>iki</w:t>
            </w:r>
            <w:proofErr w:type="spellEnd"/>
            <w:r w:rsidR="12AFE5C3" w:rsidRPr="68BC3124">
              <w:t xml:space="preserve"> </w:t>
            </w:r>
            <w:r w:rsidR="12AFE5C3" w:rsidRPr="68BC3124">
              <w:rPr>
                <w:b/>
                <w:bCs/>
                <w:sz w:val="22"/>
                <w:szCs w:val="22"/>
              </w:rPr>
              <w:t>10-28</w:t>
            </w:r>
            <w:r w:rsidR="12AFE5C3" w:rsidRPr="68BC3124">
              <w:rPr>
                <w:sz w:val="22"/>
                <w:szCs w:val="22"/>
              </w:rPr>
              <w:t xml:space="preserve"> d.</w:t>
            </w:r>
            <w:r w:rsidR="71B91F88" w:rsidRPr="68BC3124">
              <w:t>)</w:t>
            </w:r>
            <w:r w:rsidR="6DF87C1C" w:rsidRPr="68BC3124">
              <w:t>.</w:t>
            </w:r>
            <w:r w:rsidR="71B91F88" w:rsidRPr="68BC3124">
              <w:t xml:space="preserve"> </w:t>
            </w:r>
            <w:r w:rsidR="5ADCEEE7" w:rsidRPr="68BC3124">
              <w:t xml:space="preserve"> </w:t>
            </w:r>
          </w:p>
          <w:p w14:paraId="053729D7" w14:textId="4F496C1B" w:rsidR="103939F2" w:rsidRDefault="482D8A35" w:rsidP="1D6866A7">
            <w:pPr>
              <w:pStyle w:val="Sraopastraipa"/>
              <w:numPr>
                <w:ilvl w:val="0"/>
                <w:numId w:val="1"/>
              </w:numPr>
              <w:ind w:left="38"/>
              <w:rPr>
                <w:lang w:val="lt-LT"/>
              </w:rPr>
            </w:pPr>
            <w:r w:rsidRPr="1D6866A7">
              <w:rPr>
                <w:sz w:val="22"/>
                <w:szCs w:val="22"/>
                <w:lang w:val="lt-LT"/>
              </w:rPr>
              <w:t xml:space="preserve">3. </w:t>
            </w:r>
            <w:r w:rsidR="103939F2" w:rsidRPr="1D6866A7">
              <w:rPr>
                <w:sz w:val="22"/>
                <w:szCs w:val="22"/>
                <w:lang w:val="lt-LT"/>
              </w:rPr>
              <w:t xml:space="preserve">Dėl 2025 m. MG veiklų, numatytų veiklos plane, susitarimų, rezultatų įgyvendinimo (rekomenduojama atlikti „reviziją“, siekiant dar koreguoti rezultatus), </w:t>
            </w:r>
            <w:r w:rsidR="4C123E72" w:rsidRPr="1D6866A7">
              <w:rPr>
                <w:sz w:val="22"/>
                <w:szCs w:val="22"/>
                <w:lang w:val="lt-LT"/>
              </w:rPr>
              <w:t xml:space="preserve">priimti </w:t>
            </w:r>
            <w:r w:rsidR="103939F2" w:rsidRPr="1D6866A7">
              <w:rPr>
                <w:sz w:val="22"/>
                <w:szCs w:val="22"/>
                <w:lang w:val="lt-LT"/>
              </w:rPr>
              <w:t>susitarim</w:t>
            </w:r>
            <w:r w:rsidR="23D53F2F" w:rsidRPr="1D6866A7">
              <w:rPr>
                <w:sz w:val="22"/>
                <w:szCs w:val="22"/>
                <w:lang w:val="lt-LT"/>
              </w:rPr>
              <w:t>us</w:t>
            </w:r>
            <w:r w:rsidR="103939F2" w:rsidRPr="1D6866A7">
              <w:rPr>
                <w:sz w:val="22"/>
                <w:szCs w:val="22"/>
                <w:lang w:val="lt-LT"/>
              </w:rPr>
              <w:t xml:space="preserve"> rengiant metų veiklos ataskaitą</w:t>
            </w:r>
            <w:r w:rsidR="4B52D5EF" w:rsidRPr="1D6866A7">
              <w:rPr>
                <w:sz w:val="22"/>
                <w:szCs w:val="22"/>
                <w:lang w:val="lt-LT"/>
              </w:rPr>
              <w:t xml:space="preserve"> (pagal </w:t>
            </w:r>
            <w:r w:rsidR="5C9ACC21" w:rsidRPr="1D6866A7">
              <w:rPr>
                <w:sz w:val="22"/>
                <w:szCs w:val="22"/>
                <w:lang w:val="lt-LT"/>
              </w:rPr>
              <w:t xml:space="preserve">subendrintą </w:t>
            </w:r>
            <w:r w:rsidR="4B52D5EF" w:rsidRPr="1D6866A7">
              <w:rPr>
                <w:sz w:val="22"/>
                <w:szCs w:val="22"/>
                <w:lang w:val="lt-LT"/>
              </w:rPr>
              <w:t>formą</w:t>
            </w:r>
            <w:r w:rsidR="259E68F5" w:rsidRPr="1D6866A7">
              <w:rPr>
                <w:sz w:val="22"/>
                <w:szCs w:val="22"/>
                <w:lang w:val="lt-LT"/>
              </w:rPr>
              <w:t xml:space="preserve"> _ užpildo MG vadovas</w:t>
            </w:r>
            <w:r w:rsidR="4B52D5EF" w:rsidRPr="1D6866A7">
              <w:rPr>
                <w:sz w:val="22"/>
                <w:szCs w:val="22"/>
                <w:lang w:val="lt-LT"/>
              </w:rPr>
              <w:t>)</w:t>
            </w:r>
            <w:r w:rsidR="103939F2" w:rsidRPr="1D6866A7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1276" w:type="dxa"/>
          </w:tcPr>
          <w:p w14:paraId="1A0BC73C" w14:textId="03E7CEF4" w:rsidR="103939F2" w:rsidRDefault="103939F2" w:rsidP="00A035FE">
            <w:pPr>
              <w:rPr>
                <w:sz w:val="22"/>
                <w:szCs w:val="22"/>
                <w:lang w:val="lt-LT"/>
              </w:rPr>
            </w:pPr>
            <w:r w:rsidRPr="103939F2">
              <w:rPr>
                <w:sz w:val="22"/>
                <w:szCs w:val="22"/>
                <w:lang w:val="lt-LT"/>
              </w:rPr>
              <w:t>Organizuoti iki 25 d.</w:t>
            </w:r>
          </w:p>
        </w:tc>
        <w:tc>
          <w:tcPr>
            <w:tcW w:w="1276" w:type="dxa"/>
          </w:tcPr>
          <w:p w14:paraId="5F98458D" w14:textId="49229DBC" w:rsidR="103939F2" w:rsidRDefault="103939F2" w:rsidP="103939F2">
            <w:pPr>
              <w:rPr>
                <w:sz w:val="22"/>
                <w:szCs w:val="22"/>
                <w:lang w:val="lt-LT"/>
              </w:rPr>
            </w:pPr>
            <w:r w:rsidRPr="103939F2">
              <w:rPr>
                <w:sz w:val="22"/>
                <w:szCs w:val="22"/>
                <w:lang w:val="lt-LT"/>
              </w:rPr>
              <w:t>Metodinių grupių vadovų kabinetai</w:t>
            </w:r>
          </w:p>
        </w:tc>
        <w:tc>
          <w:tcPr>
            <w:tcW w:w="1843" w:type="dxa"/>
          </w:tcPr>
          <w:p w14:paraId="576984F5" w14:textId="5E689272" w:rsidR="103939F2" w:rsidRDefault="103939F2" w:rsidP="103939F2">
            <w:pPr>
              <w:rPr>
                <w:sz w:val="22"/>
                <w:szCs w:val="22"/>
                <w:lang w:val="lt-LT"/>
              </w:rPr>
            </w:pPr>
            <w:r w:rsidRPr="103939F2">
              <w:rPr>
                <w:sz w:val="22"/>
                <w:szCs w:val="22"/>
                <w:lang w:val="lt-LT"/>
              </w:rPr>
              <w:t xml:space="preserve"> D. Vašėtienė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B343" w14:textId="7FEDEDDF" w:rsidR="103939F2" w:rsidRDefault="09660340" w:rsidP="1D6866A7">
            <w:pPr>
              <w:rPr>
                <w:sz w:val="22"/>
                <w:szCs w:val="22"/>
                <w:lang w:val="lt-LT"/>
              </w:rPr>
            </w:pPr>
            <w:r w:rsidRPr="1D6866A7">
              <w:rPr>
                <w:sz w:val="22"/>
                <w:szCs w:val="22"/>
                <w:lang w:val="lt-LT"/>
              </w:rPr>
              <w:t>Metodinių grupių vadovai, nariai</w:t>
            </w:r>
          </w:p>
          <w:p w14:paraId="38524A1F" w14:textId="14DCC378" w:rsidR="103939F2" w:rsidRDefault="103939F2" w:rsidP="103939F2">
            <w:pPr>
              <w:rPr>
                <w:sz w:val="22"/>
                <w:szCs w:val="22"/>
                <w:lang w:val="lt-LT"/>
              </w:rPr>
            </w:pPr>
          </w:p>
        </w:tc>
      </w:tr>
      <w:tr w:rsidR="00B419C8" w:rsidRPr="00B84D59" w14:paraId="0B7AE32C" w14:textId="77777777" w:rsidTr="5E44D4EE">
        <w:trPr>
          <w:trHeight w:val="300"/>
        </w:trPr>
        <w:tc>
          <w:tcPr>
            <w:tcW w:w="3969" w:type="dxa"/>
          </w:tcPr>
          <w:p w14:paraId="71F169A6" w14:textId="37E7CA55" w:rsidR="00B419C8" w:rsidRPr="00A035FE" w:rsidRDefault="00B419C8" w:rsidP="00B419C8">
            <w:pPr>
              <w:rPr>
                <w:sz w:val="22"/>
                <w:szCs w:val="22"/>
                <w:lang w:val="lt-LT"/>
              </w:rPr>
            </w:pPr>
            <w:r w:rsidRPr="00A035FE">
              <w:rPr>
                <w:sz w:val="22"/>
                <w:szCs w:val="22"/>
                <w:lang w:val="lt-LT"/>
              </w:rPr>
              <w:t>Saviraiškos mokytojų</w:t>
            </w:r>
          </w:p>
        </w:tc>
        <w:tc>
          <w:tcPr>
            <w:tcW w:w="1276" w:type="dxa"/>
          </w:tcPr>
          <w:p w14:paraId="5249E263" w14:textId="77777777" w:rsidR="00B419C8" w:rsidRPr="00A035FE" w:rsidRDefault="00B419C8" w:rsidP="00B419C8">
            <w:pPr>
              <w:rPr>
                <w:sz w:val="22"/>
                <w:szCs w:val="22"/>
                <w:lang w:val="lt-LT"/>
              </w:rPr>
            </w:pPr>
            <w:r w:rsidRPr="00A035FE">
              <w:rPr>
                <w:sz w:val="22"/>
                <w:szCs w:val="22"/>
                <w:lang w:val="lt-LT"/>
              </w:rPr>
              <w:t xml:space="preserve"> 21 d. </w:t>
            </w:r>
          </w:p>
          <w:p w14:paraId="6F31C4DB" w14:textId="777EE30D" w:rsidR="00B419C8" w:rsidRPr="00A035FE" w:rsidRDefault="00B419C8" w:rsidP="00B419C8">
            <w:pPr>
              <w:rPr>
                <w:sz w:val="22"/>
                <w:szCs w:val="22"/>
                <w:lang w:val="lt-LT"/>
              </w:rPr>
            </w:pPr>
            <w:r w:rsidRPr="00A035FE">
              <w:rPr>
                <w:sz w:val="22"/>
                <w:szCs w:val="22"/>
                <w:lang w:val="lt-LT"/>
              </w:rPr>
              <w:t>14.45 val.</w:t>
            </w:r>
          </w:p>
        </w:tc>
        <w:tc>
          <w:tcPr>
            <w:tcW w:w="1276" w:type="dxa"/>
          </w:tcPr>
          <w:p w14:paraId="7AB39557" w14:textId="59D969EC" w:rsidR="00B419C8" w:rsidRPr="00A035FE" w:rsidRDefault="00B419C8" w:rsidP="00B419C8">
            <w:pPr>
              <w:rPr>
                <w:sz w:val="22"/>
                <w:szCs w:val="22"/>
                <w:lang w:val="lt-LT"/>
              </w:rPr>
            </w:pPr>
            <w:r w:rsidRPr="00A035FE">
              <w:rPr>
                <w:sz w:val="22"/>
                <w:szCs w:val="22"/>
                <w:lang w:val="lt-LT"/>
              </w:rPr>
              <w:t>127 kab.</w:t>
            </w:r>
          </w:p>
        </w:tc>
        <w:tc>
          <w:tcPr>
            <w:tcW w:w="1843" w:type="dxa"/>
          </w:tcPr>
          <w:p w14:paraId="7E606473" w14:textId="04C17AD9" w:rsidR="00B419C8" w:rsidRPr="00A035FE" w:rsidRDefault="00B419C8" w:rsidP="00B419C8">
            <w:pPr>
              <w:rPr>
                <w:sz w:val="22"/>
                <w:szCs w:val="22"/>
                <w:lang w:val="lt-LT"/>
              </w:rPr>
            </w:pPr>
            <w:r w:rsidRPr="00A035FE">
              <w:rPr>
                <w:sz w:val="22"/>
                <w:szCs w:val="22"/>
                <w:lang w:val="lt-LT"/>
              </w:rPr>
              <w:t>L. Skyrienė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7865" w14:textId="0D9290D4" w:rsidR="00B419C8" w:rsidRPr="00A035FE" w:rsidRDefault="00B419C8" w:rsidP="00B419C8">
            <w:pPr>
              <w:rPr>
                <w:sz w:val="22"/>
                <w:szCs w:val="22"/>
                <w:lang w:val="lt-LT"/>
              </w:rPr>
            </w:pPr>
            <w:r w:rsidRPr="00A035FE">
              <w:rPr>
                <w:sz w:val="22"/>
                <w:szCs w:val="22"/>
                <w:lang w:val="lt-LT"/>
              </w:rPr>
              <w:t>MG nariai</w:t>
            </w:r>
          </w:p>
        </w:tc>
      </w:tr>
      <w:tr w:rsidR="00B419C8" w:rsidRPr="00B84D59" w14:paraId="204AFB26" w14:textId="77777777" w:rsidTr="5E44D4EE">
        <w:trPr>
          <w:trHeight w:val="300"/>
        </w:trPr>
        <w:tc>
          <w:tcPr>
            <w:tcW w:w="3969" w:type="dxa"/>
          </w:tcPr>
          <w:p w14:paraId="0CC991F3" w14:textId="50A46D44" w:rsidR="00B419C8" w:rsidRPr="00A035FE" w:rsidRDefault="00B419C8" w:rsidP="00B419C8">
            <w:pPr>
              <w:rPr>
                <w:sz w:val="22"/>
                <w:szCs w:val="22"/>
                <w:lang w:val="lt-LT"/>
              </w:rPr>
            </w:pPr>
            <w:r w:rsidRPr="00A035FE">
              <w:rPr>
                <w:sz w:val="22"/>
                <w:szCs w:val="22"/>
                <w:lang w:val="lt-LT"/>
              </w:rPr>
              <w:t>Užsienio kalbos mokytojų</w:t>
            </w:r>
          </w:p>
        </w:tc>
        <w:tc>
          <w:tcPr>
            <w:tcW w:w="1276" w:type="dxa"/>
          </w:tcPr>
          <w:p w14:paraId="4F00B706" w14:textId="77777777" w:rsidR="00B419C8" w:rsidRPr="00A035FE" w:rsidRDefault="00B419C8" w:rsidP="00B419C8">
            <w:pPr>
              <w:rPr>
                <w:sz w:val="22"/>
                <w:szCs w:val="22"/>
                <w:lang w:val="lt-LT"/>
              </w:rPr>
            </w:pPr>
            <w:r w:rsidRPr="00A035FE">
              <w:rPr>
                <w:sz w:val="22"/>
                <w:szCs w:val="22"/>
                <w:lang w:val="lt-LT"/>
              </w:rPr>
              <w:t xml:space="preserve"> 22 d. </w:t>
            </w:r>
          </w:p>
          <w:p w14:paraId="2BF0C91B" w14:textId="697A3B8A" w:rsidR="00B419C8" w:rsidRPr="00A035FE" w:rsidRDefault="00B419C8" w:rsidP="00B419C8">
            <w:pPr>
              <w:rPr>
                <w:sz w:val="22"/>
                <w:szCs w:val="22"/>
                <w:lang w:val="lt-LT"/>
              </w:rPr>
            </w:pPr>
            <w:r w:rsidRPr="00A035FE">
              <w:rPr>
                <w:sz w:val="22"/>
                <w:szCs w:val="22"/>
                <w:lang w:val="lt-LT"/>
              </w:rPr>
              <w:t>13.50 val.</w:t>
            </w:r>
          </w:p>
        </w:tc>
        <w:tc>
          <w:tcPr>
            <w:tcW w:w="1276" w:type="dxa"/>
          </w:tcPr>
          <w:p w14:paraId="4F5FE2A1" w14:textId="114B1F96" w:rsidR="00B419C8" w:rsidRPr="00A035FE" w:rsidRDefault="00B419C8" w:rsidP="00B419C8">
            <w:pPr>
              <w:rPr>
                <w:sz w:val="22"/>
                <w:szCs w:val="22"/>
                <w:lang w:val="lt-LT"/>
              </w:rPr>
            </w:pPr>
            <w:r w:rsidRPr="00A035FE">
              <w:rPr>
                <w:sz w:val="22"/>
                <w:szCs w:val="22"/>
                <w:lang w:val="lt-LT"/>
              </w:rPr>
              <w:t>212 kab.</w:t>
            </w:r>
          </w:p>
        </w:tc>
        <w:tc>
          <w:tcPr>
            <w:tcW w:w="1843" w:type="dxa"/>
          </w:tcPr>
          <w:p w14:paraId="2C8621D1" w14:textId="0A077A0A" w:rsidR="00B419C8" w:rsidRPr="00A035FE" w:rsidRDefault="00B419C8" w:rsidP="00B419C8">
            <w:pPr>
              <w:rPr>
                <w:sz w:val="22"/>
                <w:szCs w:val="22"/>
                <w:lang w:val="lt-LT"/>
              </w:rPr>
            </w:pPr>
            <w:r w:rsidRPr="00A035FE">
              <w:rPr>
                <w:sz w:val="22"/>
                <w:szCs w:val="22"/>
                <w:lang w:val="lt-LT"/>
              </w:rPr>
              <w:t xml:space="preserve">R. </w:t>
            </w:r>
            <w:proofErr w:type="spellStart"/>
            <w:r w:rsidRPr="00A035FE">
              <w:rPr>
                <w:sz w:val="22"/>
                <w:szCs w:val="22"/>
                <w:lang w:val="lt-LT"/>
              </w:rPr>
              <w:t>Maknevičienė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14E9" w14:textId="5BE17C1E" w:rsidR="00B419C8" w:rsidRPr="00A035FE" w:rsidRDefault="00B419C8" w:rsidP="00B419C8">
            <w:pPr>
              <w:rPr>
                <w:sz w:val="22"/>
                <w:szCs w:val="22"/>
                <w:lang w:val="lt-LT"/>
              </w:rPr>
            </w:pPr>
            <w:r w:rsidRPr="00A035FE">
              <w:rPr>
                <w:sz w:val="22"/>
                <w:szCs w:val="22"/>
                <w:lang w:val="lt-LT"/>
              </w:rPr>
              <w:t>MG nariai</w:t>
            </w:r>
          </w:p>
        </w:tc>
      </w:tr>
      <w:tr w:rsidR="00B419C8" w14:paraId="2F4E4FFF" w14:textId="77777777" w:rsidTr="5E44D4EE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B599A" w14:textId="0F81A85E" w:rsidR="00B419C8" w:rsidRPr="00A035FE" w:rsidRDefault="00B419C8" w:rsidP="00B419C8">
            <w:pPr>
              <w:rPr>
                <w:sz w:val="22"/>
                <w:szCs w:val="22"/>
                <w:lang w:val="lt-LT"/>
              </w:rPr>
            </w:pPr>
            <w:r w:rsidRPr="00A035FE">
              <w:rPr>
                <w:sz w:val="22"/>
                <w:szCs w:val="22"/>
                <w:lang w:val="lt-LT"/>
              </w:rPr>
              <w:t>Gamtos ir tiksliųjų mokslų mokytojų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BE6A0" w14:textId="7089904B" w:rsidR="00B419C8" w:rsidRPr="00A035FE" w:rsidRDefault="00B419C8" w:rsidP="00B419C8">
            <w:pPr>
              <w:jc w:val="both"/>
              <w:rPr>
                <w:sz w:val="22"/>
                <w:szCs w:val="22"/>
                <w:lang w:val="lt-LT"/>
              </w:rPr>
            </w:pPr>
            <w:r w:rsidRPr="00A035FE">
              <w:rPr>
                <w:sz w:val="22"/>
                <w:szCs w:val="22"/>
                <w:lang w:val="lt-LT"/>
              </w:rPr>
              <w:t xml:space="preserve"> 21d. </w:t>
            </w:r>
          </w:p>
          <w:p w14:paraId="7C1132D6" w14:textId="1C076A66" w:rsidR="00B419C8" w:rsidRPr="00A035FE" w:rsidRDefault="00B419C8" w:rsidP="00B419C8">
            <w:pPr>
              <w:jc w:val="both"/>
              <w:rPr>
                <w:sz w:val="22"/>
                <w:szCs w:val="22"/>
                <w:lang w:val="lt-LT"/>
              </w:rPr>
            </w:pPr>
            <w:r w:rsidRPr="00A035FE">
              <w:rPr>
                <w:sz w:val="22"/>
                <w:szCs w:val="22"/>
                <w:lang w:val="lt-LT"/>
              </w:rPr>
              <w:t>14.45 val.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A7EB0" w14:textId="5E73F8AC" w:rsidR="00B419C8" w:rsidRPr="00A035FE" w:rsidRDefault="00B419C8" w:rsidP="00B419C8">
            <w:pPr>
              <w:rPr>
                <w:sz w:val="22"/>
                <w:szCs w:val="22"/>
                <w:lang w:val="lt-LT"/>
              </w:rPr>
            </w:pPr>
            <w:r w:rsidRPr="00A035FE">
              <w:rPr>
                <w:sz w:val="22"/>
                <w:szCs w:val="22"/>
                <w:lang w:val="lt-LT"/>
              </w:rPr>
              <w:t>319 kab.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B3E93" w14:textId="3F36C229" w:rsidR="00B419C8" w:rsidRPr="00A035FE" w:rsidRDefault="00B419C8" w:rsidP="00B419C8">
            <w:pPr>
              <w:rPr>
                <w:sz w:val="22"/>
                <w:szCs w:val="22"/>
                <w:lang w:val="lt-LT"/>
              </w:rPr>
            </w:pPr>
            <w:r w:rsidRPr="00A035FE">
              <w:rPr>
                <w:sz w:val="22"/>
                <w:szCs w:val="22"/>
                <w:lang w:val="lt-LT"/>
              </w:rPr>
              <w:t xml:space="preserve">S. </w:t>
            </w:r>
            <w:proofErr w:type="spellStart"/>
            <w:r w:rsidRPr="00A035FE">
              <w:rPr>
                <w:sz w:val="22"/>
                <w:szCs w:val="22"/>
                <w:lang w:val="lt-LT"/>
              </w:rPr>
              <w:t>Masienė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9C6DD" w14:textId="57BDD4EC" w:rsidR="00B419C8" w:rsidRPr="00A035FE" w:rsidRDefault="00B419C8" w:rsidP="00B419C8">
            <w:pPr>
              <w:rPr>
                <w:sz w:val="22"/>
                <w:szCs w:val="22"/>
                <w:lang w:val="lt-LT"/>
              </w:rPr>
            </w:pPr>
            <w:r w:rsidRPr="00A035FE">
              <w:rPr>
                <w:sz w:val="22"/>
                <w:szCs w:val="22"/>
                <w:lang w:val="lt-LT"/>
              </w:rPr>
              <w:t>MG nariai</w:t>
            </w:r>
          </w:p>
        </w:tc>
      </w:tr>
      <w:tr w:rsidR="00B419C8" w14:paraId="107F7892" w14:textId="77777777" w:rsidTr="5E44D4EE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8410D" w14:textId="36121E5C" w:rsidR="00B419C8" w:rsidRPr="00A035FE" w:rsidRDefault="00B419C8" w:rsidP="00B419C8">
            <w:pPr>
              <w:rPr>
                <w:sz w:val="22"/>
                <w:szCs w:val="22"/>
                <w:lang w:val="lt-LT"/>
              </w:rPr>
            </w:pPr>
            <w:r w:rsidRPr="00A035FE">
              <w:rPr>
                <w:sz w:val="22"/>
                <w:szCs w:val="22"/>
                <w:lang w:val="lt-LT"/>
              </w:rPr>
              <w:t>Pagalbos mokiniui specialistų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28371" w14:textId="6B0F06CE" w:rsidR="00B419C8" w:rsidRPr="00A035FE" w:rsidRDefault="00B419C8" w:rsidP="00B419C8">
            <w:pPr>
              <w:jc w:val="both"/>
              <w:rPr>
                <w:sz w:val="22"/>
                <w:szCs w:val="22"/>
                <w:lang w:val="lt-LT"/>
              </w:rPr>
            </w:pPr>
            <w:r w:rsidRPr="00A035FE">
              <w:rPr>
                <w:sz w:val="22"/>
                <w:szCs w:val="22"/>
                <w:lang w:val="lt-LT"/>
              </w:rPr>
              <w:t xml:space="preserve">23 d. </w:t>
            </w:r>
          </w:p>
          <w:p w14:paraId="27D03C28" w14:textId="67FB4E3D" w:rsidR="00B419C8" w:rsidRPr="00A035FE" w:rsidRDefault="00B419C8" w:rsidP="00B419C8">
            <w:pPr>
              <w:jc w:val="both"/>
              <w:rPr>
                <w:sz w:val="22"/>
                <w:szCs w:val="22"/>
                <w:lang w:val="lt-LT"/>
              </w:rPr>
            </w:pPr>
            <w:r w:rsidRPr="00A035FE">
              <w:rPr>
                <w:sz w:val="22"/>
                <w:szCs w:val="22"/>
                <w:lang w:val="lt-LT"/>
              </w:rPr>
              <w:t>13.50 val.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2B09C" w14:textId="600E23B6" w:rsidR="00B419C8" w:rsidRPr="00A035FE" w:rsidRDefault="00B419C8" w:rsidP="00B419C8">
            <w:pPr>
              <w:rPr>
                <w:sz w:val="22"/>
                <w:szCs w:val="22"/>
                <w:lang w:val="lt-LT"/>
              </w:rPr>
            </w:pPr>
            <w:r w:rsidRPr="00A035FE">
              <w:rPr>
                <w:sz w:val="22"/>
                <w:szCs w:val="22"/>
                <w:lang w:val="lt-LT"/>
              </w:rPr>
              <w:t xml:space="preserve"> 124 kab.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C13B4" w14:textId="21A6AFA6" w:rsidR="00B419C8" w:rsidRPr="00A035FE" w:rsidRDefault="00B419C8" w:rsidP="00B419C8">
            <w:pPr>
              <w:rPr>
                <w:sz w:val="22"/>
                <w:szCs w:val="22"/>
                <w:lang w:val="lt-LT"/>
              </w:rPr>
            </w:pPr>
            <w:proofErr w:type="spellStart"/>
            <w:r w:rsidRPr="00A035FE">
              <w:rPr>
                <w:sz w:val="22"/>
                <w:szCs w:val="22"/>
                <w:lang w:val="lt-LT"/>
              </w:rPr>
              <w:t>Dž</w:t>
            </w:r>
            <w:proofErr w:type="spellEnd"/>
            <w:r w:rsidRPr="00A035FE">
              <w:rPr>
                <w:sz w:val="22"/>
                <w:szCs w:val="22"/>
                <w:lang w:val="lt-LT"/>
              </w:rPr>
              <w:t xml:space="preserve">. </w:t>
            </w:r>
            <w:proofErr w:type="spellStart"/>
            <w:r w:rsidRPr="00A035FE">
              <w:rPr>
                <w:sz w:val="22"/>
                <w:szCs w:val="22"/>
                <w:lang w:val="lt-LT"/>
              </w:rPr>
              <w:t>Kropienė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E2CAA" w14:textId="704090D0" w:rsidR="00B419C8" w:rsidRPr="00A035FE" w:rsidRDefault="00B419C8" w:rsidP="00B419C8">
            <w:pPr>
              <w:rPr>
                <w:sz w:val="22"/>
                <w:szCs w:val="22"/>
                <w:lang w:val="lt-LT"/>
              </w:rPr>
            </w:pPr>
            <w:r w:rsidRPr="00A035FE">
              <w:rPr>
                <w:sz w:val="22"/>
                <w:szCs w:val="22"/>
                <w:lang w:val="lt-LT"/>
              </w:rPr>
              <w:t>MG nariai</w:t>
            </w:r>
          </w:p>
        </w:tc>
      </w:tr>
      <w:tr w:rsidR="00B419C8" w14:paraId="0A4D6710" w14:textId="77777777" w:rsidTr="5E44D4EE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80E8A" w14:textId="57A85AD2" w:rsidR="00B419C8" w:rsidRPr="00A035FE" w:rsidRDefault="00B419C8" w:rsidP="00B419C8">
            <w:pPr>
              <w:jc w:val="both"/>
              <w:rPr>
                <w:sz w:val="22"/>
                <w:szCs w:val="22"/>
                <w:lang w:val="lt-LT"/>
              </w:rPr>
            </w:pPr>
            <w:r w:rsidRPr="00A035FE">
              <w:rPr>
                <w:sz w:val="22"/>
                <w:szCs w:val="22"/>
                <w:lang w:val="lt-LT"/>
              </w:rPr>
              <w:lastRenderedPageBreak/>
              <w:t>Humanitarinių mokslų mokytojų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C2B94" w14:textId="66947B4D" w:rsidR="00B419C8" w:rsidRPr="00A035FE" w:rsidRDefault="00B419C8" w:rsidP="00B419C8">
            <w:pPr>
              <w:rPr>
                <w:sz w:val="22"/>
                <w:szCs w:val="22"/>
                <w:lang w:val="lt-LT"/>
              </w:rPr>
            </w:pPr>
            <w:r w:rsidRPr="00A035FE">
              <w:rPr>
                <w:sz w:val="22"/>
                <w:szCs w:val="22"/>
                <w:lang w:val="lt-LT"/>
              </w:rPr>
              <w:t>23 d.</w:t>
            </w:r>
          </w:p>
          <w:p w14:paraId="7E6C30AB" w14:textId="1D301144" w:rsidR="00B419C8" w:rsidRPr="00A035FE" w:rsidRDefault="00B419C8" w:rsidP="00B419C8">
            <w:pPr>
              <w:rPr>
                <w:sz w:val="22"/>
                <w:szCs w:val="22"/>
                <w:lang w:val="lt-LT"/>
              </w:rPr>
            </w:pPr>
            <w:r w:rsidRPr="00A035FE">
              <w:rPr>
                <w:sz w:val="22"/>
                <w:szCs w:val="22"/>
                <w:lang w:val="lt-LT"/>
              </w:rPr>
              <w:t>14.45 val.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8D4AA" w14:textId="62CA7B53" w:rsidR="00B419C8" w:rsidRPr="00A035FE" w:rsidRDefault="00B419C8" w:rsidP="00B419C8">
            <w:pPr>
              <w:jc w:val="both"/>
              <w:rPr>
                <w:sz w:val="22"/>
                <w:szCs w:val="22"/>
                <w:lang w:val="lt-LT"/>
              </w:rPr>
            </w:pPr>
            <w:r w:rsidRPr="00A035FE">
              <w:rPr>
                <w:sz w:val="22"/>
                <w:szCs w:val="22"/>
                <w:lang w:val="lt-LT"/>
              </w:rPr>
              <w:t xml:space="preserve">114 kab.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56DFC" w14:textId="312715A0" w:rsidR="00B419C8" w:rsidRPr="00A035FE" w:rsidRDefault="00B419C8" w:rsidP="00B419C8">
            <w:pPr>
              <w:jc w:val="both"/>
              <w:rPr>
                <w:sz w:val="22"/>
                <w:szCs w:val="22"/>
                <w:lang w:val="lt-LT"/>
              </w:rPr>
            </w:pPr>
            <w:r w:rsidRPr="00A035FE">
              <w:rPr>
                <w:sz w:val="22"/>
                <w:szCs w:val="22"/>
                <w:lang w:val="lt-LT"/>
              </w:rPr>
              <w:t>R. Liesytė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1C531" w14:textId="71BED702" w:rsidR="00B419C8" w:rsidRPr="00A035FE" w:rsidRDefault="00B419C8" w:rsidP="00B419C8">
            <w:pPr>
              <w:ind w:left="34"/>
              <w:rPr>
                <w:sz w:val="22"/>
                <w:szCs w:val="22"/>
                <w:lang w:val="lt-LT"/>
              </w:rPr>
            </w:pPr>
            <w:r w:rsidRPr="00A035FE">
              <w:rPr>
                <w:sz w:val="22"/>
                <w:szCs w:val="22"/>
                <w:lang w:val="lt-LT"/>
              </w:rPr>
              <w:t>MG nariai</w:t>
            </w:r>
          </w:p>
        </w:tc>
      </w:tr>
      <w:tr w:rsidR="00B419C8" w14:paraId="381E9ECF" w14:textId="77777777" w:rsidTr="5E44D4EE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04689" w14:textId="4182F1E0" w:rsidR="00B419C8" w:rsidRPr="00A035FE" w:rsidRDefault="00B419C8" w:rsidP="00B419C8">
            <w:pPr>
              <w:jc w:val="both"/>
              <w:rPr>
                <w:sz w:val="22"/>
                <w:szCs w:val="22"/>
                <w:lang w:val="lt-LT"/>
              </w:rPr>
            </w:pPr>
            <w:r w:rsidRPr="00A035FE">
              <w:rPr>
                <w:sz w:val="22"/>
                <w:szCs w:val="22"/>
                <w:lang w:val="lt-LT"/>
              </w:rPr>
              <w:t>Pradinio ugdymo mokytojų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6F967" w14:textId="3F11DC89" w:rsidR="00B419C8" w:rsidRPr="00A035FE" w:rsidRDefault="00B419C8" w:rsidP="00B419C8">
            <w:pPr>
              <w:jc w:val="both"/>
              <w:rPr>
                <w:sz w:val="22"/>
                <w:szCs w:val="22"/>
                <w:lang w:val="lt-LT"/>
              </w:rPr>
            </w:pPr>
            <w:r w:rsidRPr="00A035FE">
              <w:rPr>
                <w:sz w:val="22"/>
                <w:szCs w:val="22"/>
                <w:lang w:val="lt-LT"/>
              </w:rPr>
              <w:t>22 d.</w:t>
            </w:r>
          </w:p>
          <w:p w14:paraId="5422EDFD" w14:textId="482F89DB" w:rsidR="00B419C8" w:rsidRPr="00A035FE" w:rsidRDefault="00B419C8" w:rsidP="00B419C8">
            <w:pPr>
              <w:jc w:val="both"/>
              <w:rPr>
                <w:sz w:val="22"/>
                <w:szCs w:val="22"/>
                <w:lang w:val="lt-LT"/>
              </w:rPr>
            </w:pPr>
            <w:r w:rsidRPr="00A035FE">
              <w:rPr>
                <w:sz w:val="22"/>
                <w:szCs w:val="22"/>
                <w:lang w:val="lt-LT"/>
              </w:rPr>
              <w:t>14 val.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6057B" w14:textId="6D125E05" w:rsidR="00B419C8" w:rsidRPr="00A035FE" w:rsidRDefault="00B419C8" w:rsidP="00B419C8">
            <w:pPr>
              <w:rPr>
                <w:sz w:val="22"/>
                <w:szCs w:val="22"/>
                <w:lang w:val="lt-LT"/>
              </w:rPr>
            </w:pPr>
            <w:r w:rsidRPr="00A035FE">
              <w:rPr>
                <w:sz w:val="22"/>
                <w:szCs w:val="22"/>
                <w:lang w:val="lt-LT"/>
              </w:rPr>
              <w:t>204 kab.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3FF6B" w14:textId="4E8D1EAA" w:rsidR="00B419C8" w:rsidRPr="00A035FE" w:rsidRDefault="00B419C8" w:rsidP="00B419C8">
            <w:pPr>
              <w:rPr>
                <w:sz w:val="22"/>
                <w:szCs w:val="22"/>
                <w:lang w:val="lt-LT"/>
              </w:rPr>
            </w:pPr>
            <w:r w:rsidRPr="00A035FE">
              <w:rPr>
                <w:sz w:val="22"/>
                <w:szCs w:val="22"/>
                <w:lang w:val="lt-LT"/>
              </w:rPr>
              <w:t xml:space="preserve">A. </w:t>
            </w:r>
            <w:proofErr w:type="spellStart"/>
            <w:r w:rsidRPr="00A035FE">
              <w:rPr>
                <w:sz w:val="22"/>
                <w:szCs w:val="22"/>
                <w:lang w:val="lt-LT"/>
              </w:rPr>
              <w:t>Klevečkienė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0CF20" w14:textId="166E2D2F" w:rsidR="00B419C8" w:rsidRPr="00A035FE" w:rsidRDefault="00B419C8" w:rsidP="00B419C8">
            <w:pPr>
              <w:jc w:val="both"/>
              <w:rPr>
                <w:sz w:val="22"/>
                <w:szCs w:val="22"/>
                <w:lang w:val="lt-LT"/>
              </w:rPr>
            </w:pPr>
            <w:r w:rsidRPr="00A035FE">
              <w:rPr>
                <w:sz w:val="22"/>
                <w:szCs w:val="22"/>
                <w:lang w:val="lt-LT"/>
              </w:rPr>
              <w:t>MG nariai</w:t>
            </w:r>
          </w:p>
        </w:tc>
      </w:tr>
      <w:tr w:rsidR="00B419C8" w:rsidRPr="00C33FA6" w14:paraId="5C9338FB" w14:textId="77777777" w:rsidTr="5E44D4EE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5DDF6" w14:textId="60FD4C17" w:rsidR="00B419C8" w:rsidRPr="00A035FE" w:rsidRDefault="00704672" w:rsidP="00B419C8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13-osios klasės pamoka „</w:t>
            </w:r>
            <w:r w:rsidR="00B419C8" w:rsidRPr="00A035FE">
              <w:rPr>
                <w:sz w:val="22"/>
                <w:szCs w:val="22"/>
                <w:lang w:val="lt-LT"/>
              </w:rPr>
              <w:t xml:space="preserve">Kalbos dalių </w:t>
            </w:r>
            <w:r>
              <w:rPr>
                <w:sz w:val="22"/>
                <w:szCs w:val="22"/>
                <w:lang w:val="lt-LT"/>
              </w:rPr>
              <w:t>misija: surask, jei gali!“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60B70" w14:textId="22262493" w:rsidR="00B419C8" w:rsidRPr="00A035FE" w:rsidRDefault="00B419C8" w:rsidP="00B419C8">
            <w:pPr>
              <w:jc w:val="both"/>
              <w:rPr>
                <w:sz w:val="22"/>
                <w:szCs w:val="22"/>
                <w:lang w:val="lt-LT"/>
              </w:rPr>
            </w:pPr>
            <w:r w:rsidRPr="00A035FE">
              <w:rPr>
                <w:sz w:val="22"/>
                <w:szCs w:val="22"/>
                <w:lang w:val="lt-LT"/>
              </w:rPr>
              <w:t xml:space="preserve">22 d. </w:t>
            </w:r>
          </w:p>
          <w:p w14:paraId="272D9091" w14:textId="069A0106" w:rsidR="00B419C8" w:rsidRPr="00A035FE" w:rsidRDefault="00B419C8" w:rsidP="00B419C8">
            <w:pPr>
              <w:jc w:val="both"/>
              <w:rPr>
                <w:sz w:val="22"/>
                <w:szCs w:val="22"/>
                <w:lang w:val="lt-LT"/>
              </w:rPr>
            </w:pPr>
            <w:r w:rsidRPr="00A035FE">
              <w:rPr>
                <w:sz w:val="22"/>
                <w:szCs w:val="22"/>
                <w:lang w:val="lt-LT"/>
              </w:rPr>
              <w:t>15.00 val.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97ACC" w14:textId="2F910BF1" w:rsidR="00B419C8" w:rsidRPr="00A035FE" w:rsidRDefault="00B419C8" w:rsidP="00B419C8">
            <w:pPr>
              <w:rPr>
                <w:sz w:val="22"/>
                <w:szCs w:val="22"/>
                <w:lang w:val="lt-LT"/>
              </w:rPr>
            </w:pPr>
            <w:r w:rsidRPr="00A035FE">
              <w:rPr>
                <w:sz w:val="22"/>
                <w:szCs w:val="22"/>
                <w:lang w:val="lt-LT"/>
              </w:rPr>
              <w:t>219 kab.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97B57" w14:textId="652F62DE" w:rsidR="00B419C8" w:rsidRPr="00A035FE" w:rsidRDefault="00B419C8" w:rsidP="00B419C8">
            <w:pPr>
              <w:rPr>
                <w:sz w:val="22"/>
                <w:szCs w:val="22"/>
                <w:lang w:val="lt-LT"/>
              </w:rPr>
            </w:pPr>
            <w:r w:rsidRPr="00A035FE">
              <w:rPr>
                <w:sz w:val="22"/>
                <w:szCs w:val="22"/>
                <w:lang w:val="lt-LT"/>
              </w:rPr>
              <w:t>G. Šukienė</w:t>
            </w:r>
          </w:p>
          <w:p w14:paraId="34600E87" w14:textId="35B1DBBD" w:rsidR="00B419C8" w:rsidRPr="00A035FE" w:rsidRDefault="00B419C8" w:rsidP="00B419C8">
            <w:pPr>
              <w:rPr>
                <w:sz w:val="22"/>
                <w:szCs w:val="22"/>
                <w:lang w:val="lt-LT"/>
              </w:rPr>
            </w:pPr>
            <w:r w:rsidRPr="00A035FE">
              <w:rPr>
                <w:sz w:val="22"/>
                <w:szCs w:val="22"/>
                <w:lang w:val="lt-LT"/>
              </w:rPr>
              <w:t>D. Vašėtienė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AF5C0" w14:textId="1DF8C3F0" w:rsidR="00B419C8" w:rsidRPr="00A035FE" w:rsidRDefault="00704672" w:rsidP="00B419C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Miesto 5–</w:t>
            </w:r>
            <w:r w:rsidR="00B419C8" w:rsidRPr="00A035FE">
              <w:rPr>
                <w:sz w:val="22"/>
                <w:szCs w:val="22"/>
                <w:lang w:val="lt-LT"/>
              </w:rPr>
              <w:t>8 kl. lietuvių kalbos ir literatūros mokytojai</w:t>
            </w:r>
          </w:p>
        </w:tc>
      </w:tr>
      <w:tr w:rsidR="00B419C8" w14:paraId="291AFF51" w14:textId="77777777" w:rsidTr="008A1FDA">
        <w:trPr>
          <w:trHeight w:val="65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274AD" w14:textId="749EA341" w:rsidR="00B419C8" w:rsidRPr="00A035FE" w:rsidRDefault="00B419C8" w:rsidP="00B419C8">
            <w:pPr>
              <w:jc w:val="both"/>
              <w:rPr>
                <w:sz w:val="22"/>
                <w:szCs w:val="22"/>
                <w:lang w:val="lt-LT"/>
              </w:rPr>
            </w:pPr>
            <w:r w:rsidRPr="00A035FE">
              <w:rPr>
                <w:sz w:val="22"/>
                <w:szCs w:val="22"/>
                <w:lang w:val="lt-LT"/>
              </w:rPr>
              <w:t>Atvira lietuvių kalbos ir literatūros pamoka 3c klasėje.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55D0B" w14:textId="071F5E0E" w:rsidR="00B419C8" w:rsidRPr="00A035FE" w:rsidRDefault="00B419C8" w:rsidP="00B419C8">
            <w:pPr>
              <w:jc w:val="both"/>
              <w:rPr>
                <w:sz w:val="22"/>
                <w:szCs w:val="22"/>
                <w:lang w:val="lt-LT"/>
              </w:rPr>
            </w:pPr>
            <w:r w:rsidRPr="00A035FE">
              <w:rPr>
                <w:sz w:val="22"/>
                <w:szCs w:val="22"/>
                <w:lang w:val="lt-LT"/>
              </w:rPr>
              <w:t>21 d.</w:t>
            </w:r>
          </w:p>
          <w:p w14:paraId="38D74A92" w14:textId="48A6F5EE" w:rsidR="00B419C8" w:rsidRPr="00A035FE" w:rsidRDefault="008A1FDA" w:rsidP="00B419C8">
            <w:pPr>
              <w:jc w:val="both"/>
              <w:rPr>
                <w:sz w:val="22"/>
                <w:szCs w:val="22"/>
                <w:lang w:val="lt-LT"/>
              </w:rPr>
            </w:pPr>
            <w:r w:rsidRPr="00A035FE">
              <w:rPr>
                <w:sz w:val="22"/>
                <w:szCs w:val="22"/>
                <w:lang w:val="lt-LT"/>
              </w:rPr>
              <w:t>8.00 val.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8AF5E" w14:textId="61748A08" w:rsidR="00B419C8" w:rsidRPr="00A035FE" w:rsidRDefault="00B419C8" w:rsidP="00B419C8">
            <w:pPr>
              <w:rPr>
                <w:sz w:val="22"/>
                <w:szCs w:val="22"/>
                <w:lang w:val="lt-LT"/>
              </w:rPr>
            </w:pPr>
            <w:r w:rsidRPr="00A035FE">
              <w:rPr>
                <w:sz w:val="22"/>
                <w:szCs w:val="22"/>
                <w:lang w:val="lt-LT"/>
              </w:rPr>
              <w:t>304 kab.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3ED36" w14:textId="3200EE0D" w:rsidR="00B419C8" w:rsidRPr="00A035FE" w:rsidRDefault="00B419C8" w:rsidP="00B419C8">
            <w:pPr>
              <w:rPr>
                <w:sz w:val="22"/>
                <w:szCs w:val="22"/>
                <w:lang w:val="lt-LT"/>
              </w:rPr>
            </w:pPr>
            <w:r w:rsidRPr="00A035FE">
              <w:rPr>
                <w:sz w:val="22"/>
                <w:szCs w:val="22"/>
                <w:lang w:val="lt-LT"/>
              </w:rPr>
              <w:t xml:space="preserve">J. </w:t>
            </w:r>
            <w:proofErr w:type="spellStart"/>
            <w:r w:rsidRPr="00A035FE">
              <w:rPr>
                <w:sz w:val="22"/>
                <w:szCs w:val="22"/>
                <w:lang w:val="lt-LT"/>
              </w:rPr>
              <w:t>Tubienė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E9F71" w14:textId="3067D6AD" w:rsidR="00B419C8" w:rsidRPr="00A035FE" w:rsidRDefault="00B419C8" w:rsidP="00B419C8">
            <w:pPr>
              <w:rPr>
                <w:sz w:val="22"/>
                <w:szCs w:val="22"/>
                <w:lang w:val="lt-LT"/>
              </w:rPr>
            </w:pPr>
            <w:r w:rsidRPr="00A035FE">
              <w:rPr>
                <w:sz w:val="22"/>
                <w:szCs w:val="22"/>
                <w:lang w:val="lt-LT"/>
              </w:rPr>
              <w:t>Pradinių klasių mokytojos</w:t>
            </w:r>
          </w:p>
        </w:tc>
      </w:tr>
      <w:tr w:rsidR="00B419C8" w:rsidRPr="00C33FA6" w14:paraId="07459315" w14:textId="77777777" w:rsidTr="5E44D4EE">
        <w:trPr>
          <w:trHeight w:val="300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44A5D23" w14:textId="08198149" w:rsidR="00B419C8" w:rsidRPr="00C33FA6" w:rsidRDefault="00B419C8" w:rsidP="00B419C8">
            <w:pPr>
              <w:jc w:val="center"/>
              <w:rPr>
                <w:bCs/>
                <w:lang w:val="lt-LT"/>
              </w:rPr>
            </w:pPr>
            <w:r w:rsidRPr="00C33FA6">
              <w:rPr>
                <w:b/>
                <w:bCs/>
                <w:lang w:val="lt-LT"/>
              </w:rPr>
              <w:t xml:space="preserve">     Kvalifikacijos tobulinimas</w:t>
            </w:r>
          </w:p>
        </w:tc>
      </w:tr>
      <w:tr w:rsidR="00B419C8" w:rsidRPr="00C33FA6" w14:paraId="3BF394C6" w14:textId="77777777" w:rsidTr="5E44D4EE">
        <w:trPr>
          <w:trHeight w:val="279"/>
        </w:trPr>
        <w:tc>
          <w:tcPr>
            <w:tcW w:w="3969" w:type="dxa"/>
          </w:tcPr>
          <w:p w14:paraId="7A51B98B" w14:textId="3B47BBFA" w:rsidR="00B419C8" w:rsidRDefault="00B419C8" w:rsidP="00B419C8">
            <w:pPr>
              <w:pStyle w:val="Antrat1"/>
              <w:shd w:val="clear" w:color="auto" w:fill="FFFFFF" w:themeFill="background1"/>
              <w:jc w:val="left"/>
            </w:pPr>
            <w:r w:rsidRPr="103939F2">
              <w:rPr>
                <w:sz w:val="22"/>
                <w:szCs w:val="22"/>
              </w:rPr>
              <w:t xml:space="preserve">Programos  </w:t>
            </w:r>
            <w:r w:rsidRPr="103939F2">
              <w:rPr>
                <w:caps w:val="0"/>
                <w:sz w:val="22"/>
                <w:szCs w:val="22"/>
              </w:rPr>
              <w:t>„Kasdienės praktinės mokymo(</w:t>
            </w:r>
            <w:proofErr w:type="spellStart"/>
            <w:r w:rsidRPr="103939F2">
              <w:rPr>
                <w:caps w:val="0"/>
                <w:sz w:val="22"/>
                <w:szCs w:val="22"/>
              </w:rPr>
              <w:t>si</w:t>
            </w:r>
            <w:proofErr w:type="spellEnd"/>
            <w:r w:rsidRPr="103939F2">
              <w:rPr>
                <w:caps w:val="0"/>
                <w:sz w:val="22"/>
                <w:szCs w:val="22"/>
              </w:rPr>
              <w:t>) veiklos tobulinimas“</w:t>
            </w:r>
            <w:r w:rsidRPr="103939F2">
              <w:rPr>
                <w:sz w:val="22"/>
                <w:szCs w:val="22"/>
              </w:rPr>
              <w:t xml:space="preserve"> </w:t>
            </w:r>
          </w:p>
          <w:p w14:paraId="16A34401" w14:textId="62399AC8" w:rsidR="00B419C8" w:rsidRDefault="00B419C8" w:rsidP="00B419C8">
            <w:pPr>
              <w:shd w:val="clear" w:color="auto" w:fill="FFFFFF" w:themeFill="background1"/>
            </w:pPr>
            <w:r w:rsidRPr="103939F2">
              <w:rPr>
                <w:b/>
                <w:bCs/>
                <w:sz w:val="22"/>
                <w:szCs w:val="22"/>
              </w:rPr>
              <w:t xml:space="preserve">III </w:t>
            </w:r>
            <w:proofErr w:type="spellStart"/>
            <w:r w:rsidRPr="103939F2">
              <w:rPr>
                <w:b/>
                <w:bCs/>
                <w:sz w:val="22"/>
                <w:szCs w:val="22"/>
              </w:rPr>
              <w:t>modulis</w:t>
            </w:r>
            <w:proofErr w:type="spellEnd"/>
            <w:r w:rsidRPr="103939F2">
              <w:rPr>
                <w:sz w:val="22"/>
                <w:szCs w:val="22"/>
              </w:rPr>
              <w:t xml:space="preserve"> – </w:t>
            </w:r>
            <w:proofErr w:type="spellStart"/>
            <w:r w:rsidRPr="103939F2">
              <w:rPr>
                <w:sz w:val="22"/>
                <w:szCs w:val="22"/>
              </w:rPr>
              <w:t>edukacinė</w:t>
            </w:r>
            <w:proofErr w:type="spellEnd"/>
            <w:r w:rsidRPr="103939F2">
              <w:rPr>
                <w:sz w:val="22"/>
                <w:szCs w:val="22"/>
              </w:rPr>
              <w:t xml:space="preserve"> </w:t>
            </w:r>
            <w:proofErr w:type="spellStart"/>
            <w:r w:rsidRPr="103939F2">
              <w:rPr>
                <w:sz w:val="22"/>
                <w:szCs w:val="22"/>
              </w:rPr>
              <w:t>išvyka</w:t>
            </w:r>
            <w:proofErr w:type="spellEnd"/>
            <w:r w:rsidRPr="103939F2">
              <w:rPr>
                <w:sz w:val="22"/>
                <w:szCs w:val="22"/>
              </w:rPr>
              <w:t xml:space="preserve"> </w:t>
            </w:r>
          </w:p>
          <w:p w14:paraId="00A0A71D" w14:textId="1BFA2EA9" w:rsidR="00B419C8" w:rsidRDefault="00704672" w:rsidP="00B419C8"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>„</w:t>
            </w:r>
            <w:proofErr w:type="spellStart"/>
            <w:r w:rsidR="00B419C8" w:rsidRPr="103939F2">
              <w:rPr>
                <w:sz w:val="22"/>
                <w:szCs w:val="22"/>
              </w:rPr>
              <w:t>Kūrybiškumas</w:t>
            </w:r>
            <w:proofErr w:type="spellEnd"/>
            <w:r w:rsidR="00B419C8" w:rsidRPr="103939F2">
              <w:rPr>
                <w:sz w:val="22"/>
                <w:szCs w:val="22"/>
              </w:rPr>
              <w:t xml:space="preserve"> </w:t>
            </w:r>
            <w:proofErr w:type="spellStart"/>
            <w:r w:rsidR="00B419C8" w:rsidRPr="103939F2">
              <w:rPr>
                <w:sz w:val="22"/>
                <w:szCs w:val="22"/>
              </w:rPr>
              <w:t>edukacinio</w:t>
            </w:r>
            <w:proofErr w:type="spellEnd"/>
            <w:r w:rsidR="00B419C8" w:rsidRPr="103939F2">
              <w:rPr>
                <w:sz w:val="22"/>
                <w:szCs w:val="22"/>
              </w:rPr>
              <w:t xml:space="preserve"> </w:t>
            </w:r>
            <w:proofErr w:type="spellStart"/>
            <w:r w:rsidR="00B419C8" w:rsidRPr="103939F2">
              <w:rPr>
                <w:sz w:val="22"/>
                <w:szCs w:val="22"/>
              </w:rPr>
              <w:t>turinio</w:t>
            </w:r>
            <w:proofErr w:type="spellEnd"/>
            <w:r w:rsidR="00B419C8" w:rsidRPr="103939F2">
              <w:rPr>
                <w:sz w:val="22"/>
                <w:szCs w:val="22"/>
              </w:rPr>
              <w:t xml:space="preserve"> </w:t>
            </w:r>
            <w:proofErr w:type="spellStart"/>
            <w:r w:rsidR="00B419C8" w:rsidRPr="103939F2">
              <w:rPr>
                <w:sz w:val="22"/>
                <w:szCs w:val="22"/>
              </w:rPr>
              <w:t>kaitai</w:t>
            </w:r>
            <w:proofErr w:type="spellEnd"/>
            <w:r w:rsidR="00B419C8" w:rsidRPr="103939F2">
              <w:rPr>
                <w:sz w:val="22"/>
                <w:szCs w:val="22"/>
              </w:rPr>
              <w:t xml:space="preserve"> </w:t>
            </w:r>
            <w:proofErr w:type="spellStart"/>
            <w:r w:rsidR="00B419C8" w:rsidRPr="103939F2">
              <w:rPr>
                <w:sz w:val="22"/>
                <w:szCs w:val="22"/>
              </w:rPr>
              <w:t>mokykloje</w:t>
            </w:r>
            <w:proofErr w:type="spellEnd"/>
            <w:r w:rsidR="00B419C8" w:rsidRPr="103939F2">
              <w:rPr>
                <w:sz w:val="22"/>
                <w:szCs w:val="22"/>
              </w:rPr>
              <w:t>”.</w:t>
            </w:r>
          </w:p>
        </w:tc>
        <w:tc>
          <w:tcPr>
            <w:tcW w:w="1276" w:type="dxa"/>
          </w:tcPr>
          <w:p w14:paraId="6B1A1614" w14:textId="5DCB02C4" w:rsidR="00B419C8" w:rsidRDefault="00B419C8" w:rsidP="00B419C8">
            <w:r w:rsidRPr="103939F2">
              <w:t>3 d.</w:t>
            </w:r>
          </w:p>
          <w:p w14:paraId="248144FE" w14:textId="5E83C0B6" w:rsidR="00B419C8" w:rsidRDefault="00B419C8" w:rsidP="00B419C8">
            <w:r w:rsidRPr="103939F2">
              <w:t>14.30 val.</w:t>
            </w:r>
          </w:p>
        </w:tc>
        <w:tc>
          <w:tcPr>
            <w:tcW w:w="1276" w:type="dxa"/>
          </w:tcPr>
          <w:p w14:paraId="13449C9C" w14:textId="0EA099BD" w:rsidR="00B419C8" w:rsidRDefault="00B419C8" w:rsidP="00B419C8">
            <w:proofErr w:type="spellStart"/>
            <w:r w:rsidRPr="103939F2">
              <w:t>Kėdainių</w:t>
            </w:r>
            <w:proofErr w:type="spellEnd"/>
            <w:r w:rsidRPr="103939F2">
              <w:t xml:space="preserve"> raj. </w:t>
            </w:r>
            <w:proofErr w:type="spellStart"/>
            <w:r w:rsidRPr="103939F2">
              <w:t>Krakės</w:t>
            </w:r>
            <w:proofErr w:type="spellEnd"/>
          </w:p>
        </w:tc>
        <w:tc>
          <w:tcPr>
            <w:tcW w:w="1843" w:type="dxa"/>
          </w:tcPr>
          <w:p w14:paraId="0794193D" w14:textId="29F76A08" w:rsidR="00B419C8" w:rsidRDefault="00B419C8" w:rsidP="00B419C8">
            <w:r w:rsidRPr="103939F2">
              <w:rPr>
                <w:sz w:val="22"/>
                <w:szCs w:val="22"/>
              </w:rPr>
              <w:t>D. Vašėtienė</w:t>
            </w:r>
          </w:p>
          <w:p w14:paraId="7D7EDE8E" w14:textId="4E87EC47" w:rsidR="00B419C8" w:rsidRDefault="00B419C8" w:rsidP="00B419C8">
            <w:r w:rsidRPr="103939F2">
              <w:rPr>
                <w:sz w:val="22"/>
                <w:szCs w:val="22"/>
              </w:rPr>
              <w:t>V.</w:t>
            </w:r>
            <w:r w:rsidR="00784480">
              <w:rPr>
                <w:sz w:val="22"/>
                <w:szCs w:val="22"/>
              </w:rPr>
              <w:t xml:space="preserve"> </w:t>
            </w:r>
            <w:proofErr w:type="spellStart"/>
            <w:r w:rsidRPr="103939F2">
              <w:rPr>
                <w:sz w:val="22"/>
                <w:szCs w:val="22"/>
              </w:rPr>
              <w:t>Kuodytė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EC6F3" w14:textId="21305F10" w:rsidR="00B419C8" w:rsidRDefault="00B419C8" w:rsidP="00B419C8">
            <w:pPr>
              <w:ind w:right="-111"/>
            </w:pPr>
            <w:proofErr w:type="spellStart"/>
            <w:r w:rsidRPr="103939F2">
              <w:rPr>
                <w:sz w:val="22"/>
                <w:szCs w:val="22"/>
              </w:rPr>
              <w:t>Mokytojai</w:t>
            </w:r>
            <w:proofErr w:type="spellEnd"/>
            <w:r w:rsidRPr="103939F2">
              <w:rPr>
                <w:sz w:val="22"/>
                <w:szCs w:val="22"/>
              </w:rPr>
              <w:t xml:space="preserve"> </w:t>
            </w:r>
            <w:proofErr w:type="spellStart"/>
            <w:r w:rsidRPr="103939F2">
              <w:rPr>
                <w:sz w:val="22"/>
                <w:szCs w:val="22"/>
              </w:rPr>
              <w:t>ir</w:t>
            </w:r>
            <w:proofErr w:type="spellEnd"/>
            <w:r w:rsidRPr="103939F2">
              <w:rPr>
                <w:sz w:val="22"/>
                <w:szCs w:val="22"/>
              </w:rPr>
              <w:t xml:space="preserve"> </w:t>
            </w:r>
            <w:proofErr w:type="spellStart"/>
            <w:r w:rsidRPr="103939F2">
              <w:rPr>
                <w:sz w:val="22"/>
                <w:szCs w:val="22"/>
              </w:rPr>
              <w:t>pagalbos</w:t>
            </w:r>
            <w:proofErr w:type="spellEnd"/>
            <w:r w:rsidRPr="103939F2">
              <w:rPr>
                <w:sz w:val="22"/>
                <w:szCs w:val="22"/>
              </w:rPr>
              <w:t xml:space="preserve"> </w:t>
            </w:r>
            <w:proofErr w:type="spellStart"/>
            <w:r w:rsidRPr="103939F2">
              <w:rPr>
                <w:sz w:val="22"/>
                <w:szCs w:val="22"/>
              </w:rPr>
              <w:t>mokiniui</w:t>
            </w:r>
            <w:proofErr w:type="spellEnd"/>
            <w:r w:rsidRPr="103939F2">
              <w:rPr>
                <w:sz w:val="22"/>
                <w:szCs w:val="22"/>
              </w:rPr>
              <w:t xml:space="preserve"> </w:t>
            </w:r>
            <w:proofErr w:type="spellStart"/>
            <w:r w:rsidRPr="103939F2">
              <w:rPr>
                <w:sz w:val="22"/>
                <w:szCs w:val="22"/>
              </w:rPr>
              <w:t>specialistai</w:t>
            </w:r>
            <w:proofErr w:type="spellEnd"/>
          </w:p>
        </w:tc>
      </w:tr>
      <w:tr w:rsidR="00B419C8" w:rsidRPr="00C33FA6" w14:paraId="244614A5" w14:textId="77777777" w:rsidTr="5E44D4EE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F76B3" w14:textId="7330DF70" w:rsidR="00B419C8" w:rsidRPr="00B46F57" w:rsidRDefault="00B419C8" w:rsidP="00B419C8">
            <w:pPr>
              <w:rPr>
                <w:sz w:val="22"/>
                <w:szCs w:val="22"/>
              </w:rPr>
            </w:pPr>
            <w:proofErr w:type="spellStart"/>
            <w:r w:rsidRPr="103939F2">
              <w:rPr>
                <w:sz w:val="22"/>
                <w:szCs w:val="22"/>
              </w:rPr>
              <w:t>Mokytojų</w:t>
            </w:r>
            <w:proofErr w:type="spellEnd"/>
            <w:r w:rsidRPr="103939F2">
              <w:rPr>
                <w:sz w:val="22"/>
                <w:szCs w:val="22"/>
              </w:rPr>
              <w:t xml:space="preserve">, </w:t>
            </w:r>
            <w:proofErr w:type="spellStart"/>
            <w:r w:rsidRPr="103939F2">
              <w:rPr>
                <w:sz w:val="22"/>
                <w:szCs w:val="22"/>
              </w:rPr>
              <w:t>pagalbos</w:t>
            </w:r>
            <w:proofErr w:type="spellEnd"/>
            <w:r w:rsidRPr="103939F2">
              <w:rPr>
                <w:sz w:val="22"/>
                <w:szCs w:val="22"/>
              </w:rPr>
              <w:t xml:space="preserve"> </w:t>
            </w:r>
            <w:proofErr w:type="spellStart"/>
            <w:r w:rsidRPr="103939F2">
              <w:rPr>
                <w:sz w:val="22"/>
                <w:szCs w:val="22"/>
              </w:rPr>
              <w:t>mokiniui</w:t>
            </w:r>
            <w:proofErr w:type="spellEnd"/>
            <w:r w:rsidRPr="103939F2">
              <w:rPr>
                <w:sz w:val="22"/>
                <w:szCs w:val="22"/>
              </w:rPr>
              <w:t xml:space="preserve"> </w:t>
            </w:r>
            <w:proofErr w:type="spellStart"/>
            <w:r w:rsidRPr="103939F2">
              <w:rPr>
                <w:sz w:val="22"/>
                <w:szCs w:val="22"/>
              </w:rPr>
              <w:t>specialistų</w:t>
            </w:r>
            <w:proofErr w:type="spellEnd"/>
            <w:r w:rsidRPr="103939F2">
              <w:rPr>
                <w:sz w:val="22"/>
                <w:szCs w:val="22"/>
              </w:rPr>
              <w:t xml:space="preserve">  </w:t>
            </w:r>
            <w:proofErr w:type="spellStart"/>
            <w:r w:rsidRPr="103939F2">
              <w:rPr>
                <w:b/>
                <w:bCs/>
                <w:sz w:val="22"/>
                <w:szCs w:val="22"/>
              </w:rPr>
              <w:t>dalyvavimas</w:t>
            </w:r>
            <w:proofErr w:type="spellEnd"/>
            <w:r w:rsidRPr="103939F2">
              <w:rPr>
                <w:b/>
                <w:bCs/>
                <w:sz w:val="22"/>
                <w:szCs w:val="22"/>
              </w:rPr>
              <w:t xml:space="preserve"> 13 </w:t>
            </w:r>
            <w:proofErr w:type="spellStart"/>
            <w:r w:rsidRPr="103939F2">
              <w:rPr>
                <w:b/>
                <w:bCs/>
                <w:sz w:val="22"/>
                <w:szCs w:val="22"/>
              </w:rPr>
              <w:t>klasės</w:t>
            </w:r>
            <w:proofErr w:type="spellEnd"/>
            <w:r w:rsidRPr="103939F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103939F2">
              <w:rPr>
                <w:b/>
                <w:bCs/>
                <w:sz w:val="22"/>
                <w:szCs w:val="22"/>
              </w:rPr>
              <w:t>pamokose</w:t>
            </w:r>
            <w:proofErr w:type="spellEnd"/>
            <w:r w:rsidRPr="103939F2">
              <w:rPr>
                <w:sz w:val="22"/>
                <w:szCs w:val="22"/>
              </w:rPr>
              <w:t xml:space="preserve"> </w:t>
            </w:r>
            <w:proofErr w:type="spellStart"/>
            <w:r w:rsidRPr="103939F2">
              <w:rPr>
                <w:sz w:val="22"/>
                <w:szCs w:val="22"/>
              </w:rPr>
              <w:t>miesto</w:t>
            </w:r>
            <w:proofErr w:type="spellEnd"/>
            <w:r w:rsidRPr="103939F2">
              <w:rPr>
                <w:sz w:val="22"/>
                <w:szCs w:val="22"/>
              </w:rPr>
              <w:t xml:space="preserve"> </w:t>
            </w:r>
            <w:proofErr w:type="spellStart"/>
            <w:r w:rsidRPr="103939F2">
              <w:rPr>
                <w:sz w:val="22"/>
                <w:szCs w:val="22"/>
              </w:rPr>
              <w:t>mokytojams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CCDE12" w14:textId="34F8C5C0" w:rsidR="00B419C8" w:rsidRPr="00B46F57" w:rsidRDefault="00B419C8" w:rsidP="00B419C8">
            <w:pPr>
              <w:rPr>
                <w:sz w:val="22"/>
                <w:szCs w:val="22"/>
                <w:lang w:val="lt"/>
              </w:rPr>
            </w:pPr>
            <w:proofErr w:type="spellStart"/>
            <w:r w:rsidRPr="103939F2">
              <w:rPr>
                <w:sz w:val="22"/>
                <w:szCs w:val="22"/>
              </w:rPr>
              <w:t>Visą</w:t>
            </w:r>
            <w:proofErr w:type="spellEnd"/>
            <w:r w:rsidRPr="103939F2">
              <w:rPr>
                <w:sz w:val="22"/>
                <w:szCs w:val="22"/>
              </w:rPr>
              <w:t xml:space="preserve"> </w:t>
            </w:r>
            <w:proofErr w:type="spellStart"/>
            <w:r w:rsidRPr="103939F2">
              <w:rPr>
                <w:sz w:val="22"/>
                <w:szCs w:val="22"/>
              </w:rPr>
              <w:t>mėnesį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DF830" w14:textId="46C71D1C" w:rsidR="00B419C8" w:rsidRPr="00B46F57" w:rsidRDefault="00B419C8" w:rsidP="00B419C8">
            <w:pPr>
              <w:rPr>
                <w:sz w:val="22"/>
                <w:szCs w:val="22"/>
              </w:rPr>
            </w:pPr>
            <w:r w:rsidRPr="103939F2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48427" w14:textId="77777777" w:rsidR="00B419C8" w:rsidRDefault="00B419C8" w:rsidP="00B419C8">
            <w:r w:rsidRPr="103939F2">
              <w:rPr>
                <w:sz w:val="22"/>
                <w:szCs w:val="22"/>
              </w:rPr>
              <w:t>D. Vašėtienė</w:t>
            </w:r>
          </w:p>
          <w:p w14:paraId="0ACFE8BE" w14:textId="2B3EA2DD" w:rsidR="00B419C8" w:rsidRPr="00B46F57" w:rsidRDefault="00B419C8" w:rsidP="00B419C8">
            <w:pPr>
              <w:rPr>
                <w:sz w:val="22"/>
                <w:szCs w:val="22"/>
              </w:rPr>
            </w:pPr>
            <w:r w:rsidRPr="103939F2">
              <w:rPr>
                <w:sz w:val="22"/>
                <w:szCs w:val="22"/>
              </w:rPr>
              <w:t xml:space="preserve">MG </w:t>
            </w:r>
            <w:proofErr w:type="spellStart"/>
            <w:r w:rsidRPr="103939F2">
              <w:rPr>
                <w:sz w:val="22"/>
                <w:szCs w:val="22"/>
              </w:rPr>
              <w:t>vadovai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61F50" w14:textId="1CFAB1D5" w:rsidR="00B419C8" w:rsidRPr="00B46F57" w:rsidRDefault="00B419C8" w:rsidP="00B419C8">
            <w:pPr>
              <w:ind w:right="-111"/>
              <w:rPr>
                <w:sz w:val="22"/>
                <w:szCs w:val="22"/>
              </w:rPr>
            </w:pPr>
            <w:proofErr w:type="spellStart"/>
            <w:r w:rsidRPr="103939F2">
              <w:rPr>
                <w:sz w:val="22"/>
                <w:szCs w:val="22"/>
              </w:rPr>
              <w:t>Mokytojai</w:t>
            </w:r>
            <w:proofErr w:type="spellEnd"/>
            <w:r w:rsidRPr="103939F2">
              <w:rPr>
                <w:sz w:val="22"/>
                <w:szCs w:val="22"/>
              </w:rPr>
              <w:t xml:space="preserve"> </w:t>
            </w:r>
            <w:proofErr w:type="spellStart"/>
            <w:r w:rsidRPr="103939F2">
              <w:rPr>
                <w:sz w:val="22"/>
                <w:szCs w:val="22"/>
              </w:rPr>
              <w:t>ir</w:t>
            </w:r>
            <w:proofErr w:type="spellEnd"/>
            <w:r w:rsidRPr="103939F2">
              <w:rPr>
                <w:sz w:val="22"/>
                <w:szCs w:val="22"/>
              </w:rPr>
              <w:t xml:space="preserve"> </w:t>
            </w:r>
            <w:proofErr w:type="spellStart"/>
            <w:r w:rsidRPr="103939F2">
              <w:rPr>
                <w:sz w:val="22"/>
                <w:szCs w:val="22"/>
              </w:rPr>
              <w:t>pagalbos</w:t>
            </w:r>
            <w:proofErr w:type="spellEnd"/>
            <w:r w:rsidRPr="103939F2">
              <w:rPr>
                <w:sz w:val="22"/>
                <w:szCs w:val="22"/>
              </w:rPr>
              <w:t xml:space="preserve"> </w:t>
            </w:r>
            <w:proofErr w:type="spellStart"/>
            <w:r w:rsidRPr="103939F2">
              <w:rPr>
                <w:sz w:val="22"/>
                <w:szCs w:val="22"/>
              </w:rPr>
              <w:t>mokiniui</w:t>
            </w:r>
            <w:proofErr w:type="spellEnd"/>
            <w:r w:rsidRPr="103939F2">
              <w:rPr>
                <w:sz w:val="22"/>
                <w:szCs w:val="22"/>
              </w:rPr>
              <w:t xml:space="preserve"> </w:t>
            </w:r>
            <w:proofErr w:type="spellStart"/>
            <w:r w:rsidRPr="103939F2">
              <w:rPr>
                <w:sz w:val="22"/>
                <w:szCs w:val="22"/>
              </w:rPr>
              <w:t>specialistai</w:t>
            </w:r>
            <w:proofErr w:type="spellEnd"/>
          </w:p>
        </w:tc>
      </w:tr>
      <w:tr w:rsidR="00B419C8" w:rsidRPr="00B84D59" w14:paraId="3B7B974B" w14:textId="77777777" w:rsidTr="5E44D4EE">
        <w:trPr>
          <w:trHeight w:val="300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07FA222" w14:textId="087AF877" w:rsidR="00B419C8" w:rsidRPr="0031562E" w:rsidRDefault="00B419C8" w:rsidP="00B419C8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Cs w:val="22"/>
                <w:lang w:val="lt-LT"/>
              </w:rPr>
              <w:t>Mokytojų susirinkimai</w:t>
            </w:r>
          </w:p>
        </w:tc>
      </w:tr>
      <w:tr w:rsidR="00B419C8" w:rsidRPr="00B84D59" w14:paraId="10FE2FBE" w14:textId="77777777" w:rsidTr="5E44D4EE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74116" w14:textId="2648324F" w:rsidR="00B419C8" w:rsidRPr="0031562E" w:rsidRDefault="00B419C8" w:rsidP="00B419C8">
            <w:pPr>
              <w:rPr>
                <w:rFonts w:eastAsia="Aptos"/>
                <w:color w:val="000000" w:themeColor="text1"/>
                <w:sz w:val="22"/>
                <w:szCs w:val="22"/>
              </w:rPr>
            </w:pPr>
            <w:r w:rsidRPr="103939F2">
              <w:rPr>
                <w:rFonts w:eastAsia="Aptos"/>
                <w:color w:val="000000" w:themeColor="text1"/>
                <w:sz w:val="22"/>
                <w:szCs w:val="22"/>
              </w:rPr>
              <w:t xml:space="preserve">7abc </w:t>
            </w:r>
            <w:proofErr w:type="spellStart"/>
            <w:r w:rsidRPr="103939F2">
              <w:rPr>
                <w:rFonts w:eastAsia="Aptos"/>
                <w:color w:val="000000" w:themeColor="text1"/>
                <w:sz w:val="22"/>
                <w:szCs w:val="22"/>
              </w:rPr>
              <w:t>klasėms</w:t>
            </w:r>
            <w:proofErr w:type="spellEnd"/>
            <w:r w:rsidRPr="103939F2">
              <w:rPr>
                <w:rFonts w:eastAsia="Aptos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103939F2">
              <w:rPr>
                <w:rFonts w:eastAsia="Aptos"/>
                <w:color w:val="000000" w:themeColor="text1"/>
                <w:sz w:val="22"/>
                <w:szCs w:val="22"/>
              </w:rPr>
              <w:t>dėstančių</w:t>
            </w:r>
            <w:proofErr w:type="spellEnd"/>
            <w:r w:rsidRPr="103939F2">
              <w:rPr>
                <w:rFonts w:eastAsia="Aptos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103939F2">
              <w:rPr>
                <w:rFonts w:eastAsia="Aptos"/>
                <w:color w:val="000000" w:themeColor="text1"/>
                <w:sz w:val="22"/>
                <w:szCs w:val="22"/>
              </w:rPr>
              <w:t>mokytojų</w:t>
            </w:r>
            <w:proofErr w:type="spellEnd"/>
            <w:r w:rsidRPr="103939F2">
              <w:rPr>
                <w:rFonts w:eastAsia="Aptos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103939F2">
              <w:rPr>
                <w:rFonts w:eastAsia="Aptos"/>
                <w:color w:val="000000" w:themeColor="text1"/>
                <w:sz w:val="22"/>
                <w:szCs w:val="22"/>
              </w:rPr>
              <w:t>susirinkimas</w:t>
            </w:r>
            <w:proofErr w:type="spellEnd"/>
            <w:r w:rsidRPr="103939F2">
              <w:rPr>
                <w:rFonts w:eastAsia="Aptos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37D45" w14:textId="413AA92C" w:rsidR="00B419C8" w:rsidRPr="0031562E" w:rsidRDefault="008A1FDA" w:rsidP="00B419C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  <w:r w:rsidR="00B419C8" w:rsidRPr="103939F2">
              <w:rPr>
                <w:sz w:val="22"/>
                <w:szCs w:val="22"/>
                <w:lang w:val="lt-LT"/>
              </w:rPr>
              <w:t xml:space="preserve"> d.</w:t>
            </w:r>
          </w:p>
          <w:p w14:paraId="3778F662" w14:textId="06696A1F" w:rsidR="00B419C8" w:rsidRPr="0031562E" w:rsidRDefault="00B419C8" w:rsidP="00B419C8">
            <w:pPr>
              <w:rPr>
                <w:sz w:val="22"/>
                <w:szCs w:val="22"/>
                <w:lang w:val="lt-LT"/>
              </w:rPr>
            </w:pPr>
            <w:r w:rsidRPr="103939F2">
              <w:rPr>
                <w:sz w:val="22"/>
                <w:szCs w:val="22"/>
                <w:lang w:val="lt-LT"/>
              </w:rPr>
              <w:t>14.45 val.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0DE26" w14:textId="430A5835" w:rsidR="00B419C8" w:rsidRPr="0031562E" w:rsidRDefault="00B419C8" w:rsidP="00B419C8">
            <w:pPr>
              <w:rPr>
                <w:sz w:val="22"/>
                <w:szCs w:val="22"/>
              </w:rPr>
            </w:pPr>
            <w:proofErr w:type="spellStart"/>
            <w:r w:rsidRPr="103939F2">
              <w:rPr>
                <w:sz w:val="22"/>
                <w:szCs w:val="22"/>
              </w:rPr>
              <w:t>Skaitykla</w:t>
            </w:r>
            <w:proofErr w:type="spellEnd"/>
            <w:r w:rsidRPr="103939F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C3F4B" w14:textId="08EA353A" w:rsidR="00B419C8" w:rsidRPr="0031562E" w:rsidRDefault="00B419C8" w:rsidP="00B419C8">
            <w:pPr>
              <w:spacing w:line="252" w:lineRule="auto"/>
              <w:rPr>
                <w:sz w:val="22"/>
                <w:szCs w:val="22"/>
              </w:rPr>
            </w:pPr>
            <w:r w:rsidRPr="103939F2">
              <w:rPr>
                <w:sz w:val="22"/>
                <w:szCs w:val="22"/>
              </w:rPr>
              <w:t>Z.</w:t>
            </w:r>
            <w:r w:rsidR="00292041">
              <w:rPr>
                <w:sz w:val="22"/>
                <w:szCs w:val="22"/>
              </w:rPr>
              <w:t xml:space="preserve"> </w:t>
            </w:r>
            <w:r w:rsidRPr="103939F2">
              <w:rPr>
                <w:sz w:val="22"/>
                <w:szCs w:val="22"/>
              </w:rPr>
              <w:t>Stripeikienė</w:t>
            </w:r>
          </w:p>
          <w:p w14:paraId="6EA73BC2" w14:textId="436C1D05" w:rsidR="00B419C8" w:rsidRPr="0031562E" w:rsidRDefault="00B419C8" w:rsidP="00B419C8">
            <w:pPr>
              <w:spacing w:line="252" w:lineRule="auto"/>
              <w:rPr>
                <w:sz w:val="22"/>
                <w:szCs w:val="22"/>
              </w:rPr>
            </w:pPr>
            <w:r w:rsidRPr="103939F2">
              <w:rPr>
                <w:sz w:val="22"/>
                <w:szCs w:val="22"/>
              </w:rPr>
              <w:t>V.</w:t>
            </w:r>
            <w:r w:rsidR="00292041">
              <w:rPr>
                <w:sz w:val="22"/>
                <w:szCs w:val="22"/>
              </w:rPr>
              <w:t xml:space="preserve"> </w:t>
            </w:r>
            <w:proofErr w:type="spellStart"/>
            <w:r w:rsidRPr="103939F2">
              <w:rPr>
                <w:sz w:val="22"/>
                <w:szCs w:val="22"/>
              </w:rPr>
              <w:t>Kuodytė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5AF4A" w14:textId="74FF07FD" w:rsidR="00B419C8" w:rsidRPr="0031562E" w:rsidRDefault="00B419C8" w:rsidP="00B419C8">
            <w:pPr>
              <w:spacing w:line="252" w:lineRule="auto"/>
              <w:rPr>
                <w:sz w:val="22"/>
                <w:szCs w:val="22"/>
              </w:rPr>
            </w:pPr>
            <w:r w:rsidRPr="103939F2">
              <w:rPr>
                <w:sz w:val="22"/>
                <w:szCs w:val="22"/>
              </w:rPr>
              <w:t>E.</w:t>
            </w:r>
            <w:r w:rsidR="00292041">
              <w:rPr>
                <w:sz w:val="22"/>
                <w:szCs w:val="22"/>
              </w:rPr>
              <w:t xml:space="preserve"> </w:t>
            </w:r>
            <w:proofErr w:type="spellStart"/>
            <w:r w:rsidRPr="103939F2">
              <w:rPr>
                <w:sz w:val="22"/>
                <w:szCs w:val="22"/>
              </w:rPr>
              <w:t>Kriaučiūnienė</w:t>
            </w:r>
            <w:proofErr w:type="spellEnd"/>
          </w:p>
          <w:p w14:paraId="3C876E40" w14:textId="6A718975" w:rsidR="00B419C8" w:rsidRPr="0031562E" w:rsidRDefault="00B419C8" w:rsidP="00B419C8">
            <w:pPr>
              <w:spacing w:line="252" w:lineRule="auto"/>
              <w:rPr>
                <w:sz w:val="22"/>
                <w:szCs w:val="22"/>
              </w:rPr>
            </w:pPr>
            <w:r w:rsidRPr="103939F2">
              <w:rPr>
                <w:sz w:val="22"/>
                <w:szCs w:val="22"/>
              </w:rPr>
              <w:t>D.</w:t>
            </w:r>
            <w:r w:rsidR="00292041">
              <w:rPr>
                <w:sz w:val="22"/>
                <w:szCs w:val="22"/>
              </w:rPr>
              <w:t xml:space="preserve"> </w:t>
            </w:r>
            <w:proofErr w:type="spellStart"/>
            <w:r w:rsidRPr="103939F2">
              <w:rPr>
                <w:sz w:val="22"/>
                <w:szCs w:val="22"/>
              </w:rPr>
              <w:t>Liutkienė</w:t>
            </w:r>
            <w:proofErr w:type="spellEnd"/>
          </w:p>
          <w:p w14:paraId="783FF22A" w14:textId="5E0F8B2A" w:rsidR="00B419C8" w:rsidRPr="0031562E" w:rsidRDefault="00B419C8" w:rsidP="00B419C8">
            <w:pPr>
              <w:spacing w:line="252" w:lineRule="auto"/>
              <w:rPr>
                <w:sz w:val="22"/>
                <w:szCs w:val="22"/>
              </w:rPr>
            </w:pPr>
            <w:r w:rsidRPr="103939F2">
              <w:rPr>
                <w:sz w:val="22"/>
                <w:szCs w:val="22"/>
              </w:rPr>
              <w:t>G.</w:t>
            </w:r>
            <w:r w:rsidR="00292041">
              <w:rPr>
                <w:sz w:val="22"/>
                <w:szCs w:val="22"/>
              </w:rPr>
              <w:t xml:space="preserve"> </w:t>
            </w:r>
            <w:proofErr w:type="spellStart"/>
            <w:r w:rsidRPr="103939F2">
              <w:rPr>
                <w:sz w:val="22"/>
                <w:szCs w:val="22"/>
              </w:rPr>
              <w:t>Krikščiūnienė</w:t>
            </w:r>
            <w:proofErr w:type="spellEnd"/>
          </w:p>
          <w:p w14:paraId="20AC6728" w14:textId="7FA55E01" w:rsidR="00B419C8" w:rsidRPr="0031562E" w:rsidRDefault="00B419C8" w:rsidP="00B419C8">
            <w:pPr>
              <w:spacing w:line="252" w:lineRule="auto"/>
              <w:rPr>
                <w:sz w:val="22"/>
                <w:szCs w:val="22"/>
              </w:rPr>
            </w:pPr>
            <w:proofErr w:type="spellStart"/>
            <w:r w:rsidRPr="103939F2">
              <w:rPr>
                <w:sz w:val="22"/>
                <w:szCs w:val="22"/>
              </w:rPr>
              <w:t>Mokytojai</w:t>
            </w:r>
            <w:proofErr w:type="spellEnd"/>
            <w:r w:rsidRPr="103939F2">
              <w:rPr>
                <w:sz w:val="22"/>
                <w:szCs w:val="22"/>
              </w:rPr>
              <w:t xml:space="preserve"> </w:t>
            </w:r>
            <w:proofErr w:type="spellStart"/>
            <w:r w:rsidRPr="103939F2">
              <w:rPr>
                <w:sz w:val="22"/>
                <w:szCs w:val="22"/>
              </w:rPr>
              <w:t>dirbantys</w:t>
            </w:r>
            <w:proofErr w:type="spellEnd"/>
            <w:r w:rsidRPr="103939F2">
              <w:rPr>
                <w:sz w:val="22"/>
                <w:szCs w:val="22"/>
              </w:rPr>
              <w:t xml:space="preserve"> 7 </w:t>
            </w:r>
            <w:proofErr w:type="spellStart"/>
            <w:r w:rsidRPr="103939F2">
              <w:rPr>
                <w:sz w:val="22"/>
                <w:szCs w:val="22"/>
              </w:rPr>
              <w:t>klasėse</w:t>
            </w:r>
            <w:proofErr w:type="spellEnd"/>
          </w:p>
        </w:tc>
      </w:tr>
      <w:tr w:rsidR="00625DDA" w:rsidRPr="00B84D59" w14:paraId="6016D8DE" w14:textId="77777777" w:rsidTr="5E44D4EE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4D6AC" w14:textId="1EC4DC82" w:rsidR="00625DDA" w:rsidRPr="103939F2" w:rsidRDefault="00625DDA" w:rsidP="00B419C8">
            <w:pPr>
              <w:rPr>
                <w:rFonts w:eastAsia="Aptos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eastAsia="Aptos"/>
                <w:color w:val="000000" w:themeColor="text1"/>
                <w:sz w:val="22"/>
                <w:szCs w:val="22"/>
              </w:rPr>
              <w:t>Klasių</w:t>
            </w:r>
            <w:proofErr w:type="spellEnd"/>
            <w:r>
              <w:rPr>
                <w:rFonts w:eastAsia="Aptos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ptos"/>
                <w:color w:val="000000" w:themeColor="text1"/>
                <w:sz w:val="22"/>
                <w:szCs w:val="22"/>
              </w:rPr>
              <w:t>vadovų</w:t>
            </w:r>
            <w:proofErr w:type="spellEnd"/>
            <w:r>
              <w:rPr>
                <w:rFonts w:eastAsia="Aptos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ptos"/>
                <w:color w:val="000000" w:themeColor="text1"/>
                <w:sz w:val="22"/>
                <w:szCs w:val="22"/>
              </w:rPr>
              <w:t>susirinkimas</w:t>
            </w:r>
            <w:proofErr w:type="spellEnd"/>
            <w:r>
              <w:rPr>
                <w:rFonts w:eastAsia="Aptos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ptos"/>
                <w:color w:val="000000" w:themeColor="text1"/>
                <w:sz w:val="22"/>
                <w:szCs w:val="22"/>
              </w:rPr>
              <w:t>dėl</w:t>
            </w:r>
            <w:proofErr w:type="spellEnd"/>
            <w:r>
              <w:rPr>
                <w:rFonts w:eastAsia="Aptos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ptos"/>
                <w:color w:val="000000" w:themeColor="text1"/>
                <w:sz w:val="22"/>
                <w:szCs w:val="22"/>
              </w:rPr>
              <w:t>pasiruošimo</w:t>
            </w:r>
            <w:proofErr w:type="spellEnd"/>
            <w:r>
              <w:rPr>
                <w:rFonts w:eastAsia="Aptos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ptos"/>
                <w:color w:val="000000" w:themeColor="text1"/>
                <w:sz w:val="22"/>
                <w:szCs w:val="22"/>
              </w:rPr>
              <w:t>kalėdiniam</w:t>
            </w:r>
            <w:proofErr w:type="spellEnd"/>
            <w:r>
              <w:rPr>
                <w:rFonts w:eastAsia="Aptos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ptos"/>
                <w:color w:val="000000" w:themeColor="text1"/>
                <w:sz w:val="22"/>
                <w:szCs w:val="22"/>
              </w:rPr>
              <w:t>spektakliui</w:t>
            </w:r>
            <w:proofErr w:type="spellEnd"/>
            <w:r>
              <w:rPr>
                <w:rFonts w:eastAsia="Aptos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1FD98" w14:textId="77777777" w:rsidR="00292041" w:rsidRDefault="00625DDA" w:rsidP="00B419C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14 d. </w:t>
            </w:r>
          </w:p>
          <w:p w14:paraId="357C4812" w14:textId="0619610F" w:rsidR="00625DDA" w:rsidRDefault="00292041" w:rsidP="00B419C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14.</w:t>
            </w:r>
            <w:r w:rsidR="00625DDA">
              <w:rPr>
                <w:sz w:val="22"/>
                <w:szCs w:val="22"/>
                <w:lang w:val="lt-LT"/>
              </w:rPr>
              <w:t>45 val.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5AE3B" w14:textId="1E4782E2" w:rsidR="00625DDA" w:rsidRPr="103939F2" w:rsidRDefault="00625DDA" w:rsidP="00B419C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Skaitykla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A0984" w14:textId="1FB38601" w:rsidR="00625DDA" w:rsidRPr="103939F2" w:rsidRDefault="00625DDA" w:rsidP="00B419C8">
            <w:pPr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R. </w:t>
            </w:r>
            <w:proofErr w:type="spellStart"/>
            <w:r>
              <w:rPr>
                <w:sz w:val="22"/>
                <w:szCs w:val="22"/>
              </w:rPr>
              <w:t>Vainauskaitė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6D570" w14:textId="4699A3A6" w:rsidR="00292041" w:rsidRDefault="00292041" w:rsidP="00625DDA">
            <w:pPr>
              <w:spacing w:line="252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Klasių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vadovai</w:t>
            </w:r>
            <w:proofErr w:type="spellEnd"/>
            <w:r w:rsidR="00625DDA">
              <w:rPr>
                <w:sz w:val="22"/>
                <w:szCs w:val="22"/>
              </w:rPr>
              <w:t xml:space="preserve"> </w:t>
            </w:r>
          </w:p>
          <w:p w14:paraId="3EF1B828" w14:textId="42F7B13A" w:rsidR="00625DDA" w:rsidRDefault="00625DDA" w:rsidP="00625DDA">
            <w:pPr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</w:t>
            </w:r>
            <w:r w:rsidR="00292041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Saikauskienė</w:t>
            </w:r>
            <w:proofErr w:type="spellEnd"/>
          </w:p>
          <w:p w14:paraId="5A2BDF00" w14:textId="1803FAA0" w:rsidR="00625DDA" w:rsidRPr="00625DDA" w:rsidRDefault="00625DDA" w:rsidP="00625DDA">
            <w:pPr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</w:t>
            </w:r>
            <w:r w:rsidR="00292041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Rusakevičius</w:t>
            </w:r>
            <w:proofErr w:type="spellEnd"/>
          </w:p>
        </w:tc>
      </w:tr>
      <w:tr w:rsidR="00B419C8" w:rsidRPr="00B84D59" w14:paraId="48AAA95C" w14:textId="77777777" w:rsidTr="5E44D4EE">
        <w:trPr>
          <w:trHeight w:val="300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DE9D9"/>
          </w:tcPr>
          <w:p w14:paraId="6A3979A3" w14:textId="1891B8F6" w:rsidR="00B419C8" w:rsidRPr="00B84D59" w:rsidRDefault="00B419C8" w:rsidP="00B419C8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218B8">
              <w:rPr>
                <w:b/>
                <w:szCs w:val="22"/>
                <w:lang w:val="lt-LT"/>
              </w:rPr>
              <w:t>Darbas su mokiniais</w:t>
            </w:r>
          </w:p>
        </w:tc>
      </w:tr>
      <w:tr w:rsidR="00B419C8" w14:paraId="737193F4" w14:textId="77777777" w:rsidTr="5E44D4EE">
        <w:trPr>
          <w:trHeight w:val="420"/>
        </w:trPr>
        <w:tc>
          <w:tcPr>
            <w:tcW w:w="3969" w:type="dxa"/>
          </w:tcPr>
          <w:p w14:paraId="2CCBF206" w14:textId="1862A39A" w:rsidR="00B419C8" w:rsidRPr="00444688" w:rsidRDefault="00B419C8" w:rsidP="00444688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444688">
              <w:rPr>
                <w:sz w:val="22"/>
                <w:szCs w:val="22"/>
              </w:rPr>
              <w:t>Pasaulinės</w:t>
            </w:r>
            <w:proofErr w:type="spellEnd"/>
            <w:r w:rsidRPr="00444688">
              <w:rPr>
                <w:sz w:val="22"/>
                <w:szCs w:val="22"/>
              </w:rPr>
              <w:t xml:space="preserve"> </w:t>
            </w:r>
            <w:proofErr w:type="spellStart"/>
            <w:r w:rsidRPr="00444688">
              <w:rPr>
                <w:sz w:val="22"/>
                <w:szCs w:val="22"/>
              </w:rPr>
              <w:t>muzikos</w:t>
            </w:r>
            <w:proofErr w:type="spellEnd"/>
            <w:r w:rsidRPr="00444688">
              <w:rPr>
                <w:sz w:val="22"/>
                <w:szCs w:val="22"/>
              </w:rPr>
              <w:t xml:space="preserve"> </w:t>
            </w:r>
            <w:proofErr w:type="spellStart"/>
            <w:r w:rsidRPr="00444688">
              <w:rPr>
                <w:sz w:val="22"/>
                <w:szCs w:val="22"/>
              </w:rPr>
              <w:t>dienos</w:t>
            </w:r>
            <w:proofErr w:type="spellEnd"/>
            <w:r w:rsidRPr="00444688">
              <w:rPr>
                <w:sz w:val="22"/>
                <w:szCs w:val="22"/>
              </w:rPr>
              <w:t xml:space="preserve"> </w:t>
            </w:r>
            <w:proofErr w:type="spellStart"/>
            <w:r w:rsidRPr="00444688">
              <w:rPr>
                <w:sz w:val="22"/>
                <w:szCs w:val="22"/>
              </w:rPr>
              <w:t>paminėjimas</w:t>
            </w:r>
            <w:proofErr w:type="spellEnd"/>
            <w:r w:rsidRPr="0044468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14:paraId="27108A2D" w14:textId="1B2AFD26" w:rsidR="00B419C8" w:rsidRPr="00444688" w:rsidRDefault="00B419C8" w:rsidP="00444688">
            <w:pPr>
              <w:rPr>
                <w:sz w:val="22"/>
                <w:szCs w:val="22"/>
              </w:rPr>
            </w:pPr>
            <w:r w:rsidRPr="00444688">
              <w:rPr>
                <w:sz w:val="22"/>
                <w:szCs w:val="22"/>
              </w:rPr>
              <w:t xml:space="preserve">1 d. </w:t>
            </w:r>
            <w:proofErr w:type="spellStart"/>
            <w:r w:rsidRPr="00444688">
              <w:rPr>
                <w:sz w:val="22"/>
                <w:szCs w:val="22"/>
              </w:rPr>
              <w:t>pertraukų</w:t>
            </w:r>
            <w:proofErr w:type="spellEnd"/>
            <w:r w:rsidRPr="00444688">
              <w:rPr>
                <w:sz w:val="22"/>
                <w:szCs w:val="22"/>
              </w:rPr>
              <w:t xml:space="preserve"> </w:t>
            </w:r>
            <w:proofErr w:type="spellStart"/>
            <w:r w:rsidRPr="00444688">
              <w:rPr>
                <w:sz w:val="22"/>
                <w:szCs w:val="22"/>
              </w:rPr>
              <w:t>metu</w:t>
            </w:r>
            <w:proofErr w:type="spellEnd"/>
          </w:p>
        </w:tc>
        <w:tc>
          <w:tcPr>
            <w:tcW w:w="1276" w:type="dxa"/>
          </w:tcPr>
          <w:p w14:paraId="4091AA74" w14:textId="5B3E691A" w:rsidR="00B419C8" w:rsidRPr="00444688" w:rsidRDefault="00B419C8" w:rsidP="00444688">
            <w:pPr>
              <w:rPr>
                <w:sz w:val="22"/>
                <w:szCs w:val="22"/>
              </w:rPr>
            </w:pPr>
            <w:proofErr w:type="spellStart"/>
            <w:r w:rsidRPr="00444688">
              <w:rPr>
                <w:sz w:val="22"/>
                <w:szCs w:val="22"/>
              </w:rPr>
              <w:t>Mokyklos</w:t>
            </w:r>
            <w:proofErr w:type="spellEnd"/>
            <w:r w:rsidRPr="00444688">
              <w:rPr>
                <w:sz w:val="22"/>
                <w:szCs w:val="22"/>
              </w:rPr>
              <w:t xml:space="preserve"> </w:t>
            </w:r>
            <w:proofErr w:type="spellStart"/>
            <w:r w:rsidRPr="00444688">
              <w:rPr>
                <w:sz w:val="22"/>
                <w:szCs w:val="22"/>
              </w:rPr>
              <w:t>erdvės</w:t>
            </w:r>
            <w:proofErr w:type="spellEnd"/>
          </w:p>
        </w:tc>
        <w:tc>
          <w:tcPr>
            <w:tcW w:w="1843" w:type="dxa"/>
          </w:tcPr>
          <w:p w14:paraId="2F44F045" w14:textId="04530389" w:rsidR="00B419C8" w:rsidRPr="00444688" w:rsidRDefault="00B419C8" w:rsidP="00444688">
            <w:pPr>
              <w:ind w:left="-101" w:firstLine="101"/>
              <w:rPr>
                <w:sz w:val="22"/>
                <w:szCs w:val="22"/>
              </w:rPr>
            </w:pPr>
            <w:r w:rsidRPr="00444688">
              <w:rPr>
                <w:sz w:val="22"/>
                <w:szCs w:val="22"/>
              </w:rPr>
              <w:t xml:space="preserve">A. </w:t>
            </w:r>
            <w:proofErr w:type="spellStart"/>
            <w:r w:rsidRPr="00444688">
              <w:rPr>
                <w:sz w:val="22"/>
                <w:szCs w:val="22"/>
              </w:rPr>
              <w:t>Rusakevičius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B4042" w14:textId="77777777" w:rsidR="00B419C8" w:rsidRPr="00444688" w:rsidRDefault="00B419C8" w:rsidP="00444688">
            <w:pPr>
              <w:rPr>
                <w:sz w:val="22"/>
                <w:szCs w:val="22"/>
              </w:rPr>
            </w:pPr>
            <w:r w:rsidRPr="00444688">
              <w:rPr>
                <w:sz w:val="22"/>
                <w:szCs w:val="22"/>
              </w:rPr>
              <w:t xml:space="preserve">A. </w:t>
            </w:r>
            <w:proofErr w:type="spellStart"/>
            <w:r w:rsidRPr="00444688">
              <w:rPr>
                <w:sz w:val="22"/>
                <w:szCs w:val="22"/>
              </w:rPr>
              <w:t>Rusakevičius</w:t>
            </w:r>
            <w:proofErr w:type="spellEnd"/>
          </w:p>
          <w:p w14:paraId="4D9D2B99" w14:textId="77777777" w:rsidR="00B419C8" w:rsidRPr="00444688" w:rsidRDefault="00B419C8" w:rsidP="00444688">
            <w:pPr>
              <w:rPr>
                <w:sz w:val="22"/>
                <w:szCs w:val="22"/>
              </w:rPr>
            </w:pPr>
            <w:r w:rsidRPr="00444688">
              <w:rPr>
                <w:sz w:val="22"/>
                <w:szCs w:val="22"/>
              </w:rPr>
              <w:t xml:space="preserve">L. </w:t>
            </w:r>
            <w:proofErr w:type="spellStart"/>
            <w:r w:rsidRPr="00444688">
              <w:rPr>
                <w:sz w:val="22"/>
                <w:szCs w:val="22"/>
              </w:rPr>
              <w:t>Skyrienė</w:t>
            </w:r>
            <w:proofErr w:type="spellEnd"/>
          </w:p>
          <w:p w14:paraId="02C24F87" w14:textId="219E5DBB" w:rsidR="00B419C8" w:rsidRPr="00444688" w:rsidRDefault="00B419C8" w:rsidP="00444688">
            <w:pPr>
              <w:ind w:left="-101" w:firstLine="101"/>
              <w:rPr>
                <w:sz w:val="22"/>
                <w:szCs w:val="22"/>
              </w:rPr>
            </w:pPr>
            <w:r w:rsidRPr="00444688">
              <w:rPr>
                <w:sz w:val="22"/>
                <w:szCs w:val="22"/>
              </w:rPr>
              <w:t xml:space="preserve">O. </w:t>
            </w:r>
            <w:proofErr w:type="spellStart"/>
            <w:r w:rsidRPr="00444688">
              <w:rPr>
                <w:sz w:val="22"/>
                <w:szCs w:val="22"/>
              </w:rPr>
              <w:t>Ratkevičienė</w:t>
            </w:r>
            <w:proofErr w:type="spellEnd"/>
          </w:p>
        </w:tc>
      </w:tr>
      <w:tr w:rsidR="00B419C8" w14:paraId="50D3C91F" w14:textId="77777777" w:rsidTr="5E44D4EE">
        <w:trPr>
          <w:trHeight w:val="420"/>
        </w:trPr>
        <w:tc>
          <w:tcPr>
            <w:tcW w:w="3969" w:type="dxa"/>
          </w:tcPr>
          <w:p w14:paraId="11016D69" w14:textId="54C5C950" w:rsidR="00B419C8" w:rsidRPr="00444688" w:rsidRDefault="00704672" w:rsidP="0044468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Nepatogus</w:t>
            </w:r>
            <w:proofErr w:type="spellEnd"/>
            <w:r>
              <w:rPr>
                <w:sz w:val="22"/>
                <w:szCs w:val="22"/>
              </w:rPr>
              <w:t xml:space="preserve"> kinas </w:t>
            </w:r>
            <w:proofErr w:type="spellStart"/>
            <w:r>
              <w:rPr>
                <w:sz w:val="22"/>
                <w:szCs w:val="22"/>
              </w:rPr>
              <w:t>filmo</w:t>
            </w:r>
            <w:proofErr w:type="spellEnd"/>
            <w:r>
              <w:rPr>
                <w:sz w:val="22"/>
                <w:szCs w:val="22"/>
              </w:rPr>
              <w:t xml:space="preserve"> „</w:t>
            </w:r>
            <w:r w:rsidR="00B419C8" w:rsidRPr="00444688">
              <w:rPr>
                <w:sz w:val="22"/>
                <w:szCs w:val="22"/>
              </w:rPr>
              <w:t xml:space="preserve">Lu” </w:t>
            </w:r>
            <w:proofErr w:type="spellStart"/>
            <w:r w:rsidR="00B419C8" w:rsidRPr="00444688">
              <w:rPr>
                <w:sz w:val="22"/>
                <w:szCs w:val="22"/>
              </w:rPr>
              <w:t>edukacija</w:t>
            </w:r>
            <w:proofErr w:type="spellEnd"/>
            <w:r w:rsidR="00B419C8" w:rsidRPr="00444688">
              <w:rPr>
                <w:sz w:val="22"/>
                <w:szCs w:val="22"/>
              </w:rPr>
              <w:t xml:space="preserve"> 7b </w:t>
            </w:r>
            <w:proofErr w:type="spellStart"/>
            <w:r w:rsidR="00B419C8" w:rsidRPr="00444688">
              <w:rPr>
                <w:sz w:val="22"/>
                <w:szCs w:val="22"/>
              </w:rPr>
              <w:t>klasei</w:t>
            </w:r>
            <w:proofErr w:type="spellEnd"/>
            <w:r w:rsidR="00B419C8" w:rsidRPr="00444688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276" w:type="dxa"/>
          </w:tcPr>
          <w:p w14:paraId="0B446787" w14:textId="77777777" w:rsidR="00B419C8" w:rsidRPr="00444688" w:rsidRDefault="00B419C8" w:rsidP="00444688">
            <w:pPr>
              <w:rPr>
                <w:sz w:val="22"/>
                <w:szCs w:val="22"/>
              </w:rPr>
            </w:pPr>
            <w:r w:rsidRPr="00444688">
              <w:rPr>
                <w:sz w:val="22"/>
                <w:szCs w:val="22"/>
              </w:rPr>
              <w:t>9 d.</w:t>
            </w:r>
          </w:p>
          <w:p w14:paraId="7FA5EA11" w14:textId="27F34507" w:rsidR="000F1D25" w:rsidRDefault="00292041" w:rsidP="00292041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 gr. </w:t>
            </w:r>
            <w:r w:rsidR="000F1D25">
              <w:rPr>
                <w:sz w:val="22"/>
                <w:szCs w:val="22"/>
              </w:rPr>
              <w:t>–</w:t>
            </w:r>
          </w:p>
          <w:p w14:paraId="5A44541F" w14:textId="2B192B7B" w:rsidR="00B419C8" w:rsidRPr="00444688" w:rsidRDefault="00B419C8" w:rsidP="00292041">
            <w:pPr>
              <w:ind w:right="-108"/>
              <w:rPr>
                <w:sz w:val="22"/>
                <w:szCs w:val="22"/>
              </w:rPr>
            </w:pPr>
            <w:r w:rsidRPr="00444688">
              <w:rPr>
                <w:sz w:val="22"/>
                <w:szCs w:val="22"/>
              </w:rPr>
              <w:t>10</w:t>
            </w:r>
            <w:r w:rsidR="00292041">
              <w:rPr>
                <w:sz w:val="22"/>
                <w:szCs w:val="22"/>
              </w:rPr>
              <w:t>.00</w:t>
            </w:r>
            <w:r w:rsidRPr="00444688">
              <w:rPr>
                <w:sz w:val="22"/>
                <w:szCs w:val="22"/>
              </w:rPr>
              <w:t xml:space="preserve"> val.</w:t>
            </w:r>
          </w:p>
          <w:p w14:paraId="491B691C" w14:textId="77777777" w:rsidR="000F1D25" w:rsidRDefault="00292041" w:rsidP="000F1D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 gr.-</w:t>
            </w:r>
          </w:p>
          <w:p w14:paraId="7ECF1EB8" w14:textId="06AD8030" w:rsidR="00B419C8" w:rsidRPr="00444688" w:rsidRDefault="00B419C8" w:rsidP="000F1D25">
            <w:pPr>
              <w:rPr>
                <w:sz w:val="22"/>
                <w:szCs w:val="22"/>
              </w:rPr>
            </w:pPr>
            <w:r w:rsidRPr="00444688">
              <w:rPr>
                <w:sz w:val="22"/>
                <w:szCs w:val="22"/>
              </w:rPr>
              <w:t>12</w:t>
            </w:r>
            <w:r w:rsidR="000F1D25">
              <w:rPr>
                <w:sz w:val="22"/>
                <w:szCs w:val="22"/>
              </w:rPr>
              <w:t>.00</w:t>
            </w:r>
            <w:r w:rsidRPr="00444688">
              <w:rPr>
                <w:sz w:val="22"/>
                <w:szCs w:val="22"/>
              </w:rPr>
              <w:t xml:space="preserve"> val. </w:t>
            </w:r>
          </w:p>
        </w:tc>
        <w:tc>
          <w:tcPr>
            <w:tcW w:w="1276" w:type="dxa"/>
          </w:tcPr>
          <w:p w14:paraId="6ADA8748" w14:textId="0B033F2D" w:rsidR="00B419C8" w:rsidRPr="00444688" w:rsidRDefault="00B419C8" w:rsidP="00444688">
            <w:pPr>
              <w:rPr>
                <w:sz w:val="22"/>
                <w:szCs w:val="22"/>
              </w:rPr>
            </w:pPr>
            <w:proofErr w:type="spellStart"/>
            <w:r w:rsidRPr="00444688">
              <w:rPr>
                <w:sz w:val="22"/>
                <w:szCs w:val="22"/>
              </w:rPr>
              <w:t>Aktų</w:t>
            </w:r>
            <w:proofErr w:type="spellEnd"/>
            <w:r w:rsidRPr="00444688">
              <w:rPr>
                <w:sz w:val="22"/>
                <w:szCs w:val="22"/>
              </w:rPr>
              <w:t xml:space="preserve"> </w:t>
            </w:r>
            <w:proofErr w:type="spellStart"/>
            <w:r w:rsidRPr="00444688">
              <w:rPr>
                <w:sz w:val="22"/>
                <w:szCs w:val="22"/>
              </w:rPr>
              <w:t>salė</w:t>
            </w:r>
            <w:proofErr w:type="spellEnd"/>
          </w:p>
        </w:tc>
        <w:tc>
          <w:tcPr>
            <w:tcW w:w="1843" w:type="dxa"/>
          </w:tcPr>
          <w:p w14:paraId="5C84BA88" w14:textId="169B549A" w:rsidR="00B419C8" w:rsidRPr="00444688" w:rsidRDefault="00B419C8" w:rsidP="00444688">
            <w:pPr>
              <w:ind w:left="-101" w:firstLine="101"/>
              <w:rPr>
                <w:sz w:val="22"/>
                <w:szCs w:val="22"/>
              </w:rPr>
            </w:pPr>
            <w:r w:rsidRPr="00444688">
              <w:rPr>
                <w:sz w:val="22"/>
                <w:szCs w:val="22"/>
              </w:rPr>
              <w:t xml:space="preserve">V. </w:t>
            </w:r>
            <w:proofErr w:type="spellStart"/>
            <w:r w:rsidRPr="00444688">
              <w:rPr>
                <w:sz w:val="22"/>
                <w:szCs w:val="22"/>
              </w:rPr>
              <w:t>Kuodytė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954B6" w14:textId="77777777" w:rsidR="00B419C8" w:rsidRPr="00444688" w:rsidRDefault="00B419C8" w:rsidP="00444688">
            <w:pPr>
              <w:rPr>
                <w:sz w:val="22"/>
                <w:szCs w:val="22"/>
              </w:rPr>
            </w:pPr>
            <w:r w:rsidRPr="00444688">
              <w:rPr>
                <w:sz w:val="22"/>
                <w:szCs w:val="22"/>
              </w:rPr>
              <w:t xml:space="preserve">V. </w:t>
            </w:r>
            <w:proofErr w:type="spellStart"/>
            <w:r w:rsidRPr="00444688">
              <w:rPr>
                <w:sz w:val="22"/>
                <w:szCs w:val="22"/>
              </w:rPr>
              <w:t>Kuodytė</w:t>
            </w:r>
            <w:proofErr w:type="spellEnd"/>
          </w:p>
          <w:p w14:paraId="6AF4EA77" w14:textId="6103AFDE" w:rsidR="00B419C8" w:rsidRPr="00444688" w:rsidRDefault="00B419C8" w:rsidP="00444688">
            <w:pPr>
              <w:rPr>
                <w:sz w:val="22"/>
                <w:szCs w:val="22"/>
              </w:rPr>
            </w:pPr>
            <w:r w:rsidRPr="00444688">
              <w:rPr>
                <w:sz w:val="22"/>
                <w:szCs w:val="22"/>
              </w:rPr>
              <w:t xml:space="preserve">D. </w:t>
            </w:r>
            <w:proofErr w:type="spellStart"/>
            <w:r w:rsidRPr="00444688">
              <w:rPr>
                <w:sz w:val="22"/>
                <w:szCs w:val="22"/>
              </w:rPr>
              <w:t>Liutkienė</w:t>
            </w:r>
            <w:proofErr w:type="spellEnd"/>
          </w:p>
        </w:tc>
      </w:tr>
      <w:tr w:rsidR="00B419C8" w14:paraId="49961957" w14:textId="77777777" w:rsidTr="5E44D4EE">
        <w:trPr>
          <w:trHeight w:val="420"/>
        </w:trPr>
        <w:tc>
          <w:tcPr>
            <w:tcW w:w="3969" w:type="dxa"/>
          </w:tcPr>
          <w:p w14:paraId="20127517" w14:textId="4C28FC46" w:rsidR="00B419C8" w:rsidRPr="00444688" w:rsidRDefault="00B419C8" w:rsidP="00444688">
            <w:pPr>
              <w:rPr>
                <w:sz w:val="22"/>
                <w:szCs w:val="22"/>
              </w:rPr>
            </w:pPr>
            <w:proofErr w:type="spellStart"/>
            <w:r w:rsidRPr="00444688">
              <w:rPr>
                <w:b/>
                <w:bCs/>
                <w:sz w:val="22"/>
                <w:szCs w:val="22"/>
              </w:rPr>
              <w:t>Diagnostiniai</w:t>
            </w:r>
            <w:proofErr w:type="spellEnd"/>
            <w:r w:rsidRPr="0044468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44688">
              <w:rPr>
                <w:b/>
                <w:bCs/>
                <w:sz w:val="22"/>
                <w:szCs w:val="22"/>
              </w:rPr>
              <w:t>testai</w:t>
            </w:r>
            <w:proofErr w:type="spellEnd"/>
            <w:r w:rsidRPr="00444688">
              <w:rPr>
                <w:b/>
                <w:bCs/>
                <w:sz w:val="22"/>
                <w:szCs w:val="22"/>
              </w:rPr>
              <w:t xml:space="preserve">. </w:t>
            </w:r>
          </w:p>
          <w:p w14:paraId="01E3E61A" w14:textId="42CDA680" w:rsidR="00B419C8" w:rsidRPr="00444688" w:rsidRDefault="00704672" w:rsidP="004446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5–</w:t>
            </w:r>
            <w:r w:rsidR="00B419C8" w:rsidRPr="00444688">
              <w:rPr>
                <w:sz w:val="22"/>
                <w:szCs w:val="22"/>
              </w:rPr>
              <w:t xml:space="preserve">6 kl. </w:t>
            </w:r>
            <w:proofErr w:type="spellStart"/>
            <w:r w:rsidR="00B419C8" w:rsidRPr="00444688">
              <w:rPr>
                <w:sz w:val="22"/>
                <w:szCs w:val="22"/>
              </w:rPr>
              <w:t>Matematika</w:t>
            </w:r>
            <w:proofErr w:type="spellEnd"/>
          </w:p>
          <w:p w14:paraId="158E4212" w14:textId="2EB5A21B" w:rsidR="00B419C8" w:rsidRPr="00444688" w:rsidRDefault="00704672" w:rsidP="004446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7–</w:t>
            </w:r>
            <w:r w:rsidR="00B419C8" w:rsidRPr="00444688">
              <w:rPr>
                <w:sz w:val="22"/>
                <w:szCs w:val="22"/>
              </w:rPr>
              <w:t xml:space="preserve">8 kl. </w:t>
            </w:r>
            <w:proofErr w:type="spellStart"/>
            <w:r w:rsidR="00B419C8" w:rsidRPr="00444688">
              <w:rPr>
                <w:sz w:val="22"/>
                <w:szCs w:val="22"/>
              </w:rPr>
              <w:t>Lietuvių</w:t>
            </w:r>
            <w:proofErr w:type="spellEnd"/>
            <w:r w:rsidR="00B419C8" w:rsidRPr="00444688">
              <w:rPr>
                <w:sz w:val="22"/>
                <w:szCs w:val="22"/>
              </w:rPr>
              <w:t xml:space="preserve">  k.</w:t>
            </w:r>
          </w:p>
        </w:tc>
        <w:tc>
          <w:tcPr>
            <w:tcW w:w="1276" w:type="dxa"/>
          </w:tcPr>
          <w:p w14:paraId="1D0713F6" w14:textId="7ADAC56F" w:rsidR="00B419C8" w:rsidRPr="00444688" w:rsidRDefault="00B419C8" w:rsidP="00444688">
            <w:pPr>
              <w:rPr>
                <w:sz w:val="22"/>
                <w:szCs w:val="22"/>
              </w:rPr>
            </w:pPr>
            <w:proofErr w:type="spellStart"/>
            <w:r w:rsidRPr="00444688">
              <w:rPr>
                <w:sz w:val="22"/>
                <w:szCs w:val="22"/>
              </w:rPr>
              <w:t>Pamokų</w:t>
            </w:r>
            <w:proofErr w:type="spellEnd"/>
            <w:r w:rsidRPr="00444688">
              <w:rPr>
                <w:sz w:val="22"/>
                <w:szCs w:val="22"/>
              </w:rPr>
              <w:t xml:space="preserve"> </w:t>
            </w:r>
            <w:proofErr w:type="spellStart"/>
            <w:r w:rsidRPr="00444688">
              <w:rPr>
                <w:sz w:val="22"/>
                <w:szCs w:val="22"/>
              </w:rPr>
              <w:t>metu</w:t>
            </w:r>
            <w:proofErr w:type="spellEnd"/>
            <w:r w:rsidRPr="00444688">
              <w:rPr>
                <w:sz w:val="22"/>
                <w:szCs w:val="22"/>
              </w:rPr>
              <w:t xml:space="preserve">  </w:t>
            </w:r>
          </w:p>
          <w:p w14:paraId="66100775" w14:textId="15B5F14B" w:rsidR="00B419C8" w:rsidRPr="00444688" w:rsidRDefault="00B419C8" w:rsidP="00444688">
            <w:pPr>
              <w:rPr>
                <w:sz w:val="22"/>
                <w:szCs w:val="22"/>
              </w:rPr>
            </w:pPr>
            <w:r w:rsidRPr="00444688">
              <w:rPr>
                <w:sz w:val="22"/>
                <w:szCs w:val="22"/>
              </w:rPr>
              <w:t xml:space="preserve"> </w:t>
            </w:r>
          </w:p>
          <w:p w14:paraId="54A73B45" w14:textId="31074957" w:rsidR="00B419C8" w:rsidRPr="00444688" w:rsidRDefault="00B419C8" w:rsidP="00444688">
            <w:pPr>
              <w:rPr>
                <w:sz w:val="22"/>
                <w:szCs w:val="22"/>
              </w:rPr>
            </w:pPr>
            <w:r w:rsidRPr="00444688">
              <w:rPr>
                <w:sz w:val="22"/>
                <w:szCs w:val="22"/>
              </w:rPr>
              <w:t xml:space="preserve">II </w:t>
            </w:r>
            <w:proofErr w:type="spellStart"/>
            <w:r w:rsidRPr="00444688">
              <w:rPr>
                <w:sz w:val="22"/>
                <w:szCs w:val="22"/>
              </w:rPr>
              <w:t>savaitė</w:t>
            </w:r>
            <w:proofErr w:type="spellEnd"/>
            <w:r w:rsidRPr="00444688">
              <w:rPr>
                <w:sz w:val="22"/>
                <w:szCs w:val="22"/>
              </w:rPr>
              <w:t xml:space="preserve"> </w:t>
            </w:r>
          </w:p>
          <w:p w14:paraId="6D9975AC" w14:textId="4569F170" w:rsidR="00B419C8" w:rsidRPr="00444688" w:rsidRDefault="003547F2" w:rsidP="004446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(6-10</w:t>
            </w:r>
            <w:r w:rsidR="00B419C8" w:rsidRPr="00444688">
              <w:rPr>
                <w:sz w:val="22"/>
                <w:szCs w:val="22"/>
              </w:rPr>
              <w:t xml:space="preserve"> d.)</w:t>
            </w:r>
          </w:p>
        </w:tc>
        <w:tc>
          <w:tcPr>
            <w:tcW w:w="1276" w:type="dxa"/>
          </w:tcPr>
          <w:p w14:paraId="7F679A10" w14:textId="3D4FDEFE" w:rsidR="00B419C8" w:rsidRPr="00444688" w:rsidRDefault="00B419C8" w:rsidP="00444688">
            <w:pPr>
              <w:rPr>
                <w:sz w:val="22"/>
                <w:szCs w:val="22"/>
              </w:rPr>
            </w:pPr>
            <w:r w:rsidRPr="00444688">
              <w:rPr>
                <w:sz w:val="22"/>
                <w:szCs w:val="22"/>
              </w:rPr>
              <w:t xml:space="preserve">318 </w:t>
            </w:r>
            <w:proofErr w:type="spellStart"/>
            <w:r w:rsidRPr="00444688">
              <w:rPr>
                <w:sz w:val="22"/>
                <w:szCs w:val="22"/>
              </w:rPr>
              <w:t>kab</w:t>
            </w:r>
            <w:proofErr w:type="spellEnd"/>
            <w:r w:rsidRPr="00444688">
              <w:rPr>
                <w:sz w:val="22"/>
                <w:szCs w:val="22"/>
              </w:rPr>
              <w:t>.</w:t>
            </w:r>
          </w:p>
          <w:p w14:paraId="434FDABF" w14:textId="7BF67DB1" w:rsidR="00B419C8" w:rsidRPr="00444688" w:rsidRDefault="00B419C8" w:rsidP="00444688">
            <w:pPr>
              <w:rPr>
                <w:sz w:val="22"/>
                <w:szCs w:val="22"/>
              </w:rPr>
            </w:pPr>
            <w:r w:rsidRPr="00444688">
              <w:rPr>
                <w:sz w:val="22"/>
                <w:szCs w:val="22"/>
              </w:rPr>
              <w:t xml:space="preserve">319 </w:t>
            </w:r>
            <w:proofErr w:type="spellStart"/>
            <w:r w:rsidRPr="00444688">
              <w:rPr>
                <w:sz w:val="22"/>
                <w:szCs w:val="22"/>
              </w:rPr>
              <w:t>kab</w:t>
            </w:r>
            <w:proofErr w:type="spellEnd"/>
            <w:r w:rsidRPr="00444688">
              <w:rPr>
                <w:sz w:val="22"/>
                <w:szCs w:val="22"/>
              </w:rPr>
              <w:t>.</w:t>
            </w:r>
          </w:p>
          <w:p w14:paraId="63EB0CFA" w14:textId="198C83AD" w:rsidR="00B419C8" w:rsidRPr="00444688" w:rsidRDefault="00B419C8" w:rsidP="00444688">
            <w:pPr>
              <w:rPr>
                <w:sz w:val="22"/>
                <w:szCs w:val="22"/>
              </w:rPr>
            </w:pPr>
            <w:r w:rsidRPr="00444688">
              <w:rPr>
                <w:sz w:val="22"/>
                <w:szCs w:val="22"/>
              </w:rPr>
              <w:t xml:space="preserve">314 </w:t>
            </w:r>
            <w:proofErr w:type="spellStart"/>
            <w:r w:rsidRPr="00444688">
              <w:rPr>
                <w:sz w:val="22"/>
                <w:szCs w:val="22"/>
              </w:rPr>
              <w:t>kab</w:t>
            </w:r>
            <w:proofErr w:type="spellEnd"/>
            <w:r w:rsidRPr="00444688">
              <w:rPr>
                <w:sz w:val="22"/>
                <w:szCs w:val="22"/>
              </w:rPr>
              <w:t>.</w:t>
            </w:r>
          </w:p>
          <w:p w14:paraId="4F977CD3" w14:textId="32EEEB31" w:rsidR="00B419C8" w:rsidRPr="00444688" w:rsidRDefault="00B419C8" w:rsidP="00444688">
            <w:pPr>
              <w:rPr>
                <w:sz w:val="22"/>
                <w:szCs w:val="22"/>
              </w:rPr>
            </w:pPr>
            <w:r w:rsidRPr="00444688">
              <w:rPr>
                <w:sz w:val="22"/>
                <w:szCs w:val="22"/>
              </w:rPr>
              <w:t xml:space="preserve">219 </w:t>
            </w:r>
            <w:proofErr w:type="spellStart"/>
            <w:r w:rsidRPr="00444688">
              <w:rPr>
                <w:sz w:val="22"/>
                <w:szCs w:val="22"/>
              </w:rPr>
              <w:t>kab</w:t>
            </w:r>
            <w:proofErr w:type="spellEnd"/>
            <w:r w:rsidRPr="00444688">
              <w:rPr>
                <w:sz w:val="22"/>
                <w:szCs w:val="22"/>
              </w:rPr>
              <w:t>.</w:t>
            </w:r>
          </w:p>
          <w:p w14:paraId="54BC6FE6" w14:textId="30B8BD31" w:rsidR="00B419C8" w:rsidRPr="00444688" w:rsidRDefault="00B419C8" w:rsidP="00444688">
            <w:pPr>
              <w:rPr>
                <w:sz w:val="22"/>
                <w:szCs w:val="22"/>
              </w:rPr>
            </w:pPr>
            <w:r w:rsidRPr="00444688">
              <w:rPr>
                <w:sz w:val="22"/>
                <w:szCs w:val="22"/>
              </w:rPr>
              <w:t xml:space="preserve">316 </w:t>
            </w:r>
            <w:proofErr w:type="spellStart"/>
            <w:r w:rsidRPr="00444688">
              <w:rPr>
                <w:sz w:val="22"/>
                <w:szCs w:val="22"/>
              </w:rPr>
              <w:t>kab</w:t>
            </w:r>
            <w:proofErr w:type="spellEnd"/>
            <w:r w:rsidRPr="00444688">
              <w:rPr>
                <w:sz w:val="22"/>
                <w:szCs w:val="22"/>
              </w:rPr>
              <w:t>.</w:t>
            </w:r>
          </w:p>
          <w:p w14:paraId="185887A7" w14:textId="6AF91692" w:rsidR="00B419C8" w:rsidRPr="00444688" w:rsidRDefault="00B419C8" w:rsidP="00444688">
            <w:pPr>
              <w:rPr>
                <w:sz w:val="22"/>
                <w:szCs w:val="22"/>
              </w:rPr>
            </w:pPr>
            <w:r w:rsidRPr="0044468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14:paraId="4192F753" w14:textId="7D6B1784" w:rsidR="00B419C8" w:rsidRPr="00444688" w:rsidRDefault="00B419C8" w:rsidP="00444688">
            <w:pPr>
              <w:ind w:left="-101" w:firstLine="101"/>
              <w:rPr>
                <w:sz w:val="22"/>
                <w:szCs w:val="22"/>
              </w:rPr>
            </w:pPr>
            <w:r w:rsidRPr="00444688">
              <w:rPr>
                <w:sz w:val="22"/>
                <w:szCs w:val="22"/>
              </w:rPr>
              <w:t xml:space="preserve">S. </w:t>
            </w:r>
            <w:proofErr w:type="spellStart"/>
            <w:r w:rsidRPr="00444688">
              <w:rPr>
                <w:sz w:val="22"/>
                <w:szCs w:val="22"/>
              </w:rPr>
              <w:t>Masienė</w:t>
            </w:r>
            <w:proofErr w:type="spellEnd"/>
          </w:p>
          <w:p w14:paraId="65872D1F" w14:textId="364F5A79" w:rsidR="00B419C8" w:rsidRPr="00444688" w:rsidRDefault="00B419C8" w:rsidP="00444688">
            <w:pPr>
              <w:ind w:left="-101" w:firstLine="101"/>
              <w:rPr>
                <w:sz w:val="22"/>
                <w:szCs w:val="22"/>
              </w:rPr>
            </w:pPr>
            <w:r w:rsidRPr="00444688">
              <w:rPr>
                <w:sz w:val="22"/>
                <w:szCs w:val="22"/>
              </w:rPr>
              <w:t>R.</w:t>
            </w:r>
            <w:r w:rsidR="00292041">
              <w:rPr>
                <w:sz w:val="22"/>
                <w:szCs w:val="22"/>
              </w:rPr>
              <w:t xml:space="preserve"> </w:t>
            </w:r>
            <w:proofErr w:type="spellStart"/>
            <w:r w:rsidRPr="00444688">
              <w:rPr>
                <w:sz w:val="22"/>
                <w:szCs w:val="22"/>
              </w:rPr>
              <w:t>Šimkevičienė</w:t>
            </w:r>
            <w:proofErr w:type="spellEnd"/>
          </w:p>
          <w:p w14:paraId="5717999F" w14:textId="1369F284" w:rsidR="00B419C8" w:rsidRPr="00444688" w:rsidRDefault="00B419C8" w:rsidP="00444688">
            <w:pPr>
              <w:ind w:left="-101" w:firstLine="101"/>
              <w:rPr>
                <w:sz w:val="22"/>
                <w:szCs w:val="22"/>
              </w:rPr>
            </w:pPr>
            <w:r w:rsidRPr="00444688">
              <w:rPr>
                <w:sz w:val="22"/>
                <w:szCs w:val="22"/>
              </w:rPr>
              <w:t xml:space="preserve">J. </w:t>
            </w:r>
            <w:proofErr w:type="spellStart"/>
            <w:r w:rsidRPr="00444688">
              <w:rPr>
                <w:sz w:val="22"/>
                <w:szCs w:val="22"/>
              </w:rPr>
              <w:t>Švėgždienė</w:t>
            </w:r>
            <w:proofErr w:type="spellEnd"/>
          </w:p>
          <w:p w14:paraId="06095484" w14:textId="4C15D2C0" w:rsidR="00B419C8" w:rsidRPr="00444688" w:rsidRDefault="00B419C8" w:rsidP="00444688">
            <w:pPr>
              <w:ind w:left="-101" w:firstLine="101"/>
              <w:rPr>
                <w:sz w:val="22"/>
                <w:szCs w:val="22"/>
              </w:rPr>
            </w:pPr>
            <w:r w:rsidRPr="00444688">
              <w:rPr>
                <w:sz w:val="22"/>
                <w:szCs w:val="22"/>
              </w:rPr>
              <w:t xml:space="preserve">G. </w:t>
            </w:r>
            <w:proofErr w:type="spellStart"/>
            <w:r w:rsidRPr="00444688">
              <w:rPr>
                <w:sz w:val="22"/>
                <w:szCs w:val="22"/>
              </w:rPr>
              <w:t>Šukienė</w:t>
            </w:r>
            <w:proofErr w:type="spellEnd"/>
          </w:p>
          <w:p w14:paraId="1B4E34AA" w14:textId="615C5885" w:rsidR="00B419C8" w:rsidRPr="00444688" w:rsidRDefault="00B419C8" w:rsidP="00444688">
            <w:pPr>
              <w:rPr>
                <w:sz w:val="22"/>
                <w:szCs w:val="22"/>
              </w:rPr>
            </w:pPr>
            <w:r w:rsidRPr="00444688">
              <w:rPr>
                <w:sz w:val="22"/>
                <w:szCs w:val="22"/>
              </w:rPr>
              <w:t xml:space="preserve">E. </w:t>
            </w:r>
            <w:proofErr w:type="spellStart"/>
            <w:r w:rsidRPr="00444688">
              <w:rPr>
                <w:sz w:val="22"/>
                <w:szCs w:val="22"/>
              </w:rPr>
              <w:t>Kriaučiūnienė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D0129" w14:textId="638A1865" w:rsidR="00B419C8" w:rsidRPr="00444688" w:rsidRDefault="00B419C8" w:rsidP="00444688">
            <w:pPr>
              <w:ind w:left="-101" w:firstLine="101"/>
              <w:rPr>
                <w:sz w:val="22"/>
                <w:szCs w:val="22"/>
              </w:rPr>
            </w:pPr>
            <w:r w:rsidRPr="00444688">
              <w:rPr>
                <w:sz w:val="22"/>
                <w:szCs w:val="22"/>
              </w:rPr>
              <w:t xml:space="preserve">S. </w:t>
            </w:r>
            <w:proofErr w:type="spellStart"/>
            <w:r w:rsidRPr="00444688">
              <w:rPr>
                <w:sz w:val="22"/>
                <w:szCs w:val="22"/>
              </w:rPr>
              <w:t>Masienė</w:t>
            </w:r>
            <w:proofErr w:type="spellEnd"/>
          </w:p>
          <w:p w14:paraId="44FCED76" w14:textId="68FCA6E9" w:rsidR="00B419C8" w:rsidRPr="00444688" w:rsidRDefault="00B419C8" w:rsidP="00444688">
            <w:pPr>
              <w:ind w:left="-101" w:firstLine="101"/>
              <w:rPr>
                <w:sz w:val="22"/>
                <w:szCs w:val="22"/>
              </w:rPr>
            </w:pPr>
            <w:proofErr w:type="spellStart"/>
            <w:proofErr w:type="gramStart"/>
            <w:r w:rsidRPr="00444688">
              <w:rPr>
                <w:sz w:val="22"/>
                <w:szCs w:val="22"/>
              </w:rPr>
              <w:t>R.Šimkevičienė</w:t>
            </w:r>
            <w:proofErr w:type="spellEnd"/>
            <w:proofErr w:type="gramEnd"/>
          </w:p>
          <w:p w14:paraId="78657EA0" w14:textId="02622132" w:rsidR="00B419C8" w:rsidRPr="00444688" w:rsidRDefault="00B419C8" w:rsidP="00444688">
            <w:pPr>
              <w:ind w:left="-101" w:firstLine="101"/>
              <w:rPr>
                <w:sz w:val="22"/>
                <w:szCs w:val="22"/>
              </w:rPr>
            </w:pPr>
            <w:r w:rsidRPr="00444688">
              <w:rPr>
                <w:sz w:val="22"/>
                <w:szCs w:val="22"/>
              </w:rPr>
              <w:t xml:space="preserve">J. </w:t>
            </w:r>
            <w:proofErr w:type="spellStart"/>
            <w:r w:rsidRPr="00444688">
              <w:rPr>
                <w:sz w:val="22"/>
                <w:szCs w:val="22"/>
              </w:rPr>
              <w:t>Švėgždienė</w:t>
            </w:r>
            <w:proofErr w:type="spellEnd"/>
          </w:p>
          <w:p w14:paraId="3F95500D" w14:textId="401D9992" w:rsidR="00B419C8" w:rsidRPr="00444688" w:rsidRDefault="00B419C8" w:rsidP="00444688">
            <w:pPr>
              <w:ind w:left="-101" w:firstLine="101"/>
              <w:rPr>
                <w:sz w:val="22"/>
                <w:szCs w:val="22"/>
              </w:rPr>
            </w:pPr>
            <w:r w:rsidRPr="00444688">
              <w:rPr>
                <w:sz w:val="22"/>
                <w:szCs w:val="22"/>
              </w:rPr>
              <w:t xml:space="preserve">G. </w:t>
            </w:r>
            <w:proofErr w:type="spellStart"/>
            <w:r w:rsidRPr="00444688">
              <w:rPr>
                <w:sz w:val="22"/>
                <w:szCs w:val="22"/>
              </w:rPr>
              <w:t>Šukienė</w:t>
            </w:r>
            <w:proofErr w:type="spellEnd"/>
          </w:p>
          <w:p w14:paraId="00C286B0" w14:textId="3D6ACFF5" w:rsidR="00B419C8" w:rsidRPr="00444688" w:rsidRDefault="00B419C8" w:rsidP="00444688">
            <w:pPr>
              <w:ind w:left="-101" w:firstLine="101"/>
              <w:rPr>
                <w:sz w:val="22"/>
                <w:szCs w:val="22"/>
              </w:rPr>
            </w:pPr>
            <w:r w:rsidRPr="00444688">
              <w:rPr>
                <w:sz w:val="22"/>
                <w:szCs w:val="22"/>
              </w:rPr>
              <w:t xml:space="preserve">E. </w:t>
            </w:r>
            <w:proofErr w:type="spellStart"/>
            <w:r w:rsidRPr="00444688">
              <w:rPr>
                <w:sz w:val="22"/>
                <w:szCs w:val="22"/>
              </w:rPr>
              <w:t>Kriaučiūnienė</w:t>
            </w:r>
            <w:proofErr w:type="spellEnd"/>
          </w:p>
        </w:tc>
      </w:tr>
      <w:tr w:rsidR="00A01D2C" w14:paraId="7AA80193" w14:textId="77777777" w:rsidTr="5E44D4EE">
        <w:trPr>
          <w:trHeight w:val="300"/>
        </w:trPr>
        <w:tc>
          <w:tcPr>
            <w:tcW w:w="3969" w:type="dxa"/>
          </w:tcPr>
          <w:p w14:paraId="11DFCED0" w14:textId="40EC1A8C" w:rsidR="00A01D2C" w:rsidRPr="00444688" w:rsidRDefault="00A01D2C" w:rsidP="00A01D2C">
            <w:pPr>
              <w:rPr>
                <w:sz w:val="22"/>
                <w:szCs w:val="22"/>
              </w:rPr>
            </w:pPr>
            <w:proofErr w:type="spellStart"/>
            <w:r w:rsidRPr="00444688">
              <w:rPr>
                <w:sz w:val="22"/>
                <w:szCs w:val="22"/>
              </w:rPr>
              <w:t>Pasitarimas</w:t>
            </w:r>
            <w:proofErr w:type="spellEnd"/>
            <w:r w:rsidRPr="00444688">
              <w:rPr>
                <w:sz w:val="22"/>
                <w:szCs w:val="22"/>
              </w:rPr>
              <w:t xml:space="preserve"> </w:t>
            </w:r>
            <w:proofErr w:type="spellStart"/>
            <w:r w:rsidRPr="00444688">
              <w:rPr>
                <w:sz w:val="22"/>
                <w:szCs w:val="22"/>
              </w:rPr>
              <w:t>dėl</w:t>
            </w:r>
            <w:proofErr w:type="spellEnd"/>
            <w:r w:rsidRPr="00444688">
              <w:rPr>
                <w:sz w:val="22"/>
                <w:szCs w:val="22"/>
              </w:rPr>
              <w:t xml:space="preserve"> </w:t>
            </w:r>
            <w:proofErr w:type="spellStart"/>
            <w:r w:rsidRPr="00444688">
              <w:rPr>
                <w:sz w:val="22"/>
                <w:szCs w:val="22"/>
              </w:rPr>
              <w:t>kūrybinės</w:t>
            </w:r>
            <w:proofErr w:type="spellEnd"/>
            <w:r w:rsidRPr="00444688">
              <w:rPr>
                <w:sz w:val="22"/>
                <w:szCs w:val="22"/>
              </w:rPr>
              <w:t xml:space="preserve"> </w:t>
            </w:r>
            <w:proofErr w:type="spellStart"/>
            <w:r w:rsidRPr="00444688">
              <w:rPr>
                <w:sz w:val="22"/>
                <w:szCs w:val="22"/>
              </w:rPr>
              <w:t>stovyklos</w:t>
            </w:r>
            <w:proofErr w:type="spellEnd"/>
            <w:r w:rsidRPr="00444688">
              <w:rPr>
                <w:sz w:val="22"/>
                <w:szCs w:val="22"/>
              </w:rPr>
              <w:t xml:space="preserve"> </w:t>
            </w:r>
            <w:proofErr w:type="spellStart"/>
            <w:r w:rsidRPr="00444688">
              <w:rPr>
                <w:sz w:val="22"/>
                <w:szCs w:val="22"/>
              </w:rPr>
              <w:t>organizavimo</w:t>
            </w:r>
            <w:proofErr w:type="spellEnd"/>
          </w:p>
        </w:tc>
        <w:tc>
          <w:tcPr>
            <w:tcW w:w="1276" w:type="dxa"/>
          </w:tcPr>
          <w:p w14:paraId="3CC33936" w14:textId="77777777" w:rsidR="00A01D2C" w:rsidRDefault="00A01D2C" w:rsidP="00A01D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 d. </w:t>
            </w:r>
          </w:p>
          <w:p w14:paraId="535CC0F7" w14:textId="2876A9FB" w:rsidR="00A01D2C" w:rsidRPr="00444688" w:rsidRDefault="00A01D2C" w:rsidP="00A01D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14.45 val.</w:t>
            </w:r>
          </w:p>
        </w:tc>
        <w:tc>
          <w:tcPr>
            <w:tcW w:w="1276" w:type="dxa"/>
          </w:tcPr>
          <w:p w14:paraId="21CA910A" w14:textId="6B63C218" w:rsidR="00A01D2C" w:rsidRPr="00444688" w:rsidRDefault="00A01D2C" w:rsidP="00A01D2C">
            <w:pPr>
              <w:rPr>
                <w:sz w:val="22"/>
                <w:szCs w:val="22"/>
              </w:rPr>
            </w:pPr>
            <w:r w:rsidRPr="00444688">
              <w:rPr>
                <w:sz w:val="22"/>
                <w:szCs w:val="22"/>
              </w:rPr>
              <w:t xml:space="preserve">320 </w:t>
            </w:r>
            <w:proofErr w:type="spellStart"/>
            <w:r w:rsidRPr="00444688">
              <w:rPr>
                <w:sz w:val="22"/>
                <w:szCs w:val="22"/>
              </w:rPr>
              <w:t>kab</w:t>
            </w:r>
            <w:proofErr w:type="spellEnd"/>
            <w:r w:rsidRPr="00444688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14:paraId="6D1A1099" w14:textId="77777777" w:rsidR="00A01D2C" w:rsidRPr="00444688" w:rsidRDefault="00A01D2C" w:rsidP="00A01D2C">
            <w:pPr>
              <w:rPr>
                <w:sz w:val="22"/>
                <w:szCs w:val="22"/>
              </w:rPr>
            </w:pPr>
            <w:r w:rsidRPr="00444688">
              <w:rPr>
                <w:sz w:val="22"/>
                <w:szCs w:val="22"/>
              </w:rPr>
              <w:t xml:space="preserve">R. </w:t>
            </w:r>
            <w:proofErr w:type="spellStart"/>
            <w:r w:rsidRPr="00444688">
              <w:rPr>
                <w:sz w:val="22"/>
                <w:szCs w:val="22"/>
              </w:rPr>
              <w:t>Vainauskaitė</w:t>
            </w:r>
            <w:proofErr w:type="spellEnd"/>
          </w:p>
          <w:p w14:paraId="171BB51F" w14:textId="1BFB9D6B" w:rsidR="00A01D2C" w:rsidRPr="00444688" w:rsidRDefault="00A01D2C" w:rsidP="00A01D2C">
            <w:pPr>
              <w:rPr>
                <w:sz w:val="22"/>
                <w:szCs w:val="22"/>
              </w:rPr>
            </w:pPr>
            <w:r w:rsidRPr="0044468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2D1A3" w14:textId="77777777" w:rsidR="00A01D2C" w:rsidRPr="00444688" w:rsidRDefault="00A01D2C" w:rsidP="00A01D2C">
            <w:pPr>
              <w:rPr>
                <w:sz w:val="22"/>
                <w:szCs w:val="22"/>
              </w:rPr>
            </w:pPr>
            <w:r w:rsidRPr="00444688">
              <w:rPr>
                <w:sz w:val="22"/>
                <w:szCs w:val="22"/>
              </w:rPr>
              <w:t xml:space="preserve">Z. Stripeikienė </w:t>
            </w:r>
          </w:p>
          <w:p w14:paraId="18C123CC" w14:textId="77777777" w:rsidR="00A01D2C" w:rsidRPr="00444688" w:rsidRDefault="00A01D2C" w:rsidP="00A01D2C">
            <w:pPr>
              <w:rPr>
                <w:sz w:val="22"/>
                <w:szCs w:val="22"/>
              </w:rPr>
            </w:pPr>
            <w:r w:rsidRPr="00444688">
              <w:rPr>
                <w:sz w:val="22"/>
                <w:szCs w:val="22"/>
              </w:rPr>
              <w:t xml:space="preserve">R. </w:t>
            </w:r>
            <w:proofErr w:type="spellStart"/>
            <w:r w:rsidRPr="00444688">
              <w:rPr>
                <w:sz w:val="22"/>
                <w:szCs w:val="22"/>
              </w:rPr>
              <w:t>Vainauskaitė</w:t>
            </w:r>
            <w:proofErr w:type="spellEnd"/>
          </w:p>
          <w:p w14:paraId="44870AD2" w14:textId="77777777" w:rsidR="00A01D2C" w:rsidRPr="00444688" w:rsidRDefault="00A01D2C" w:rsidP="00A01D2C">
            <w:pPr>
              <w:rPr>
                <w:sz w:val="22"/>
                <w:szCs w:val="22"/>
              </w:rPr>
            </w:pPr>
            <w:r w:rsidRPr="00444688">
              <w:rPr>
                <w:sz w:val="22"/>
                <w:szCs w:val="22"/>
              </w:rPr>
              <w:t xml:space="preserve">G. </w:t>
            </w:r>
            <w:proofErr w:type="spellStart"/>
            <w:r w:rsidRPr="00444688">
              <w:rPr>
                <w:sz w:val="22"/>
                <w:szCs w:val="22"/>
              </w:rPr>
              <w:t>Krikščiūnienė</w:t>
            </w:r>
            <w:proofErr w:type="spellEnd"/>
          </w:p>
          <w:p w14:paraId="0BB6FF98" w14:textId="77777777" w:rsidR="00A01D2C" w:rsidRPr="00444688" w:rsidRDefault="00A01D2C" w:rsidP="00A01D2C">
            <w:pPr>
              <w:rPr>
                <w:sz w:val="22"/>
                <w:szCs w:val="22"/>
              </w:rPr>
            </w:pPr>
            <w:r w:rsidRPr="00444688">
              <w:rPr>
                <w:sz w:val="22"/>
                <w:szCs w:val="22"/>
              </w:rPr>
              <w:t xml:space="preserve">J. </w:t>
            </w:r>
            <w:proofErr w:type="spellStart"/>
            <w:r w:rsidRPr="00444688">
              <w:rPr>
                <w:sz w:val="22"/>
                <w:szCs w:val="22"/>
              </w:rPr>
              <w:t>Švėgždienė</w:t>
            </w:r>
            <w:proofErr w:type="spellEnd"/>
          </w:p>
          <w:p w14:paraId="067833E1" w14:textId="77777777" w:rsidR="00A01D2C" w:rsidRPr="00444688" w:rsidRDefault="00A01D2C" w:rsidP="00A01D2C">
            <w:pPr>
              <w:rPr>
                <w:sz w:val="22"/>
                <w:szCs w:val="22"/>
              </w:rPr>
            </w:pPr>
            <w:r w:rsidRPr="00444688">
              <w:rPr>
                <w:sz w:val="22"/>
                <w:szCs w:val="22"/>
              </w:rPr>
              <w:t xml:space="preserve">E. </w:t>
            </w:r>
            <w:proofErr w:type="spellStart"/>
            <w:r w:rsidRPr="00444688">
              <w:rPr>
                <w:sz w:val="22"/>
                <w:szCs w:val="22"/>
              </w:rPr>
              <w:t>Kriaučiūnienė</w:t>
            </w:r>
            <w:proofErr w:type="spellEnd"/>
          </w:p>
          <w:p w14:paraId="75115BCB" w14:textId="4C6AE10E" w:rsidR="00A01D2C" w:rsidRPr="00444688" w:rsidRDefault="00A01D2C" w:rsidP="00A01D2C">
            <w:pPr>
              <w:rPr>
                <w:sz w:val="22"/>
                <w:szCs w:val="22"/>
              </w:rPr>
            </w:pPr>
            <w:r w:rsidRPr="00444688">
              <w:rPr>
                <w:sz w:val="22"/>
                <w:szCs w:val="22"/>
              </w:rPr>
              <w:t xml:space="preserve">L. </w:t>
            </w:r>
            <w:proofErr w:type="spellStart"/>
            <w:r w:rsidRPr="00444688">
              <w:rPr>
                <w:sz w:val="22"/>
                <w:szCs w:val="22"/>
              </w:rPr>
              <w:t>Skyrienė</w:t>
            </w:r>
            <w:proofErr w:type="spellEnd"/>
          </w:p>
        </w:tc>
      </w:tr>
      <w:tr w:rsidR="00305670" w14:paraId="117419A3" w14:textId="77777777" w:rsidTr="5E44D4EE">
        <w:trPr>
          <w:trHeight w:val="300"/>
        </w:trPr>
        <w:tc>
          <w:tcPr>
            <w:tcW w:w="3969" w:type="dxa"/>
          </w:tcPr>
          <w:p w14:paraId="7445C930" w14:textId="7B8E70CD" w:rsidR="00305670" w:rsidRPr="00305670" w:rsidRDefault="00305670" w:rsidP="00305670">
            <w:pPr>
              <w:rPr>
                <w:sz w:val="22"/>
                <w:szCs w:val="22"/>
              </w:rPr>
            </w:pPr>
            <w:proofErr w:type="spellStart"/>
            <w:r w:rsidRPr="00305670">
              <w:rPr>
                <w:sz w:val="22"/>
                <w:szCs w:val="22"/>
              </w:rPr>
              <w:t>Edukac</w:t>
            </w:r>
            <w:r w:rsidR="00704672">
              <w:rPr>
                <w:sz w:val="22"/>
                <w:szCs w:val="22"/>
              </w:rPr>
              <w:t>iniai</w:t>
            </w:r>
            <w:proofErr w:type="spellEnd"/>
            <w:r w:rsidR="00704672">
              <w:rPr>
                <w:sz w:val="22"/>
                <w:szCs w:val="22"/>
              </w:rPr>
              <w:t xml:space="preserve"> </w:t>
            </w:r>
            <w:proofErr w:type="spellStart"/>
            <w:r w:rsidR="00704672">
              <w:rPr>
                <w:sz w:val="22"/>
                <w:szCs w:val="22"/>
              </w:rPr>
              <w:t>užsiėmimai</w:t>
            </w:r>
            <w:proofErr w:type="spellEnd"/>
            <w:r w:rsidR="00704672">
              <w:rPr>
                <w:sz w:val="22"/>
                <w:szCs w:val="22"/>
              </w:rPr>
              <w:t xml:space="preserve"> STEAM centre: „</w:t>
            </w:r>
            <w:proofErr w:type="spellStart"/>
            <w:r w:rsidRPr="00305670">
              <w:rPr>
                <w:sz w:val="22"/>
                <w:szCs w:val="22"/>
              </w:rPr>
              <w:t>Mikrovaldiklių</w:t>
            </w:r>
            <w:proofErr w:type="spellEnd"/>
            <w:r w:rsidRPr="00305670">
              <w:rPr>
                <w:sz w:val="22"/>
                <w:szCs w:val="22"/>
              </w:rPr>
              <w:t xml:space="preserve"> </w:t>
            </w:r>
            <w:proofErr w:type="spellStart"/>
            <w:r w:rsidRPr="00305670">
              <w:rPr>
                <w:sz w:val="22"/>
                <w:szCs w:val="22"/>
              </w:rPr>
              <w:t>programa</w:t>
            </w:r>
            <w:r w:rsidR="00704672">
              <w:rPr>
                <w:sz w:val="22"/>
                <w:szCs w:val="22"/>
              </w:rPr>
              <w:t>vimas</w:t>
            </w:r>
            <w:proofErr w:type="spellEnd"/>
            <w:r w:rsidR="00704672">
              <w:rPr>
                <w:sz w:val="22"/>
                <w:szCs w:val="22"/>
              </w:rPr>
              <w:t xml:space="preserve">: </w:t>
            </w:r>
            <w:proofErr w:type="spellStart"/>
            <w:r w:rsidR="00704672">
              <w:rPr>
                <w:sz w:val="22"/>
                <w:szCs w:val="22"/>
              </w:rPr>
              <w:t>šviečianti</w:t>
            </w:r>
            <w:proofErr w:type="spellEnd"/>
            <w:r w:rsidR="00704672">
              <w:rPr>
                <w:sz w:val="22"/>
                <w:szCs w:val="22"/>
              </w:rPr>
              <w:t xml:space="preserve"> </w:t>
            </w:r>
            <w:proofErr w:type="spellStart"/>
            <w:r w:rsidR="00704672">
              <w:rPr>
                <w:sz w:val="22"/>
                <w:szCs w:val="22"/>
              </w:rPr>
              <w:t>geometrija</w:t>
            </w:r>
            <w:proofErr w:type="spellEnd"/>
            <w:r w:rsidR="00704672">
              <w:rPr>
                <w:sz w:val="22"/>
                <w:szCs w:val="22"/>
              </w:rPr>
              <w:t>”/ „</w:t>
            </w:r>
            <w:proofErr w:type="spellStart"/>
            <w:r w:rsidRPr="00305670">
              <w:rPr>
                <w:sz w:val="22"/>
                <w:szCs w:val="22"/>
              </w:rPr>
              <w:t>Programavimo</w:t>
            </w:r>
            <w:proofErr w:type="spellEnd"/>
            <w:r w:rsidRPr="00305670">
              <w:rPr>
                <w:sz w:val="22"/>
                <w:szCs w:val="22"/>
              </w:rPr>
              <w:t xml:space="preserve"> </w:t>
            </w:r>
            <w:proofErr w:type="spellStart"/>
            <w:r w:rsidRPr="00305670">
              <w:rPr>
                <w:sz w:val="22"/>
                <w:szCs w:val="22"/>
              </w:rPr>
              <w:t>ir</w:t>
            </w:r>
            <w:proofErr w:type="spellEnd"/>
            <w:r w:rsidRPr="00305670">
              <w:rPr>
                <w:sz w:val="22"/>
                <w:szCs w:val="22"/>
              </w:rPr>
              <w:t xml:space="preserve"> </w:t>
            </w:r>
            <w:proofErr w:type="spellStart"/>
            <w:r w:rsidRPr="00305670">
              <w:rPr>
                <w:sz w:val="22"/>
                <w:szCs w:val="22"/>
              </w:rPr>
              <w:t>geometrijos</w:t>
            </w:r>
            <w:proofErr w:type="spellEnd"/>
            <w:r w:rsidRPr="00305670">
              <w:rPr>
                <w:sz w:val="22"/>
                <w:szCs w:val="22"/>
              </w:rPr>
              <w:t xml:space="preserve"> </w:t>
            </w:r>
            <w:proofErr w:type="spellStart"/>
            <w:r w:rsidRPr="00305670">
              <w:rPr>
                <w:sz w:val="22"/>
                <w:szCs w:val="22"/>
              </w:rPr>
              <w:t>pagrindai</w:t>
            </w:r>
            <w:proofErr w:type="spellEnd"/>
            <w:r w:rsidRPr="00305670">
              <w:rPr>
                <w:sz w:val="22"/>
                <w:szCs w:val="22"/>
              </w:rPr>
              <w:t xml:space="preserve"> </w:t>
            </w:r>
            <w:proofErr w:type="spellStart"/>
            <w:r w:rsidRPr="00305670">
              <w:rPr>
                <w:sz w:val="22"/>
                <w:szCs w:val="22"/>
              </w:rPr>
              <w:t>su</w:t>
            </w:r>
            <w:proofErr w:type="spellEnd"/>
            <w:r w:rsidRPr="00305670">
              <w:rPr>
                <w:sz w:val="22"/>
                <w:szCs w:val="22"/>
              </w:rPr>
              <w:t xml:space="preserve"> </w:t>
            </w:r>
            <w:proofErr w:type="spellStart"/>
            <w:r w:rsidRPr="00305670">
              <w:rPr>
                <w:sz w:val="22"/>
                <w:szCs w:val="22"/>
              </w:rPr>
              <w:t>mikrovaldikliu</w:t>
            </w:r>
            <w:proofErr w:type="spellEnd"/>
            <w:r w:rsidRPr="00305670">
              <w:rPr>
                <w:sz w:val="22"/>
                <w:szCs w:val="22"/>
              </w:rPr>
              <w:t xml:space="preserve"> </w:t>
            </w:r>
            <w:proofErr w:type="spellStart"/>
            <w:r w:rsidRPr="00305670">
              <w:rPr>
                <w:sz w:val="22"/>
                <w:szCs w:val="22"/>
              </w:rPr>
              <w:t>Micro:bit</w:t>
            </w:r>
            <w:proofErr w:type="spellEnd"/>
            <w:r w:rsidRPr="00305670">
              <w:rPr>
                <w:sz w:val="22"/>
                <w:szCs w:val="22"/>
              </w:rPr>
              <w:t>”</w:t>
            </w:r>
          </w:p>
        </w:tc>
        <w:tc>
          <w:tcPr>
            <w:tcW w:w="1276" w:type="dxa"/>
          </w:tcPr>
          <w:p w14:paraId="57722FDA" w14:textId="77777777" w:rsidR="00305670" w:rsidRPr="00305670" w:rsidRDefault="00305670" w:rsidP="00305670">
            <w:pPr>
              <w:rPr>
                <w:sz w:val="22"/>
                <w:szCs w:val="22"/>
              </w:rPr>
            </w:pPr>
            <w:r w:rsidRPr="00305670">
              <w:rPr>
                <w:sz w:val="22"/>
                <w:szCs w:val="22"/>
              </w:rPr>
              <w:t>20 d.</w:t>
            </w:r>
          </w:p>
          <w:p w14:paraId="34442901" w14:textId="52A29B8E" w:rsidR="00305670" w:rsidRPr="00305670" w:rsidRDefault="00305670" w:rsidP="00305670">
            <w:pPr>
              <w:rPr>
                <w:sz w:val="22"/>
                <w:szCs w:val="22"/>
              </w:rPr>
            </w:pPr>
            <w:r w:rsidRPr="00305670">
              <w:rPr>
                <w:sz w:val="22"/>
                <w:szCs w:val="22"/>
              </w:rPr>
              <w:t>12.15 val.</w:t>
            </w:r>
          </w:p>
        </w:tc>
        <w:tc>
          <w:tcPr>
            <w:tcW w:w="1276" w:type="dxa"/>
          </w:tcPr>
          <w:p w14:paraId="35E5DADD" w14:textId="43367CDD" w:rsidR="00305670" w:rsidRPr="00305670" w:rsidRDefault="00305670" w:rsidP="00305670">
            <w:pPr>
              <w:rPr>
                <w:sz w:val="22"/>
                <w:szCs w:val="22"/>
              </w:rPr>
            </w:pPr>
            <w:r w:rsidRPr="00305670">
              <w:rPr>
                <w:sz w:val="22"/>
                <w:szCs w:val="22"/>
              </w:rPr>
              <w:t xml:space="preserve">STEAM </w:t>
            </w:r>
            <w:proofErr w:type="spellStart"/>
            <w:r w:rsidRPr="00305670">
              <w:rPr>
                <w:sz w:val="22"/>
                <w:szCs w:val="22"/>
              </w:rPr>
              <w:t>centras</w:t>
            </w:r>
            <w:proofErr w:type="spellEnd"/>
          </w:p>
        </w:tc>
        <w:tc>
          <w:tcPr>
            <w:tcW w:w="1843" w:type="dxa"/>
          </w:tcPr>
          <w:p w14:paraId="4E0A1F69" w14:textId="1C6101CE" w:rsidR="00305670" w:rsidRPr="00305670" w:rsidRDefault="00305670" w:rsidP="00305670">
            <w:pPr>
              <w:rPr>
                <w:sz w:val="22"/>
                <w:szCs w:val="22"/>
              </w:rPr>
            </w:pPr>
            <w:r w:rsidRPr="00305670">
              <w:rPr>
                <w:sz w:val="22"/>
                <w:szCs w:val="22"/>
              </w:rPr>
              <w:t xml:space="preserve">R. </w:t>
            </w:r>
            <w:proofErr w:type="spellStart"/>
            <w:r w:rsidRPr="00305670">
              <w:rPr>
                <w:sz w:val="22"/>
                <w:szCs w:val="22"/>
              </w:rPr>
              <w:t>Vainauskaitė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EF54E" w14:textId="77777777" w:rsidR="00305670" w:rsidRPr="00305670" w:rsidRDefault="00305670" w:rsidP="00305670">
            <w:pPr>
              <w:rPr>
                <w:sz w:val="22"/>
                <w:szCs w:val="22"/>
              </w:rPr>
            </w:pPr>
            <w:r w:rsidRPr="00305670">
              <w:rPr>
                <w:sz w:val="22"/>
                <w:szCs w:val="22"/>
              </w:rPr>
              <w:t xml:space="preserve">R. </w:t>
            </w:r>
            <w:proofErr w:type="spellStart"/>
            <w:r w:rsidRPr="00305670">
              <w:rPr>
                <w:sz w:val="22"/>
                <w:szCs w:val="22"/>
              </w:rPr>
              <w:t>Vainauskaitė</w:t>
            </w:r>
            <w:proofErr w:type="spellEnd"/>
          </w:p>
          <w:p w14:paraId="7563D1CA" w14:textId="17659764" w:rsidR="00305670" w:rsidRPr="00305670" w:rsidRDefault="00305670" w:rsidP="00305670">
            <w:pPr>
              <w:rPr>
                <w:sz w:val="22"/>
                <w:szCs w:val="22"/>
              </w:rPr>
            </w:pPr>
            <w:r w:rsidRPr="00305670">
              <w:rPr>
                <w:sz w:val="22"/>
                <w:szCs w:val="22"/>
              </w:rPr>
              <w:t xml:space="preserve">8a, 8b kl. </w:t>
            </w:r>
            <w:proofErr w:type="spellStart"/>
            <w:r w:rsidRPr="00305670">
              <w:rPr>
                <w:sz w:val="22"/>
                <w:szCs w:val="22"/>
              </w:rPr>
              <w:t>mokiniai</w:t>
            </w:r>
            <w:proofErr w:type="spellEnd"/>
          </w:p>
        </w:tc>
      </w:tr>
      <w:tr w:rsidR="00305670" w:rsidRPr="00A63DAE" w14:paraId="468AD5D0" w14:textId="77777777" w:rsidTr="5E44D4EE">
        <w:trPr>
          <w:trHeight w:val="300"/>
        </w:trPr>
        <w:tc>
          <w:tcPr>
            <w:tcW w:w="3969" w:type="dxa"/>
          </w:tcPr>
          <w:p w14:paraId="674FCAA0" w14:textId="46E94BC7" w:rsidR="00305670" w:rsidRPr="00444688" w:rsidRDefault="00305670" w:rsidP="00305670">
            <w:pPr>
              <w:rPr>
                <w:sz w:val="22"/>
                <w:szCs w:val="22"/>
              </w:rPr>
            </w:pPr>
            <w:proofErr w:type="spellStart"/>
            <w:r w:rsidRPr="00444688">
              <w:rPr>
                <w:b/>
                <w:bCs/>
                <w:sz w:val="22"/>
                <w:szCs w:val="22"/>
              </w:rPr>
              <w:lastRenderedPageBreak/>
              <w:t>Projektinių</w:t>
            </w:r>
            <w:proofErr w:type="spellEnd"/>
            <w:r w:rsidRPr="0044468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44688">
              <w:rPr>
                <w:b/>
                <w:bCs/>
                <w:sz w:val="22"/>
                <w:szCs w:val="22"/>
              </w:rPr>
              <w:t>darbų</w:t>
            </w:r>
            <w:proofErr w:type="spellEnd"/>
            <w:r w:rsidRPr="0044468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44688">
              <w:rPr>
                <w:b/>
                <w:bCs/>
                <w:sz w:val="22"/>
                <w:szCs w:val="22"/>
              </w:rPr>
              <w:t>rengimo</w:t>
            </w:r>
            <w:proofErr w:type="spellEnd"/>
            <w:r w:rsidRPr="0044468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44688">
              <w:rPr>
                <w:b/>
                <w:bCs/>
                <w:sz w:val="22"/>
                <w:szCs w:val="22"/>
              </w:rPr>
              <w:t>pamoka</w:t>
            </w:r>
            <w:proofErr w:type="spellEnd"/>
            <w:r w:rsidRPr="00444688">
              <w:rPr>
                <w:b/>
                <w:bCs/>
                <w:sz w:val="22"/>
                <w:szCs w:val="22"/>
              </w:rPr>
              <w:t xml:space="preserve"> 1-8 kl. </w:t>
            </w:r>
            <w:proofErr w:type="spellStart"/>
            <w:r w:rsidRPr="00444688">
              <w:rPr>
                <w:b/>
                <w:bCs/>
                <w:sz w:val="22"/>
                <w:szCs w:val="22"/>
              </w:rPr>
              <w:t>mokiniams</w:t>
            </w:r>
            <w:proofErr w:type="spellEnd"/>
          </w:p>
        </w:tc>
        <w:tc>
          <w:tcPr>
            <w:tcW w:w="1276" w:type="dxa"/>
          </w:tcPr>
          <w:p w14:paraId="7F0CDFAA" w14:textId="77777777" w:rsidR="00305670" w:rsidRPr="00444688" w:rsidRDefault="00305670" w:rsidP="00305670">
            <w:pPr>
              <w:rPr>
                <w:sz w:val="22"/>
                <w:szCs w:val="22"/>
              </w:rPr>
            </w:pPr>
            <w:r w:rsidRPr="00444688">
              <w:rPr>
                <w:sz w:val="22"/>
                <w:szCs w:val="22"/>
              </w:rPr>
              <w:t>21 d.</w:t>
            </w:r>
          </w:p>
          <w:p w14:paraId="736A6F8D" w14:textId="2BED7CD0" w:rsidR="00305670" w:rsidRPr="00444688" w:rsidRDefault="00305670" w:rsidP="00305670">
            <w:pPr>
              <w:rPr>
                <w:sz w:val="22"/>
                <w:szCs w:val="22"/>
              </w:rPr>
            </w:pPr>
            <w:r w:rsidRPr="00444688">
              <w:rPr>
                <w:sz w:val="22"/>
                <w:szCs w:val="22"/>
              </w:rPr>
              <w:t>5 pam.</w:t>
            </w:r>
          </w:p>
        </w:tc>
        <w:tc>
          <w:tcPr>
            <w:tcW w:w="1276" w:type="dxa"/>
          </w:tcPr>
          <w:p w14:paraId="59B1C57E" w14:textId="50D9FB5F" w:rsidR="00305670" w:rsidRPr="00444688" w:rsidRDefault="00305670" w:rsidP="00305670">
            <w:pPr>
              <w:rPr>
                <w:sz w:val="22"/>
                <w:szCs w:val="22"/>
              </w:rPr>
            </w:pPr>
            <w:r w:rsidRPr="00444688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14:paraId="55BFC705" w14:textId="558D541C" w:rsidR="00305670" w:rsidRPr="00444688" w:rsidRDefault="00305670" w:rsidP="00305670">
            <w:pPr>
              <w:rPr>
                <w:sz w:val="22"/>
                <w:szCs w:val="22"/>
              </w:rPr>
            </w:pPr>
            <w:r w:rsidRPr="00444688">
              <w:rPr>
                <w:sz w:val="22"/>
                <w:szCs w:val="22"/>
              </w:rPr>
              <w:t>D. Vašėtienė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BA579" w14:textId="29E0A5E4" w:rsidR="00305670" w:rsidRPr="00444688" w:rsidRDefault="00305670" w:rsidP="00305670">
            <w:pPr>
              <w:rPr>
                <w:sz w:val="22"/>
                <w:szCs w:val="22"/>
              </w:rPr>
            </w:pPr>
            <w:proofErr w:type="spellStart"/>
            <w:r w:rsidRPr="00444688">
              <w:rPr>
                <w:sz w:val="22"/>
                <w:szCs w:val="22"/>
              </w:rPr>
              <w:t>Projektinių</w:t>
            </w:r>
            <w:proofErr w:type="spellEnd"/>
            <w:r w:rsidRPr="00444688">
              <w:rPr>
                <w:sz w:val="22"/>
                <w:szCs w:val="22"/>
              </w:rPr>
              <w:t xml:space="preserve"> </w:t>
            </w:r>
            <w:proofErr w:type="spellStart"/>
            <w:r w:rsidRPr="00444688">
              <w:rPr>
                <w:sz w:val="22"/>
                <w:szCs w:val="22"/>
              </w:rPr>
              <w:t>grupių</w:t>
            </w:r>
            <w:proofErr w:type="spellEnd"/>
            <w:r w:rsidRPr="00444688">
              <w:rPr>
                <w:sz w:val="22"/>
                <w:szCs w:val="22"/>
              </w:rPr>
              <w:t xml:space="preserve"> </w:t>
            </w:r>
            <w:proofErr w:type="spellStart"/>
            <w:r w:rsidRPr="00444688">
              <w:rPr>
                <w:sz w:val="22"/>
                <w:szCs w:val="22"/>
              </w:rPr>
              <w:t>vadovai</w:t>
            </w:r>
            <w:proofErr w:type="spellEnd"/>
            <w:r w:rsidRPr="00444688">
              <w:rPr>
                <w:sz w:val="22"/>
                <w:szCs w:val="22"/>
              </w:rPr>
              <w:t xml:space="preserve">, 1-8 kl. </w:t>
            </w:r>
            <w:proofErr w:type="spellStart"/>
            <w:r w:rsidRPr="00444688">
              <w:rPr>
                <w:sz w:val="22"/>
                <w:szCs w:val="22"/>
              </w:rPr>
              <w:t>mokiniai</w:t>
            </w:r>
            <w:proofErr w:type="spellEnd"/>
          </w:p>
        </w:tc>
      </w:tr>
      <w:tr w:rsidR="00305670" w:rsidRPr="00A63DAE" w14:paraId="74A2397A" w14:textId="77777777" w:rsidTr="5E44D4EE">
        <w:trPr>
          <w:trHeight w:val="300"/>
        </w:trPr>
        <w:tc>
          <w:tcPr>
            <w:tcW w:w="3969" w:type="dxa"/>
          </w:tcPr>
          <w:p w14:paraId="1A006E2D" w14:textId="588A4713" w:rsidR="00305670" w:rsidRPr="00444688" w:rsidRDefault="00305670" w:rsidP="00305670">
            <w:pPr>
              <w:rPr>
                <w:sz w:val="22"/>
                <w:szCs w:val="22"/>
              </w:rPr>
            </w:pPr>
            <w:proofErr w:type="spellStart"/>
            <w:r w:rsidRPr="00444688">
              <w:rPr>
                <w:color w:val="050505"/>
                <w:sz w:val="22"/>
                <w:szCs w:val="22"/>
              </w:rPr>
              <w:t>Mažasis</w:t>
            </w:r>
            <w:proofErr w:type="spellEnd"/>
            <w:r w:rsidRPr="00444688">
              <w:rPr>
                <w:color w:val="050505"/>
                <w:sz w:val="22"/>
                <w:szCs w:val="22"/>
              </w:rPr>
              <w:t xml:space="preserve"> </w:t>
            </w:r>
            <w:proofErr w:type="spellStart"/>
            <w:r w:rsidRPr="00444688">
              <w:rPr>
                <w:color w:val="050505"/>
                <w:sz w:val="22"/>
                <w:szCs w:val="22"/>
              </w:rPr>
              <w:t>diktantas</w:t>
            </w:r>
            <w:proofErr w:type="spellEnd"/>
            <w:r w:rsidRPr="00444688">
              <w:rPr>
                <w:color w:val="050505"/>
                <w:sz w:val="22"/>
                <w:szCs w:val="22"/>
              </w:rPr>
              <w:t xml:space="preserve"> 4 </w:t>
            </w:r>
            <w:proofErr w:type="spellStart"/>
            <w:r w:rsidRPr="00444688">
              <w:rPr>
                <w:color w:val="050505"/>
                <w:sz w:val="22"/>
                <w:szCs w:val="22"/>
              </w:rPr>
              <w:t>klasių</w:t>
            </w:r>
            <w:proofErr w:type="spellEnd"/>
            <w:r w:rsidRPr="00444688">
              <w:rPr>
                <w:color w:val="050505"/>
                <w:sz w:val="22"/>
                <w:szCs w:val="22"/>
              </w:rPr>
              <w:t xml:space="preserve"> </w:t>
            </w:r>
            <w:proofErr w:type="spellStart"/>
            <w:r w:rsidRPr="00444688">
              <w:rPr>
                <w:color w:val="050505"/>
                <w:sz w:val="22"/>
                <w:szCs w:val="22"/>
              </w:rPr>
              <w:t>mokiniams</w:t>
            </w:r>
            <w:proofErr w:type="spellEnd"/>
            <w:r w:rsidRPr="00444688">
              <w:rPr>
                <w:color w:val="050505"/>
                <w:sz w:val="22"/>
                <w:szCs w:val="22"/>
              </w:rPr>
              <w:t xml:space="preserve"> (</w:t>
            </w:r>
            <w:proofErr w:type="spellStart"/>
            <w:r w:rsidRPr="00444688">
              <w:rPr>
                <w:color w:val="050505"/>
                <w:sz w:val="22"/>
                <w:szCs w:val="22"/>
              </w:rPr>
              <w:t>po</w:t>
            </w:r>
            <w:proofErr w:type="spellEnd"/>
            <w:r w:rsidRPr="00444688">
              <w:rPr>
                <w:color w:val="050505"/>
                <w:sz w:val="22"/>
                <w:szCs w:val="22"/>
              </w:rPr>
              <w:t xml:space="preserve"> 3 </w:t>
            </w:r>
            <w:proofErr w:type="spellStart"/>
            <w:r w:rsidRPr="00444688">
              <w:rPr>
                <w:color w:val="050505"/>
                <w:sz w:val="22"/>
                <w:szCs w:val="22"/>
              </w:rPr>
              <w:t>mokinius</w:t>
            </w:r>
            <w:proofErr w:type="spellEnd"/>
            <w:r w:rsidRPr="00444688">
              <w:rPr>
                <w:color w:val="050505"/>
                <w:sz w:val="22"/>
                <w:szCs w:val="22"/>
              </w:rPr>
              <w:t xml:space="preserve"> </w:t>
            </w:r>
            <w:proofErr w:type="spellStart"/>
            <w:r w:rsidRPr="00444688">
              <w:rPr>
                <w:color w:val="050505"/>
                <w:sz w:val="22"/>
                <w:szCs w:val="22"/>
              </w:rPr>
              <w:t>iš</w:t>
            </w:r>
            <w:proofErr w:type="spellEnd"/>
            <w:r w:rsidRPr="00444688">
              <w:rPr>
                <w:color w:val="050505"/>
                <w:sz w:val="22"/>
                <w:szCs w:val="22"/>
              </w:rPr>
              <w:t xml:space="preserve"> 4a,4b,4c </w:t>
            </w:r>
            <w:proofErr w:type="spellStart"/>
            <w:r w:rsidRPr="00444688">
              <w:rPr>
                <w:color w:val="050505"/>
                <w:sz w:val="22"/>
                <w:szCs w:val="22"/>
              </w:rPr>
              <w:t>klasės</w:t>
            </w:r>
            <w:proofErr w:type="spellEnd"/>
            <w:r w:rsidRPr="00444688">
              <w:rPr>
                <w:color w:val="050505"/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14:paraId="4BD58682" w14:textId="77777777" w:rsidR="00305670" w:rsidRPr="00444688" w:rsidRDefault="00305670" w:rsidP="00305670">
            <w:pPr>
              <w:rPr>
                <w:sz w:val="22"/>
                <w:szCs w:val="22"/>
              </w:rPr>
            </w:pPr>
            <w:r w:rsidRPr="00444688">
              <w:rPr>
                <w:sz w:val="22"/>
                <w:szCs w:val="22"/>
              </w:rPr>
              <w:t>23 d.</w:t>
            </w:r>
          </w:p>
          <w:p w14:paraId="1D4530BE" w14:textId="59960490" w:rsidR="00305670" w:rsidRPr="00444688" w:rsidRDefault="00305670" w:rsidP="00305670">
            <w:pPr>
              <w:rPr>
                <w:sz w:val="22"/>
                <w:szCs w:val="22"/>
              </w:rPr>
            </w:pPr>
            <w:r w:rsidRPr="00444688">
              <w:rPr>
                <w:sz w:val="22"/>
                <w:szCs w:val="22"/>
              </w:rPr>
              <w:t>12.00 val.</w:t>
            </w:r>
          </w:p>
        </w:tc>
        <w:tc>
          <w:tcPr>
            <w:tcW w:w="1276" w:type="dxa"/>
          </w:tcPr>
          <w:p w14:paraId="02CB8F6B" w14:textId="6B39F242" w:rsidR="00305670" w:rsidRPr="00444688" w:rsidRDefault="00305670" w:rsidP="00305670">
            <w:pPr>
              <w:rPr>
                <w:sz w:val="22"/>
                <w:szCs w:val="22"/>
              </w:rPr>
            </w:pPr>
            <w:r w:rsidRPr="00444688">
              <w:rPr>
                <w:sz w:val="22"/>
                <w:szCs w:val="22"/>
              </w:rPr>
              <w:t xml:space="preserve">204 </w:t>
            </w:r>
            <w:proofErr w:type="spellStart"/>
            <w:r w:rsidRPr="00444688">
              <w:rPr>
                <w:sz w:val="22"/>
                <w:szCs w:val="22"/>
              </w:rPr>
              <w:t>kab</w:t>
            </w:r>
            <w:proofErr w:type="spellEnd"/>
            <w:r w:rsidRPr="00444688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14:paraId="290FC809" w14:textId="77777777" w:rsidR="00305670" w:rsidRPr="00444688" w:rsidRDefault="00305670" w:rsidP="00305670">
            <w:pPr>
              <w:rPr>
                <w:sz w:val="22"/>
                <w:szCs w:val="22"/>
              </w:rPr>
            </w:pPr>
            <w:r w:rsidRPr="00444688">
              <w:rPr>
                <w:sz w:val="22"/>
                <w:szCs w:val="22"/>
              </w:rPr>
              <w:t xml:space="preserve">A. </w:t>
            </w:r>
            <w:proofErr w:type="spellStart"/>
            <w:r w:rsidRPr="00444688">
              <w:rPr>
                <w:sz w:val="22"/>
                <w:szCs w:val="22"/>
              </w:rPr>
              <w:t>Klevečkienė</w:t>
            </w:r>
            <w:proofErr w:type="spellEnd"/>
          </w:p>
          <w:p w14:paraId="5D79D710" w14:textId="77777777" w:rsidR="00305670" w:rsidRPr="00444688" w:rsidRDefault="00305670" w:rsidP="00305670">
            <w:pPr>
              <w:rPr>
                <w:sz w:val="22"/>
                <w:szCs w:val="22"/>
              </w:rPr>
            </w:pPr>
            <w:r w:rsidRPr="00444688">
              <w:rPr>
                <w:sz w:val="22"/>
                <w:szCs w:val="22"/>
              </w:rPr>
              <w:t xml:space="preserve">G. </w:t>
            </w:r>
            <w:proofErr w:type="spellStart"/>
            <w:r w:rsidRPr="00444688">
              <w:rPr>
                <w:sz w:val="22"/>
                <w:szCs w:val="22"/>
              </w:rPr>
              <w:t>Grinkė</w:t>
            </w:r>
            <w:proofErr w:type="spellEnd"/>
          </w:p>
          <w:p w14:paraId="21965D89" w14:textId="263C59D4" w:rsidR="00305670" w:rsidRPr="00444688" w:rsidRDefault="00305670" w:rsidP="00305670">
            <w:pPr>
              <w:ind w:left="-101" w:firstLine="101"/>
              <w:rPr>
                <w:sz w:val="22"/>
                <w:szCs w:val="22"/>
              </w:rPr>
            </w:pPr>
            <w:r w:rsidRPr="00444688">
              <w:rPr>
                <w:sz w:val="22"/>
                <w:szCs w:val="22"/>
              </w:rPr>
              <w:t xml:space="preserve">J. </w:t>
            </w:r>
            <w:proofErr w:type="spellStart"/>
            <w:r w:rsidRPr="00444688">
              <w:rPr>
                <w:sz w:val="22"/>
                <w:szCs w:val="22"/>
              </w:rPr>
              <w:t>Tubienė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88C34" w14:textId="744EEBC2" w:rsidR="00305670" w:rsidRPr="00444688" w:rsidRDefault="00305670" w:rsidP="00305670">
            <w:pPr>
              <w:rPr>
                <w:sz w:val="22"/>
                <w:szCs w:val="22"/>
              </w:rPr>
            </w:pPr>
            <w:proofErr w:type="spellStart"/>
            <w:r w:rsidRPr="00444688">
              <w:rPr>
                <w:sz w:val="22"/>
                <w:szCs w:val="22"/>
              </w:rPr>
              <w:t>Ketvirtų</w:t>
            </w:r>
            <w:proofErr w:type="spellEnd"/>
            <w:r w:rsidRPr="00444688">
              <w:rPr>
                <w:sz w:val="22"/>
                <w:szCs w:val="22"/>
              </w:rPr>
              <w:t xml:space="preserve"> </w:t>
            </w:r>
            <w:proofErr w:type="spellStart"/>
            <w:r w:rsidRPr="00444688">
              <w:rPr>
                <w:sz w:val="22"/>
                <w:szCs w:val="22"/>
              </w:rPr>
              <w:t>klasių</w:t>
            </w:r>
            <w:proofErr w:type="spellEnd"/>
            <w:r w:rsidRPr="00444688">
              <w:rPr>
                <w:sz w:val="22"/>
                <w:szCs w:val="22"/>
              </w:rPr>
              <w:t xml:space="preserve"> </w:t>
            </w:r>
            <w:proofErr w:type="spellStart"/>
            <w:r w:rsidRPr="00444688">
              <w:rPr>
                <w:sz w:val="22"/>
                <w:szCs w:val="22"/>
              </w:rPr>
              <w:t>vadovai</w:t>
            </w:r>
            <w:proofErr w:type="spellEnd"/>
          </w:p>
        </w:tc>
      </w:tr>
      <w:tr w:rsidR="00305670" w:rsidRPr="00A63DAE" w14:paraId="70DA3837" w14:textId="77777777" w:rsidTr="5E44D4EE">
        <w:trPr>
          <w:trHeight w:val="300"/>
        </w:trPr>
        <w:tc>
          <w:tcPr>
            <w:tcW w:w="3969" w:type="dxa"/>
          </w:tcPr>
          <w:p w14:paraId="5531C4A5" w14:textId="024BB35F" w:rsidR="00305670" w:rsidRPr="00444688" w:rsidRDefault="00305670" w:rsidP="00305670">
            <w:pPr>
              <w:rPr>
                <w:sz w:val="22"/>
                <w:szCs w:val="22"/>
              </w:rPr>
            </w:pPr>
            <w:proofErr w:type="spellStart"/>
            <w:r w:rsidRPr="00444688">
              <w:rPr>
                <w:sz w:val="22"/>
                <w:szCs w:val="22"/>
              </w:rPr>
              <w:t>Kūrybinė</w:t>
            </w:r>
            <w:proofErr w:type="spellEnd"/>
            <w:r w:rsidRPr="00444688">
              <w:rPr>
                <w:sz w:val="22"/>
                <w:szCs w:val="22"/>
              </w:rPr>
              <w:t xml:space="preserve"> </w:t>
            </w:r>
            <w:proofErr w:type="spellStart"/>
            <w:r w:rsidRPr="00444688">
              <w:rPr>
                <w:sz w:val="22"/>
                <w:szCs w:val="22"/>
              </w:rPr>
              <w:t>stovykla</w:t>
            </w:r>
            <w:proofErr w:type="spellEnd"/>
            <w:r w:rsidRPr="00444688">
              <w:rPr>
                <w:sz w:val="22"/>
                <w:szCs w:val="22"/>
              </w:rPr>
              <w:t xml:space="preserve"> 4-8 kl. </w:t>
            </w:r>
            <w:proofErr w:type="spellStart"/>
            <w:r w:rsidRPr="00444688">
              <w:rPr>
                <w:sz w:val="22"/>
                <w:szCs w:val="22"/>
              </w:rPr>
              <w:t>mokiniams</w:t>
            </w:r>
            <w:proofErr w:type="spellEnd"/>
            <w:r w:rsidRPr="0044468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14:paraId="2D2CF33E" w14:textId="77777777" w:rsidR="00305670" w:rsidRDefault="00305670" w:rsidP="00305670">
            <w:pPr>
              <w:rPr>
                <w:sz w:val="22"/>
                <w:szCs w:val="22"/>
              </w:rPr>
            </w:pPr>
            <w:r w:rsidRPr="00444688">
              <w:rPr>
                <w:sz w:val="22"/>
                <w:szCs w:val="22"/>
              </w:rPr>
              <w:t>30 d.</w:t>
            </w:r>
          </w:p>
          <w:p w14:paraId="307C600D" w14:textId="77777777" w:rsidR="00305670" w:rsidRPr="00444688" w:rsidRDefault="00305670" w:rsidP="00305670">
            <w:pPr>
              <w:rPr>
                <w:sz w:val="22"/>
                <w:szCs w:val="22"/>
              </w:rPr>
            </w:pPr>
            <w:r w:rsidRPr="00625DDA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>.00</w:t>
            </w:r>
            <w:r w:rsidRPr="00625DDA">
              <w:rPr>
                <w:sz w:val="22"/>
                <w:szCs w:val="22"/>
              </w:rPr>
              <w:t xml:space="preserve"> val.</w:t>
            </w:r>
          </w:p>
          <w:p w14:paraId="7151DA5C" w14:textId="2E7DAAFD" w:rsidR="00305670" w:rsidRPr="00444688" w:rsidRDefault="00305670" w:rsidP="00305670">
            <w:pPr>
              <w:rPr>
                <w:sz w:val="22"/>
                <w:szCs w:val="22"/>
              </w:rPr>
            </w:pPr>
            <w:r w:rsidRPr="0044468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14:paraId="6C32F541" w14:textId="261584B4" w:rsidR="00305670" w:rsidRPr="00444688" w:rsidRDefault="00305670" w:rsidP="00305670">
            <w:pPr>
              <w:rPr>
                <w:sz w:val="22"/>
                <w:szCs w:val="22"/>
              </w:rPr>
            </w:pPr>
            <w:proofErr w:type="spellStart"/>
            <w:r w:rsidRPr="00444688">
              <w:rPr>
                <w:sz w:val="22"/>
                <w:szCs w:val="22"/>
              </w:rPr>
              <w:t>Mokyklos</w:t>
            </w:r>
            <w:proofErr w:type="spellEnd"/>
            <w:r w:rsidRPr="00444688">
              <w:rPr>
                <w:sz w:val="22"/>
                <w:szCs w:val="22"/>
              </w:rPr>
              <w:t xml:space="preserve"> </w:t>
            </w:r>
            <w:proofErr w:type="spellStart"/>
            <w:r w:rsidRPr="00444688">
              <w:rPr>
                <w:sz w:val="22"/>
                <w:szCs w:val="22"/>
              </w:rPr>
              <w:t>erdvės</w:t>
            </w:r>
            <w:proofErr w:type="spellEnd"/>
          </w:p>
        </w:tc>
        <w:tc>
          <w:tcPr>
            <w:tcW w:w="1843" w:type="dxa"/>
          </w:tcPr>
          <w:p w14:paraId="79F7A5F0" w14:textId="2290AA3C" w:rsidR="00305670" w:rsidRPr="00444688" w:rsidRDefault="00305670" w:rsidP="00305670">
            <w:pPr>
              <w:ind w:left="-101" w:firstLine="101"/>
              <w:rPr>
                <w:sz w:val="22"/>
                <w:szCs w:val="22"/>
              </w:rPr>
            </w:pPr>
            <w:r w:rsidRPr="00444688">
              <w:rPr>
                <w:sz w:val="22"/>
                <w:szCs w:val="22"/>
              </w:rPr>
              <w:t xml:space="preserve">R. </w:t>
            </w:r>
            <w:proofErr w:type="spellStart"/>
            <w:r w:rsidRPr="00444688">
              <w:rPr>
                <w:sz w:val="22"/>
                <w:szCs w:val="22"/>
              </w:rPr>
              <w:t>Vainauskaitė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F8628" w14:textId="77777777" w:rsidR="00305670" w:rsidRPr="00444688" w:rsidRDefault="00305670" w:rsidP="00305670">
            <w:pPr>
              <w:rPr>
                <w:sz w:val="22"/>
                <w:szCs w:val="22"/>
              </w:rPr>
            </w:pPr>
            <w:r w:rsidRPr="00444688">
              <w:rPr>
                <w:sz w:val="22"/>
                <w:szCs w:val="22"/>
              </w:rPr>
              <w:t xml:space="preserve">R. </w:t>
            </w:r>
            <w:proofErr w:type="spellStart"/>
            <w:r w:rsidRPr="00444688">
              <w:rPr>
                <w:sz w:val="22"/>
                <w:szCs w:val="22"/>
              </w:rPr>
              <w:t>Vainauskaitė</w:t>
            </w:r>
            <w:proofErr w:type="spellEnd"/>
          </w:p>
          <w:p w14:paraId="742A7582" w14:textId="77777777" w:rsidR="00305670" w:rsidRPr="00444688" w:rsidRDefault="00305670" w:rsidP="00305670">
            <w:pPr>
              <w:rPr>
                <w:sz w:val="22"/>
                <w:szCs w:val="22"/>
              </w:rPr>
            </w:pPr>
            <w:r w:rsidRPr="00444688">
              <w:rPr>
                <w:sz w:val="22"/>
                <w:szCs w:val="22"/>
              </w:rPr>
              <w:t xml:space="preserve">G. </w:t>
            </w:r>
            <w:proofErr w:type="spellStart"/>
            <w:r w:rsidRPr="00444688">
              <w:rPr>
                <w:sz w:val="22"/>
                <w:szCs w:val="22"/>
              </w:rPr>
              <w:t>Krikščiūnienė</w:t>
            </w:r>
            <w:proofErr w:type="spellEnd"/>
          </w:p>
          <w:p w14:paraId="1BEAF949" w14:textId="77777777" w:rsidR="00305670" w:rsidRPr="00444688" w:rsidRDefault="00305670" w:rsidP="00305670">
            <w:pPr>
              <w:rPr>
                <w:sz w:val="22"/>
                <w:szCs w:val="22"/>
              </w:rPr>
            </w:pPr>
            <w:r w:rsidRPr="00444688">
              <w:rPr>
                <w:sz w:val="22"/>
                <w:szCs w:val="22"/>
              </w:rPr>
              <w:t xml:space="preserve">J. </w:t>
            </w:r>
            <w:proofErr w:type="spellStart"/>
            <w:r w:rsidRPr="00444688">
              <w:rPr>
                <w:sz w:val="22"/>
                <w:szCs w:val="22"/>
              </w:rPr>
              <w:t>Švėgždienė</w:t>
            </w:r>
            <w:proofErr w:type="spellEnd"/>
          </w:p>
          <w:p w14:paraId="206A1F24" w14:textId="77777777" w:rsidR="00305670" w:rsidRPr="00444688" w:rsidRDefault="00305670" w:rsidP="00305670">
            <w:pPr>
              <w:rPr>
                <w:sz w:val="22"/>
                <w:szCs w:val="22"/>
              </w:rPr>
            </w:pPr>
            <w:r w:rsidRPr="00444688">
              <w:rPr>
                <w:sz w:val="22"/>
                <w:szCs w:val="22"/>
              </w:rPr>
              <w:t xml:space="preserve">E. </w:t>
            </w:r>
            <w:proofErr w:type="spellStart"/>
            <w:r w:rsidRPr="00444688">
              <w:rPr>
                <w:sz w:val="22"/>
                <w:szCs w:val="22"/>
              </w:rPr>
              <w:t>Kriaučiūnienė</w:t>
            </w:r>
            <w:proofErr w:type="spellEnd"/>
          </w:p>
          <w:p w14:paraId="223975B5" w14:textId="77777777" w:rsidR="00305670" w:rsidRPr="00444688" w:rsidRDefault="00305670" w:rsidP="00305670">
            <w:pPr>
              <w:rPr>
                <w:sz w:val="22"/>
                <w:szCs w:val="22"/>
              </w:rPr>
            </w:pPr>
            <w:r w:rsidRPr="00444688">
              <w:rPr>
                <w:sz w:val="22"/>
                <w:szCs w:val="22"/>
              </w:rPr>
              <w:t xml:space="preserve">L. </w:t>
            </w:r>
            <w:proofErr w:type="spellStart"/>
            <w:r w:rsidRPr="00444688">
              <w:rPr>
                <w:sz w:val="22"/>
                <w:szCs w:val="22"/>
              </w:rPr>
              <w:t>Skyrienė</w:t>
            </w:r>
            <w:proofErr w:type="spellEnd"/>
          </w:p>
          <w:p w14:paraId="2CA5D49C" w14:textId="65434F13" w:rsidR="00305670" w:rsidRPr="00444688" w:rsidRDefault="00704672" w:rsidP="00305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1–</w:t>
            </w:r>
            <w:r w:rsidR="00305670" w:rsidRPr="00444688">
              <w:rPr>
                <w:sz w:val="22"/>
                <w:szCs w:val="22"/>
              </w:rPr>
              <w:t xml:space="preserve">8 kl. </w:t>
            </w:r>
            <w:proofErr w:type="spellStart"/>
            <w:r w:rsidR="00305670" w:rsidRPr="00444688">
              <w:rPr>
                <w:sz w:val="22"/>
                <w:szCs w:val="22"/>
              </w:rPr>
              <w:t>mokytojai</w:t>
            </w:r>
            <w:proofErr w:type="spellEnd"/>
            <w:r w:rsidR="00305670" w:rsidRPr="00444688">
              <w:rPr>
                <w:sz w:val="22"/>
                <w:szCs w:val="22"/>
              </w:rPr>
              <w:t xml:space="preserve"> </w:t>
            </w:r>
            <w:proofErr w:type="spellStart"/>
            <w:r w:rsidR="00305670" w:rsidRPr="00444688">
              <w:rPr>
                <w:sz w:val="22"/>
                <w:szCs w:val="22"/>
              </w:rPr>
              <w:t>ir</w:t>
            </w:r>
            <w:proofErr w:type="spellEnd"/>
            <w:r w:rsidR="00305670" w:rsidRPr="00444688">
              <w:rPr>
                <w:sz w:val="22"/>
                <w:szCs w:val="22"/>
              </w:rPr>
              <w:t xml:space="preserve"> </w:t>
            </w:r>
            <w:proofErr w:type="spellStart"/>
            <w:r w:rsidR="00305670" w:rsidRPr="00444688">
              <w:rPr>
                <w:sz w:val="22"/>
                <w:szCs w:val="22"/>
              </w:rPr>
              <w:t>klasių</w:t>
            </w:r>
            <w:proofErr w:type="spellEnd"/>
            <w:r w:rsidR="00305670" w:rsidRPr="00444688">
              <w:rPr>
                <w:sz w:val="22"/>
                <w:szCs w:val="22"/>
              </w:rPr>
              <w:t xml:space="preserve"> </w:t>
            </w:r>
            <w:proofErr w:type="spellStart"/>
            <w:r w:rsidR="00305670" w:rsidRPr="00444688">
              <w:rPr>
                <w:sz w:val="22"/>
                <w:szCs w:val="22"/>
              </w:rPr>
              <w:t>vadovai</w:t>
            </w:r>
            <w:proofErr w:type="spellEnd"/>
            <w:r w:rsidR="00305670" w:rsidRPr="00444688">
              <w:rPr>
                <w:sz w:val="22"/>
                <w:szCs w:val="22"/>
              </w:rPr>
              <w:t xml:space="preserve">, </w:t>
            </w:r>
            <w:proofErr w:type="spellStart"/>
            <w:r w:rsidR="00305670" w:rsidRPr="00444688">
              <w:rPr>
                <w:sz w:val="22"/>
                <w:szCs w:val="22"/>
              </w:rPr>
              <w:t>mokinio</w:t>
            </w:r>
            <w:proofErr w:type="spellEnd"/>
            <w:r w:rsidR="00305670" w:rsidRPr="00444688">
              <w:rPr>
                <w:sz w:val="22"/>
                <w:szCs w:val="22"/>
              </w:rPr>
              <w:t xml:space="preserve"> </w:t>
            </w:r>
            <w:proofErr w:type="spellStart"/>
            <w:r w:rsidR="00305670" w:rsidRPr="00444688">
              <w:rPr>
                <w:sz w:val="22"/>
                <w:szCs w:val="22"/>
              </w:rPr>
              <w:t>padėjėjai</w:t>
            </w:r>
            <w:proofErr w:type="spellEnd"/>
          </w:p>
        </w:tc>
      </w:tr>
      <w:tr w:rsidR="00305670" w:rsidRPr="00A63DAE" w14:paraId="142021BE" w14:textId="77777777" w:rsidTr="5E44D4EE">
        <w:trPr>
          <w:trHeight w:val="300"/>
        </w:trPr>
        <w:tc>
          <w:tcPr>
            <w:tcW w:w="3969" w:type="dxa"/>
          </w:tcPr>
          <w:p w14:paraId="3CF775FD" w14:textId="72E08163" w:rsidR="00305670" w:rsidRPr="00305670" w:rsidRDefault="00704672" w:rsidP="0030567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Projekto</w:t>
            </w:r>
            <w:proofErr w:type="spellEnd"/>
            <w:r>
              <w:rPr>
                <w:sz w:val="22"/>
                <w:szCs w:val="22"/>
              </w:rPr>
              <w:t xml:space="preserve"> „</w:t>
            </w:r>
            <w:proofErr w:type="spellStart"/>
            <w:r w:rsidR="00305670" w:rsidRPr="00305670">
              <w:rPr>
                <w:sz w:val="22"/>
                <w:szCs w:val="22"/>
              </w:rPr>
              <w:t>Baltų</w:t>
            </w:r>
            <w:proofErr w:type="spellEnd"/>
            <w:r w:rsidR="00305670" w:rsidRPr="00305670">
              <w:rPr>
                <w:sz w:val="22"/>
                <w:szCs w:val="22"/>
              </w:rPr>
              <w:t xml:space="preserve"> </w:t>
            </w:r>
            <w:proofErr w:type="spellStart"/>
            <w:r w:rsidR="00305670" w:rsidRPr="00305670">
              <w:rPr>
                <w:sz w:val="22"/>
                <w:szCs w:val="22"/>
              </w:rPr>
              <w:t>zodiako</w:t>
            </w:r>
            <w:proofErr w:type="spellEnd"/>
            <w:r w:rsidR="00305670" w:rsidRPr="00305670">
              <w:rPr>
                <w:sz w:val="22"/>
                <w:szCs w:val="22"/>
              </w:rPr>
              <w:t xml:space="preserve"> </w:t>
            </w:r>
            <w:proofErr w:type="spellStart"/>
            <w:r w:rsidR="00305670" w:rsidRPr="00305670">
              <w:rPr>
                <w:sz w:val="22"/>
                <w:szCs w:val="22"/>
              </w:rPr>
              <w:t>ženklai</w:t>
            </w:r>
            <w:proofErr w:type="spellEnd"/>
            <w:r w:rsidR="00305670" w:rsidRPr="00305670">
              <w:rPr>
                <w:sz w:val="22"/>
                <w:szCs w:val="22"/>
              </w:rPr>
              <w:t xml:space="preserve">” </w:t>
            </w:r>
            <w:proofErr w:type="spellStart"/>
            <w:r w:rsidR="00305670" w:rsidRPr="00305670">
              <w:rPr>
                <w:sz w:val="22"/>
                <w:szCs w:val="22"/>
              </w:rPr>
              <w:t>įgyvendinimas</w:t>
            </w:r>
            <w:proofErr w:type="spellEnd"/>
            <w:r w:rsidR="00305670" w:rsidRPr="00305670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76B7EA9B" w14:textId="0AF2F3A8" w:rsidR="00305670" w:rsidRPr="00305670" w:rsidRDefault="00305670" w:rsidP="00305670">
            <w:pPr>
              <w:rPr>
                <w:sz w:val="22"/>
                <w:szCs w:val="22"/>
              </w:rPr>
            </w:pPr>
            <w:r w:rsidRPr="00305670">
              <w:rPr>
                <w:sz w:val="22"/>
                <w:szCs w:val="22"/>
              </w:rPr>
              <w:t xml:space="preserve">I-II </w:t>
            </w:r>
            <w:proofErr w:type="spellStart"/>
            <w:r w:rsidRPr="00305670">
              <w:rPr>
                <w:sz w:val="22"/>
                <w:szCs w:val="22"/>
              </w:rPr>
              <w:t>sav</w:t>
            </w:r>
            <w:proofErr w:type="spellEnd"/>
            <w:r w:rsidRPr="00305670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540D1C71" w14:textId="257A299B" w:rsidR="00305670" w:rsidRPr="00305670" w:rsidRDefault="00305670" w:rsidP="00305670">
            <w:pPr>
              <w:rPr>
                <w:sz w:val="22"/>
                <w:szCs w:val="22"/>
              </w:rPr>
            </w:pPr>
            <w:proofErr w:type="spellStart"/>
            <w:r w:rsidRPr="00305670">
              <w:rPr>
                <w:sz w:val="22"/>
                <w:szCs w:val="22"/>
              </w:rPr>
              <w:t>Mokyklos</w:t>
            </w:r>
            <w:proofErr w:type="spellEnd"/>
            <w:r w:rsidRPr="00305670">
              <w:rPr>
                <w:sz w:val="22"/>
                <w:szCs w:val="22"/>
              </w:rPr>
              <w:t xml:space="preserve"> </w:t>
            </w:r>
            <w:proofErr w:type="spellStart"/>
            <w:r w:rsidRPr="00305670">
              <w:rPr>
                <w:sz w:val="22"/>
                <w:szCs w:val="22"/>
              </w:rPr>
              <w:t>erdvės</w:t>
            </w:r>
            <w:proofErr w:type="spellEnd"/>
          </w:p>
        </w:tc>
        <w:tc>
          <w:tcPr>
            <w:tcW w:w="1843" w:type="dxa"/>
          </w:tcPr>
          <w:p w14:paraId="6F6A283D" w14:textId="5A9AF447" w:rsidR="00305670" w:rsidRPr="00305670" w:rsidRDefault="00305670" w:rsidP="00305670">
            <w:pPr>
              <w:ind w:left="-101" w:firstLine="101"/>
              <w:rPr>
                <w:sz w:val="22"/>
                <w:szCs w:val="22"/>
              </w:rPr>
            </w:pPr>
            <w:r w:rsidRPr="00305670">
              <w:rPr>
                <w:sz w:val="22"/>
                <w:szCs w:val="22"/>
              </w:rPr>
              <w:t xml:space="preserve">G. </w:t>
            </w:r>
            <w:proofErr w:type="spellStart"/>
            <w:r w:rsidRPr="00305670">
              <w:rPr>
                <w:sz w:val="22"/>
                <w:szCs w:val="22"/>
              </w:rPr>
              <w:t>Krikščiūnienė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A20E3" w14:textId="77777777" w:rsidR="00305670" w:rsidRPr="00305670" w:rsidRDefault="00305670" w:rsidP="00305670">
            <w:pPr>
              <w:rPr>
                <w:sz w:val="22"/>
                <w:szCs w:val="22"/>
              </w:rPr>
            </w:pPr>
            <w:r w:rsidRPr="00305670">
              <w:rPr>
                <w:sz w:val="22"/>
                <w:szCs w:val="22"/>
              </w:rPr>
              <w:t xml:space="preserve">G. </w:t>
            </w:r>
            <w:proofErr w:type="spellStart"/>
            <w:r w:rsidRPr="00305670">
              <w:rPr>
                <w:sz w:val="22"/>
                <w:szCs w:val="22"/>
              </w:rPr>
              <w:t>Krikščiūnienė</w:t>
            </w:r>
            <w:proofErr w:type="spellEnd"/>
          </w:p>
          <w:p w14:paraId="08FCD38E" w14:textId="04EC56D2" w:rsidR="00305670" w:rsidRPr="00305670" w:rsidRDefault="00305670" w:rsidP="00305670">
            <w:pPr>
              <w:rPr>
                <w:sz w:val="22"/>
                <w:szCs w:val="22"/>
              </w:rPr>
            </w:pPr>
            <w:r w:rsidRPr="00305670">
              <w:rPr>
                <w:sz w:val="22"/>
                <w:szCs w:val="22"/>
              </w:rPr>
              <w:t xml:space="preserve">8c kl. </w:t>
            </w:r>
            <w:proofErr w:type="spellStart"/>
            <w:r w:rsidRPr="00305670">
              <w:rPr>
                <w:sz w:val="22"/>
                <w:szCs w:val="22"/>
              </w:rPr>
              <w:t>mokiniai</w:t>
            </w:r>
            <w:proofErr w:type="spellEnd"/>
          </w:p>
        </w:tc>
      </w:tr>
      <w:tr w:rsidR="00305670" w:rsidRPr="00A63DAE" w14:paraId="6437D578" w14:textId="77777777" w:rsidTr="5E44D4EE">
        <w:trPr>
          <w:trHeight w:val="300"/>
        </w:trPr>
        <w:tc>
          <w:tcPr>
            <w:tcW w:w="3969" w:type="dxa"/>
          </w:tcPr>
          <w:p w14:paraId="7D4A6B9E" w14:textId="77777777" w:rsidR="00305670" w:rsidRDefault="00305670" w:rsidP="0030567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Susitikimas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mokiniais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lankančiais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gabių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didelį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mokymosi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potencialą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turinčių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mokinių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programos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užsiėmimus</w:t>
            </w:r>
            <w:proofErr w:type="spellEnd"/>
            <w:r>
              <w:rPr>
                <w:sz w:val="22"/>
                <w:szCs w:val="22"/>
              </w:rPr>
              <w:t>:</w:t>
            </w:r>
          </w:p>
          <w:p w14:paraId="6E001E2C" w14:textId="73D192DE" w:rsidR="00305670" w:rsidRDefault="00704672" w:rsidP="0030567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2–</w:t>
            </w:r>
            <w:r w:rsidR="00305670">
              <w:rPr>
                <w:sz w:val="22"/>
                <w:szCs w:val="22"/>
              </w:rPr>
              <w:t>4 kl.</w:t>
            </w:r>
          </w:p>
          <w:p w14:paraId="77182EFC" w14:textId="77777777" w:rsidR="00305670" w:rsidRDefault="00305670" w:rsidP="00305670">
            <w:pPr>
              <w:jc w:val="right"/>
              <w:rPr>
                <w:sz w:val="22"/>
                <w:szCs w:val="22"/>
              </w:rPr>
            </w:pPr>
          </w:p>
          <w:p w14:paraId="079EB78C" w14:textId="5E67F044" w:rsidR="00305670" w:rsidRPr="00444688" w:rsidRDefault="00704672" w:rsidP="0030567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5–</w:t>
            </w:r>
            <w:r w:rsidR="00305670">
              <w:rPr>
                <w:sz w:val="22"/>
                <w:szCs w:val="22"/>
              </w:rPr>
              <w:t>8 kl.</w:t>
            </w:r>
          </w:p>
        </w:tc>
        <w:tc>
          <w:tcPr>
            <w:tcW w:w="1276" w:type="dxa"/>
          </w:tcPr>
          <w:p w14:paraId="080C4E0B" w14:textId="77777777" w:rsidR="00305670" w:rsidRDefault="00305670" w:rsidP="00305670">
            <w:pPr>
              <w:rPr>
                <w:sz w:val="22"/>
                <w:szCs w:val="22"/>
              </w:rPr>
            </w:pPr>
          </w:p>
          <w:p w14:paraId="3892E3CC" w14:textId="77777777" w:rsidR="00305670" w:rsidRDefault="00305670" w:rsidP="00305670">
            <w:pPr>
              <w:rPr>
                <w:sz w:val="22"/>
                <w:szCs w:val="22"/>
              </w:rPr>
            </w:pPr>
          </w:p>
          <w:p w14:paraId="5F0D6DB0" w14:textId="77777777" w:rsidR="00305670" w:rsidRDefault="00305670" w:rsidP="00305670">
            <w:pPr>
              <w:rPr>
                <w:sz w:val="22"/>
                <w:szCs w:val="22"/>
              </w:rPr>
            </w:pPr>
          </w:p>
          <w:p w14:paraId="54E0E89F" w14:textId="77777777" w:rsidR="00305670" w:rsidRDefault="00305670" w:rsidP="00305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d.</w:t>
            </w:r>
          </w:p>
          <w:p w14:paraId="66574464" w14:textId="77777777" w:rsidR="00305670" w:rsidRDefault="00305670" w:rsidP="00305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13.50 val.</w:t>
            </w:r>
          </w:p>
          <w:p w14:paraId="041B5BD4" w14:textId="77777777" w:rsidR="00305670" w:rsidRDefault="00305670" w:rsidP="00305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d.</w:t>
            </w:r>
          </w:p>
          <w:p w14:paraId="6EF4353F" w14:textId="0FC53B02" w:rsidR="00305670" w:rsidRPr="00444688" w:rsidRDefault="00305670" w:rsidP="00305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14.45 val.</w:t>
            </w:r>
          </w:p>
        </w:tc>
        <w:tc>
          <w:tcPr>
            <w:tcW w:w="1276" w:type="dxa"/>
          </w:tcPr>
          <w:p w14:paraId="0A39C53D" w14:textId="77777777" w:rsidR="00305670" w:rsidRDefault="00305670" w:rsidP="00305670">
            <w:pPr>
              <w:rPr>
                <w:sz w:val="22"/>
                <w:szCs w:val="22"/>
              </w:rPr>
            </w:pPr>
          </w:p>
          <w:p w14:paraId="6B145D5D" w14:textId="77777777" w:rsidR="00305670" w:rsidRDefault="00305670" w:rsidP="00305670">
            <w:pPr>
              <w:rPr>
                <w:sz w:val="22"/>
                <w:szCs w:val="22"/>
              </w:rPr>
            </w:pPr>
          </w:p>
          <w:p w14:paraId="756CEC5A" w14:textId="77777777" w:rsidR="00305670" w:rsidRDefault="00305670" w:rsidP="00305670">
            <w:pPr>
              <w:rPr>
                <w:sz w:val="22"/>
                <w:szCs w:val="22"/>
              </w:rPr>
            </w:pPr>
          </w:p>
          <w:p w14:paraId="34291083" w14:textId="041A0636" w:rsidR="00305670" w:rsidRDefault="00305670" w:rsidP="0030567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Skaitykla</w:t>
            </w:r>
            <w:proofErr w:type="spellEnd"/>
          </w:p>
          <w:p w14:paraId="5DAA8021" w14:textId="77777777" w:rsidR="00305670" w:rsidRDefault="00305670" w:rsidP="00305670">
            <w:pPr>
              <w:rPr>
                <w:sz w:val="22"/>
                <w:szCs w:val="22"/>
              </w:rPr>
            </w:pPr>
          </w:p>
          <w:p w14:paraId="29ABA55A" w14:textId="2FEAE1EE" w:rsidR="00305670" w:rsidRPr="00444688" w:rsidRDefault="00305670" w:rsidP="00305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141 </w:t>
            </w:r>
            <w:proofErr w:type="spellStart"/>
            <w:r>
              <w:rPr>
                <w:sz w:val="22"/>
                <w:szCs w:val="22"/>
              </w:rPr>
              <w:t>kab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14:paraId="2B20665C" w14:textId="77777777" w:rsidR="00305670" w:rsidRDefault="00305670" w:rsidP="00305670">
            <w:pPr>
              <w:ind w:left="-101" w:firstLine="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Z. Stripeikienė</w:t>
            </w:r>
          </w:p>
          <w:p w14:paraId="38F34417" w14:textId="2017C389" w:rsidR="00305670" w:rsidRPr="00444688" w:rsidRDefault="00305670" w:rsidP="00305670">
            <w:pPr>
              <w:ind w:left="-101" w:firstLine="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R. </w:t>
            </w:r>
            <w:proofErr w:type="spellStart"/>
            <w:r>
              <w:rPr>
                <w:sz w:val="22"/>
                <w:szCs w:val="22"/>
              </w:rPr>
              <w:t>Vainauskaitė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7EA63" w14:textId="426D6754" w:rsidR="00305670" w:rsidRPr="00444688" w:rsidRDefault="00305670" w:rsidP="0030567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Už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mokinių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informavimą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atsakingi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klasių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vadovai</w:t>
            </w:r>
            <w:proofErr w:type="spellEnd"/>
          </w:p>
        </w:tc>
      </w:tr>
      <w:tr w:rsidR="00305670" w14:paraId="4698EA38" w14:textId="77777777" w:rsidTr="5E44D4EE">
        <w:trPr>
          <w:trHeight w:val="300"/>
        </w:trPr>
        <w:tc>
          <w:tcPr>
            <w:tcW w:w="3969" w:type="dxa"/>
          </w:tcPr>
          <w:p w14:paraId="500D02B9" w14:textId="4C008220" w:rsidR="00305670" w:rsidRPr="00444688" w:rsidRDefault="00305670" w:rsidP="00305670">
            <w:pPr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 w:themeColor="text1"/>
                <w:sz w:val="22"/>
                <w:szCs w:val="22"/>
              </w:rPr>
              <w:t>I</w:t>
            </w:r>
            <w:r w:rsidRPr="00444688">
              <w:rPr>
                <w:b/>
                <w:bCs/>
                <w:color w:val="000000" w:themeColor="text1"/>
                <w:sz w:val="22"/>
                <w:szCs w:val="22"/>
              </w:rPr>
              <w:t>ndividualūs</w:t>
            </w:r>
            <w:proofErr w:type="spellEnd"/>
            <w:r w:rsidRPr="0044468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44688">
              <w:rPr>
                <w:color w:val="000000" w:themeColor="text1"/>
                <w:sz w:val="22"/>
                <w:szCs w:val="22"/>
              </w:rPr>
              <w:t>klasių</w:t>
            </w:r>
            <w:proofErr w:type="spellEnd"/>
            <w:r w:rsidRPr="0044468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44688">
              <w:rPr>
                <w:color w:val="000000" w:themeColor="text1"/>
                <w:sz w:val="22"/>
                <w:szCs w:val="22"/>
              </w:rPr>
              <w:t>vadovų</w:t>
            </w:r>
            <w:proofErr w:type="spellEnd"/>
            <w:r w:rsidRPr="0044468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44688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44688">
              <w:rPr>
                <w:b/>
                <w:bCs/>
                <w:color w:val="000000" w:themeColor="text1"/>
                <w:sz w:val="22"/>
                <w:szCs w:val="22"/>
              </w:rPr>
              <w:t>pokalbiai</w:t>
            </w:r>
            <w:proofErr w:type="spellEnd"/>
            <w:r w:rsidRPr="00444688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44688">
              <w:rPr>
                <w:b/>
                <w:bCs/>
                <w:color w:val="000000" w:themeColor="text1"/>
                <w:sz w:val="22"/>
                <w:szCs w:val="22"/>
              </w:rPr>
              <w:t>su</w:t>
            </w:r>
            <w:proofErr w:type="spellEnd"/>
            <w:r w:rsidRPr="00444688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44688">
              <w:rPr>
                <w:b/>
                <w:bCs/>
                <w:color w:val="000000" w:themeColor="text1"/>
                <w:sz w:val="22"/>
                <w:szCs w:val="22"/>
              </w:rPr>
              <w:t>mokiniais</w:t>
            </w:r>
            <w:proofErr w:type="spellEnd"/>
            <w:r w:rsidRPr="00444688">
              <w:rPr>
                <w:color w:val="000000" w:themeColor="text1"/>
                <w:sz w:val="22"/>
                <w:szCs w:val="22"/>
              </w:rPr>
              <w:t xml:space="preserve">:  </w:t>
            </w:r>
            <w:proofErr w:type="spellStart"/>
            <w:r w:rsidRPr="00444688">
              <w:rPr>
                <w:color w:val="000000" w:themeColor="text1"/>
                <w:sz w:val="22"/>
                <w:szCs w:val="22"/>
              </w:rPr>
              <w:t>pasiekimų</w:t>
            </w:r>
            <w:proofErr w:type="spellEnd"/>
            <w:r w:rsidRPr="0044468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44688">
              <w:rPr>
                <w:color w:val="000000" w:themeColor="text1"/>
                <w:sz w:val="22"/>
                <w:szCs w:val="22"/>
              </w:rPr>
              <w:t>aptarimas</w:t>
            </w:r>
            <w:proofErr w:type="spellEnd"/>
            <w:r w:rsidRPr="00444688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444688">
              <w:rPr>
                <w:color w:val="000000" w:themeColor="text1"/>
                <w:sz w:val="22"/>
                <w:szCs w:val="22"/>
              </w:rPr>
              <w:t>įsivertinimas</w:t>
            </w:r>
            <w:proofErr w:type="spellEnd"/>
            <w:r w:rsidRPr="00444688">
              <w:rPr>
                <w:color w:val="000000" w:themeColor="text1"/>
                <w:sz w:val="22"/>
                <w:szCs w:val="22"/>
              </w:rPr>
              <w:t xml:space="preserve">,  </w:t>
            </w:r>
            <w:proofErr w:type="spellStart"/>
            <w:r w:rsidRPr="00444688">
              <w:rPr>
                <w:color w:val="000000" w:themeColor="text1"/>
                <w:sz w:val="22"/>
                <w:szCs w:val="22"/>
              </w:rPr>
              <w:t>pagalbos</w:t>
            </w:r>
            <w:proofErr w:type="spellEnd"/>
            <w:r w:rsidRPr="0044468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44688">
              <w:rPr>
                <w:color w:val="000000" w:themeColor="text1"/>
                <w:sz w:val="22"/>
                <w:szCs w:val="22"/>
              </w:rPr>
              <w:t>priemonės</w:t>
            </w:r>
            <w:proofErr w:type="spellEnd"/>
            <w:r w:rsidRPr="00444688">
              <w:rPr>
                <w:color w:val="000000" w:themeColor="text1"/>
                <w:sz w:val="22"/>
                <w:szCs w:val="22"/>
              </w:rPr>
              <w:t xml:space="preserve">  </w:t>
            </w:r>
            <w:proofErr w:type="spellStart"/>
            <w:r w:rsidRPr="00444688">
              <w:rPr>
                <w:color w:val="000000" w:themeColor="text1"/>
                <w:sz w:val="22"/>
                <w:szCs w:val="22"/>
              </w:rPr>
              <w:t>įgyvendinant</w:t>
            </w:r>
            <w:proofErr w:type="spellEnd"/>
            <w:r w:rsidRPr="00444688">
              <w:rPr>
                <w:color w:val="000000" w:themeColor="text1"/>
                <w:sz w:val="22"/>
                <w:szCs w:val="22"/>
              </w:rPr>
              <w:t xml:space="preserve"> MIP </w:t>
            </w:r>
            <w:proofErr w:type="spellStart"/>
            <w:r w:rsidRPr="00444688">
              <w:rPr>
                <w:color w:val="000000" w:themeColor="text1"/>
                <w:sz w:val="22"/>
                <w:szCs w:val="22"/>
              </w:rPr>
              <w:t>nuostatas</w:t>
            </w:r>
            <w:proofErr w:type="spellEnd"/>
            <w:r w:rsidRPr="00444688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169D7CAF" w14:textId="77777777" w:rsidR="00305670" w:rsidRPr="00444688" w:rsidRDefault="00305670" w:rsidP="00305670">
            <w:pPr>
              <w:rPr>
                <w:sz w:val="22"/>
                <w:szCs w:val="22"/>
              </w:rPr>
            </w:pPr>
            <w:proofErr w:type="spellStart"/>
            <w:r w:rsidRPr="00444688">
              <w:rPr>
                <w:sz w:val="22"/>
                <w:szCs w:val="22"/>
              </w:rPr>
              <w:t>Visą</w:t>
            </w:r>
            <w:proofErr w:type="spellEnd"/>
            <w:r w:rsidRPr="00444688">
              <w:rPr>
                <w:sz w:val="22"/>
                <w:szCs w:val="22"/>
              </w:rPr>
              <w:t xml:space="preserve"> </w:t>
            </w:r>
            <w:proofErr w:type="spellStart"/>
            <w:r w:rsidRPr="00444688">
              <w:rPr>
                <w:sz w:val="22"/>
                <w:szCs w:val="22"/>
              </w:rPr>
              <w:t>mėn</w:t>
            </w:r>
            <w:proofErr w:type="spellEnd"/>
            <w:r w:rsidRPr="00444688">
              <w:rPr>
                <w:sz w:val="22"/>
                <w:szCs w:val="22"/>
              </w:rPr>
              <w:t>.</w:t>
            </w:r>
          </w:p>
          <w:p w14:paraId="4DE3A288" w14:textId="32C4F59B" w:rsidR="00305670" w:rsidRPr="00444688" w:rsidRDefault="00305670" w:rsidP="00305670">
            <w:pPr>
              <w:rPr>
                <w:sz w:val="22"/>
                <w:szCs w:val="22"/>
              </w:rPr>
            </w:pPr>
            <w:r w:rsidRPr="00444688">
              <w:rPr>
                <w:sz w:val="22"/>
                <w:szCs w:val="22"/>
              </w:rPr>
              <w:t xml:space="preserve">IV </w:t>
            </w:r>
            <w:proofErr w:type="spellStart"/>
            <w:r w:rsidRPr="00444688">
              <w:rPr>
                <w:sz w:val="22"/>
                <w:szCs w:val="22"/>
              </w:rPr>
              <w:t>mėnesio</w:t>
            </w:r>
            <w:proofErr w:type="spellEnd"/>
            <w:r w:rsidRPr="00444688">
              <w:rPr>
                <w:sz w:val="22"/>
                <w:szCs w:val="22"/>
              </w:rPr>
              <w:t xml:space="preserve"> </w:t>
            </w:r>
            <w:proofErr w:type="spellStart"/>
            <w:r w:rsidRPr="00444688">
              <w:rPr>
                <w:sz w:val="22"/>
                <w:szCs w:val="22"/>
              </w:rPr>
              <w:t>savaitė</w:t>
            </w:r>
            <w:proofErr w:type="spellEnd"/>
            <w:r w:rsidRPr="00444688">
              <w:rPr>
                <w:sz w:val="22"/>
                <w:szCs w:val="22"/>
              </w:rPr>
              <w:t xml:space="preserve"> per </w:t>
            </w:r>
            <w:proofErr w:type="spellStart"/>
            <w:r w:rsidRPr="00444688">
              <w:rPr>
                <w:sz w:val="22"/>
                <w:szCs w:val="22"/>
              </w:rPr>
              <w:t>klasių</w:t>
            </w:r>
            <w:proofErr w:type="spellEnd"/>
            <w:r w:rsidRPr="00444688">
              <w:rPr>
                <w:sz w:val="22"/>
                <w:szCs w:val="22"/>
              </w:rPr>
              <w:t xml:space="preserve"> </w:t>
            </w:r>
            <w:proofErr w:type="spellStart"/>
            <w:r w:rsidRPr="00444688">
              <w:rPr>
                <w:sz w:val="22"/>
                <w:szCs w:val="22"/>
              </w:rPr>
              <w:t>valandėles</w:t>
            </w:r>
            <w:proofErr w:type="spellEnd"/>
          </w:p>
        </w:tc>
        <w:tc>
          <w:tcPr>
            <w:tcW w:w="1276" w:type="dxa"/>
          </w:tcPr>
          <w:p w14:paraId="0FBA1365" w14:textId="490EFF58" w:rsidR="00305670" w:rsidRPr="00444688" w:rsidRDefault="00305670" w:rsidP="00305670">
            <w:pPr>
              <w:rPr>
                <w:sz w:val="22"/>
                <w:szCs w:val="22"/>
              </w:rPr>
            </w:pPr>
            <w:r w:rsidRPr="00444688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14:paraId="5F66AA1C" w14:textId="77777777" w:rsidR="00305670" w:rsidRPr="00444688" w:rsidRDefault="00305670" w:rsidP="00305670">
            <w:pPr>
              <w:rPr>
                <w:sz w:val="22"/>
                <w:szCs w:val="22"/>
              </w:rPr>
            </w:pPr>
            <w:r w:rsidRPr="00444688">
              <w:rPr>
                <w:sz w:val="22"/>
                <w:szCs w:val="22"/>
              </w:rPr>
              <w:t>D. Vašėtienė</w:t>
            </w:r>
          </w:p>
          <w:p w14:paraId="0098D788" w14:textId="77777777" w:rsidR="00305670" w:rsidRPr="00444688" w:rsidRDefault="00305670" w:rsidP="00305670">
            <w:pPr>
              <w:rPr>
                <w:sz w:val="22"/>
                <w:szCs w:val="22"/>
              </w:rPr>
            </w:pPr>
            <w:r w:rsidRPr="00444688">
              <w:rPr>
                <w:sz w:val="22"/>
                <w:szCs w:val="22"/>
              </w:rPr>
              <w:t xml:space="preserve">A. </w:t>
            </w:r>
            <w:proofErr w:type="spellStart"/>
            <w:r w:rsidRPr="00444688">
              <w:rPr>
                <w:sz w:val="22"/>
                <w:szCs w:val="22"/>
              </w:rPr>
              <w:t>Sruogienė</w:t>
            </w:r>
            <w:proofErr w:type="spellEnd"/>
          </w:p>
          <w:p w14:paraId="02912A57" w14:textId="77777777" w:rsidR="00305670" w:rsidRPr="00444688" w:rsidRDefault="00305670" w:rsidP="00305670">
            <w:pPr>
              <w:rPr>
                <w:sz w:val="22"/>
                <w:szCs w:val="22"/>
              </w:rPr>
            </w:pPr>
            <w:r w:rsidRPr="00444688">
              <w:rPr>
                <w:sz w:val="22"/>
                <w:szCs w:val="22"/>
              </w:rPr>
              <w:t xml:space="preserve">Ž. </w:t>
            </w:r>
            <w:proofErr w:type="spellStart"/>
            <w:r w:rsidRPr="00444688">
              <w:rPr>
                <w:sz w:val="22"/>
                <w:szCs w:val="22"/>
              </w:rPr>
              <w:t>Ketvirtienė</w:t>
            </w:r>
            <w:proofErr w:type="spellEnd"/>
          </w:p>
          <w:p w14:paraId="4E3E226C" w14:textId="16120C59" w:rsidR="00305670" w:rsidRPr="00444688" w:rsidRDefault="00305670" w:rsidP="00305670">
            <w:pPr>
              <w:ind w:left="360" w:hanging="360"/>
              <w:rPr>
                <w:sz w:val="22"/>
                <w:szCs w:val="22"/>
              </w:rPr>
            </w:pPr>
            <w:r w:rsidRPr="00444688">
              <w:rPr>
                <w:sz w:val="22"/>
                <w:szCs w:val="22"/>
              </w:rPr>
              <w:t xml:space="preserve">M. Greičiuvienė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469A3" w14:textId="4D706EE9" w:rsidR="00305670" w:rsidRPr="00444688" w:rsidRDefault="00305670" w:rsidP="00305670">
            <w:pPr>
              <w:rPr>
                <w:sz w:val="22"/>
                <w:szCs w:val="22"/>
              </w:rPr>
            </w:pPr>
            <w:proofErr w:type="spellStart"/>
            <w:r w:rsidRPr="00444688">
              <w:rPr>
                <w:sz w:val="22"/>
                <w:szCs w:val="22"/>
              </w:rPr>
              <w:t>Klasių</w:t>
            </w:r>
            <w:proofErr w:type="spellEnd"/>
            <w:r w:rsidRPr="00444688">
              <w:rPr>
                <w:sz w:val="22"/>
                <w:szCs w:val="22"/>
              </w:rPr>
              <w:t xml:space="preserve"> </w:t>
            </w:r>
            <w:proofErr w:type="spellStart"/>
            <w:r w:rsidRPr="00444688">
              <w:rPr>
                <w:sz w:val="22"/>
                <w:szCs w:val="22"/>
              </w:rPr>
              <w:t>vadovai</w:t>
            </w:r>
            <w:proofErr w:type="spellEnd"/>
          </w:p>
        </w:tc>
      </w:tr>
      <w:tr w:rsidR="00305670" w14:paraId="4CA476AA" w14:textId="77777777" w:rsidTr="5E44D4EE">
        <w:trPr>
          <w:trHeight w:val="300"/>
        </w:trPr>
        <w:tc>
          <w:tcPr>
            <w:tcW w:w="3969" w:type="dxa"/>
          </w:tcPr>
          <w:p w14:paraId="587D1622" w14:textId="1A3C2719" w:rsidR="00305670" w:rsidRPr="00444688" w:rsidRDefault="00305670" w:rsidP="00305670">
            <w:pPr>
              <w:rPr>
                <w:sz w:val="22"/>
                <w:szCs w:val="22"/>
              </w:rPr>
            </w:pPr>
            <w:proofErr w:type="spellStart"/>
            <w:r w:rsidRPr="00444688">
              <w:rPr>
                <w:sz w:val="22"/>
                <w:szCs w:val="22"/>
              </w:rPr>
              <w:t>Tarpmokyklinis</w:t>
            </w:r>
            <w:proofErr w:type="spellEnd"/>
            <w:r w:rsidRPr="00444688">
              <w:rPr>
                <w:sz w:val="22"/>
                <w:szCs w:val="22"/>
              </w:rPr>
              <w:t xml:space="preserve"> </w:t>
            </w:r>
            <w:proofErr w:type="spellStart"/>
            <w:r w:rsidR="00704672">
              <w:rPr>
                <w:sz w:val="22"/>
                <w:szCs w:val="22"/>
              </w:rPr>
              <w:t>prielinksnių</w:t>
            </w:r>
            <w:proofErr w:type="spellEnd"/>
            <w:r w:rsidR="00704672">
              <w:rPr>
                <w:sz w:val="22"/>
                <w:szCs w:val="22"/>
              </w:rPr>
              <w:t xml:space="preserve"> </w:t>
            </w:r>
            <w:proofErr w:type="spellStart"/>
            <w:r w:rsidR="00704672">
              <w:rPr>
                <w:sz w:val="22"/>
                <w:szCs w:val="22"/>
              </w:rPr>
              <w:t>mokymo</w:t>
            </w:r>
            <w:proofErr w:type="spellEnd"/>
            <w:r w:rsidR="00704672">
              <w:rPr>
                <w:sz w:val="22"/>
                <w:szCs w:val="22"/>
              </w:rPr>
              <w:t xml:space="preserve"> </w:t>
            </w:r>
            <w:proofErr w:type="spellStart"/>
            <w:r w:rsidR="00704672">
              <w:rPr>
                <w:sz w:val="22"/>
                <w:szCs w:val="22"/>
              </w:rPr>
              <w:t>projektas</w:t>
            </w:r>
            <w:proofErr w:type="spellEnd"/>
            <w:r w:rsidR="00704672">
              <w:rPr>
                <w:sz w:val="22"/>
                <w:szCs w:val="22"/>
              </w:rPr>
              <w:t xml:space="preserve"> 2–</w:t>
            </w:r>
            <w:r w:rsidRPr="00444688">
              <w:rPr>
                <w:sz w:val="22"/>
                <w:szCs w:val="22"/>
              </w:rPr>
              <w:t xml:space="preserve">4 </w:t>
            </w:r>
            <w:proofErr w:type="spellStart"/>
            <w:r w:rsidRPr="00444688">
              <w:rPr>
                <w:sz w:val="22"/>
                <w:szCs w:val="22"/>
              </w:rPr>
              <w:t>klasių</w:t>
            </w:r>
            <w:proofErr w:type="spellEnd"/>
            <w:r w:rsidRPr="00444688">
              <w:rPr>
                <w:sz w:val="22"/>
                <w:szCs w:val="22"/>
              </w:rPr>
              <w:t xml:space="preserve"> </w:t>
            </w:r>
            <w:proofErr w:type="spellStart"/>
            <w:r w:rsidRPr="00444688">
              <w:rPr>
                <w:sz w:val="22"/>
                <w:szCs w:val="22"/>
              </w:rPr>
              <w:t>mokiniams</w:t>
            </w:r>
            <w:proofErr w:type="spellEnd"/>
            <w:r w:rsidRPr="00444688">
              <w:rPr>
                <w:sz w:val="22"/>
                <w:szCs w:val="22"/>
              </w:rPr>
              <w:t xml:space="preserve">, </w:t>
            </w:r>
            <w:proofErr w:type="spellStart"/>
            <w:r w:rsidRPr="00444688">
              <w:rPr>
                <w:sz w:val="22"/>
                <w:szCs w:val="22"/>
              </w:rPr>
              <w:t>kuriems</w:t>
            </w:r>
            <w:proofErr w:type="spellEnd"/>
            <w:r w:rsidRPr="00444688">
              <w:rPr>
                <w:sz w:val="22"/>
                <w:szCs w:val="22"/>
              </w:rPr>
              <w:t xml:space="preserve"> </w:t>
            </w:r>
            <w:proofErr w:type="spellStart"/>
            <w:r w:rsidRPr="00444688">
              <w:rPr>
                <w:sz w:val="22"/>
                <w:szCs w:val="22"/>
              </w:rPr>
              <w:t>teikiama</w:t>
            </w:r>
            <w:proofErr w:type="spellEnd"/>
            <w:r w:rsidRPr="00444688">
              <w:rPr>
                <w:sz w:val="22"/>
                <w:szCs w:val="22"/>
              </w:rPr>
              <w:t xml:space="preserve"> </w:t>
            </w:r>
            <w:proofErr w:type="spellStart"/>
            <w:r w:rsidRPr="00444688">
              <w:rPr>
                <w:sz w:val="22"/>
                <w:szCs w:val="22"/>
              </w:rPr>
              <w:t>švietimo</w:t>
            </w:r>
            <w:proofErr w:type="spellEnd"/>
            <w:r w:rsidRPr="00444688">
              <w:rPr>
                <w:sz w:val="22"/>
                <w:szCs w:val="22"/>
              </w:rPr>
              <w:t xml:space="preserve"> </w:t>
            </w:r>
            <w:proofErr w:type="spellStart"/>
            <w:r w:rsidRPr="00444688">
              <w:rPr>
                <w:sz w:val="22"/>
                <w:szCs w:val="22"/>
              </w:rPr>
              <w:t>pagalba</w:t>
            </w:r>
            <w:proofErr w:type="spellEnd"/>
          </w:p>
        </w:tc>
        <w:tc>
          <w:tcPr>
            <w:tcW w:w="1276" w:type="dxa"/>
          </w:tcPr>
          <w:p w14:paraId="40BC3329" w14:textId="46AD9B2B" w:rsidR="00305670" w:rsidRPr="00444688" w:rsidRDefault="00305670" w:rsidP="00305670">
            <w:pPr>
              <w:rPr>
                <w:sz w:val="22"/>
                <w:szCs w:val="22"/>
              </w:rPr>
            </w:pPr>
            <w:proofErr w:type="spellStart"/>
            <w:r w:rsidRPr="00444688">
              <w:rPr>
                <w:sz w:val="22"/>
                <w:szCs w:val="22"/>
              </w:rPr>
              <w:t>Visą</w:t>
            </w:r>
            <w:proofErr w:type="spellEnd"/>
            <w:r w:rsidRPr="00444688">
              <w:rPr>
                <w:sz w:val="22"/>
                <w:szCs w:val="22"/>
              </w:rPr>
              <w:t xml:space="preserve"> </w:t>
            </w:r>
            <w:proofErr w:type="spellStart"/>
            <w:r w:rsidRPr="00444688">
              <w:rPr>
                <w:sz w:val="22"/>
                <w:szCs w:val="22"/>
              </w:rPr>
              <w:t>mėn</w:t>
            </w:r>
            <w:proofErr w:type="spellEnd"/>
            <w:r w:rsidRPr="00444688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293C358A" w14:textId="09F73E7F" w:rsidR="00305670" w:rsidRPr="00444688" w:rsidRDefault="00305670" w:rsidP="00305670">
            <w:pPr>
              <w:ind w:right="-104" w:hanging="112"/>
              <w:rPr>
                <w:sz w:val="22"/>
                <w:szCs w:val="22"/>
              </w:rPr>
            </w:pPr>
            <w:r w:rsidRPr="00444688">
              <w:rPr>
                <w:sz w:val="22"/>
                <w:szCs w:val="22"/>
              </w:rPr>
              <w:t>103,</w:t>
            </w:r>
            <w:r>
              <w:rPr>
                <w:sz w:val="22"/>
                <w:szCs w:val="22"/>
              </w:rPr>
              <w:t xml:space="preserve"> 129 </w:t>
            </w:r>
            <w:proofErr w:type="spellStart"/>
            <w:r>
              <w:rPr>
                <w:sz w:val="22"/>
                <w:szCs w:val="22"/>
              </w:rPr>
              <w:t>kab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 w:rsidRPr="00444688">
              <w:rPr>
                <w:sz w:val="22"/>
                <w:szCs w:val="22"/>
              </w:rPr>
              <w:t>mokyklos</w:t>
            </w:r>
            <w:proofErr w:type="spellEnd"/>
            <w:r w:rsidRPr="00444688">
              <w:rPr>
                <w:sz w:val="22"/>
                <w:szCs w:val="22"/>
              </w:rPr>
              <w:t xml:space="preserve"> </w:t>
            </w:r>
            <w:proofErr w:type="spellStart"/>
            <w:r w:rsidRPr="00444688">
              <w:rPr>
                <w:sz w:val="22"/>
                <w:szCs w:val="22"/>
              </w:rPr>
              <w:t>erdvės</w:t>
            </w:r>
            <w:proofErr w:type="spellEnd"/>
          </w:p>
        </w:tc>
        <w:tc>
          <w:tcPr>
            <w:tcW w:w="1843" w:type="dxa"/>
          </w:tcPr>
          <w:p w14:paraId="174F6706" w14:textId="200326F6" w:rsidR="00305670" w:rsidRPr="00444688" w:rsidRDefault="00305670" w:rsidP="00305670">
            <w:pPr>
              <w:rPr>
                <w:sz w:val="22"/>
                <w:szCs w:val="22"/>
              </w:rPr>
            </w:pPr>
            <w:r w:rsidRPr="00444688">
              <w:rPr>
                <w:sz w:val="22"/>
                <w:szCs w:val="22"/>
              </w:rPr>
              <w:t xml:space="preserve">D. </w:t>
            </w:r>
            <w:proofErr w:type="spellStart"/>
            <w:r w:rsidRPr="00444688">
              <w:rPr>
                <w:sz w:val="22"/>
                <w:szCs w:val="22"/>
              </w:rPr>
              <w:t>Gudienė</w:t>
            </w:r>
            <w:proofErr w:type="spellEnd"/>
          </w:p>
          <w:p w14:paraId="1058EC1A" w14:textId="77777777" w:rsidR="00305670" w:rsidRPr="00444688" w:rsidRDefault="00305670" w:rsidP="00305670">
            <w:pPr>
              <w:rPr>
                <w:sz w:val="22"/>
                <w:szCs w:val="22"/>
              </w:rPr>
            </w:pPr>
            <w:r w:rsidRPr="00444688">
              <w:rPr>
                <w:sz w:val="22"/>
                <w:szCs w:val="22"/>
              </w:rPr>
              <w:t>A. Abromavičienė</w:t>
            </w:r>
          </w:p>
          <w:p w14:paraId="7655B917" w14:textId="2D338009" w:rsidR="00305670" w:rsidRPr="00444688" w:rsidRDefault="00305670" w:rsidP="00305670">
            <w:pPr>
              <w:rPr>
                <w:sz w:val="22"/>
                <w:szCs w:val="22"/>
              </w:rPr>
            </w:pPr>
            <w:proofErr w:type="spellStart"/>
            <w:r w:rsidRPr="00444688">
              <w:rPr>
                <w:sz w:val="22"/>
                <w:szCs w:val="22"/>
              </w:rPr>
              <w:t>Dž</w:t>
            </w:r>
            <w:proofErr w:type="spellEnd"/>
            <w:r w:rsidRPr="00444688">
              <w:rPr>
                <w:sz w:val="22"/>
                <w:szCs w:val="22"/>
              </w:rPr>
              <w:t xml:space="preserve">. </w:t>
            </w:r>
            <w:proofErr w:type="spellStart"/>
            <w:r w:rsidRPr="00444688">
              <w:rPr>
                <w:sz w:val="22"/>
                <w:szCs w:val="22"/>
              </w:rPr>
              <w:t>Kropienė</w:t>
            </w:r>
            <w:proofErr w:type="spellEnd"/>
          </w:p>
          <w:p w14:paraId="3552A685" w14:textId="2D82D244" w:rsidR="00305670" w:rsidRPr="00444688" w:rsidRDefault="00305670" w:rsidP="00305670">
            <w:pPr>
              <w:rPr>
                <w:sz w:val="22"/>
                <w:szCs w:val="22"/>
              </w:rPr>
            </w:pPr>
            <w:r w:rsidRPr="00444688">
              <w:rPr>
                <w:sz w:val="22"/>
                <w:szCs w:val="22"/>
              </w:rPr>
              <w:t xml:space="preserve">S. </w:t>
            </w:r>
            <w:proofErr w:type="spellStart"/>
            <w:r w:rsidRPr="00444688">
              <w:rPr>
                <w:sz w:val="22"/>
                <w:szCs w:val="22"/>
              </w:rPr>
              <w:t>Žaluda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DC558" w14:textId="424068E1" w:rsidR="00305670" w:rsidRPr="00444688" w:rsidRDefault="00305670" w:rsidP="00305670">
            <w:pPr>
              <w:rPr>
                <w:sz w:val="22"/>
                <w:szCs w:val="22"/>
              </w:rPr>
            </w:pPr>
            <w:r w:rsidRPr="00444688">
              <w:rPr>
                <w:sz w:val="22"/>
                <w:szCs w:val="22"/>
              </w:rPr>
              <w:t xml:space="preserve">D. </w:t>
            </w:r>
            <w:proofErr w:type="spellStart"/>
            <w:r w:rsidRPr="00444688">
              <w:rPr>
                <w:sz w:val="22"/>
                <w:szCs w:val="22"/>
              </w:rPr>
              <w:t>Gudienė</w:t>
            </w:r>
            <w:proofErr w:type="spellEnd"/>
          </w:p>
          <w:p w14:paraId="51A59CB0" w14:textId="77777777" w:rsidR="00305670" w:rsidRPr="00444688" w:rsidRDefault="00305670" w:rsidP="00305670">
            <w:pPr>
              <w:rPr>
                <w:sz w:val="22"/>
                <w:szCs w:val="22"/>
              </w:rPr>
            </w:pPr>
            <w:r w:rsidRPr="00444688">
              <w:rPr>
                <w:sz w:val="22"/>
                <w:szCs w:val="22"/>
              </w:rPr>
              <w:t>A. Abromavičienė</w:t>
            </w:r>
          </w:p>
          <w:p w14:paraId="54ED3C76" w14:textId="057378E7" w:rsidR="00305670" w:rsidRPr="00444688" w:rsidRDefault="00305670" w:rsidP="00305670">
            <w:pPr>
              <w:rPr>
                <w:sz w:val="22"/>
                <w:szCs w:val="22"/>
              </w:rPr>
            </w:pPr>
            <w:proofErr w:type="spellStart"/>
            <w:r w:rsidRPr="00444688">
              <w:rPr>
                <w:sz w:val="22"/>
                <w:szCs w:val="22"/>
              </w:rPr>
              <w:t>Dž</w:t>
            </w:r>
            <w:proofErr w:type="spellEnd"/>
            <w:r w:rsidRPr="00444688">
              <w:rPr>
                <w:sz w:val="22"/>
                <w:szCs w:val="22"/>
              </w:rPr>
              <w:t xml:space="preserve">. </w:t>
            </w:r>
            <w:proofErr w:type="spellStart"/>
            <w:r w:rsidRPr="00444688">
              <w:rPr>
                <w:sz w:val="22"/>
                <w:szCs w:val="22"/>
              </w:rPr>
              <w:t>Kropienė</w:t>
            </w:r>
            <w:proofErr w:type="spellEnd"/>
          </w:p>
          <w:p w14:paraId="5CA26EFB" w14:textId="44C9339C" w:rsidR="00305670" w:rsidRPr="00444688" w:rsidRDefault="00305670" w:rsidP="00305670">
            <w:pPr>
              <w:rPr>
                <w:sz w:val="22"/>
                <w:szCs w:val="22"/>
              </w:rPr>
            </w:pPr>
            <w:r w:rsidRPr="00444688">
              <w:rPr>
                <w:sz w:val="22"/>
                <w:szCs w:val="22"/>
              </w:rPr>
              <w:t xml:space="preserve">S. </w:t>
            </w:r>
            <w:proofErr w:type="spellStart"/>
            <w:r w:rsidRPr="00444688">
              <w:rPr>
                <w:sz w:val="22"/>
                <w:szCs w:val="22"/>
              </w:rPr>
              <w:t>Žaluda</w:t>
            </w:r>
            <w:proofErr w:type="spellEnd"/>
          </w:p>
          <w:p w14:paraId="7878B4B7" w14:textId="494C25B7" w:rsidR="00305670" w:rsidRPr="00444688" w:rsidRDefault="00704672" w:rsidP="00305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2–</w:t>
            </w:r>
            <w:r w:rsidR="00305670" w:rsidRPr="00444688">
              <w:rPr>
                <w:sz w:val="22"/>
                <w:szCs w:val="22"/>
              </w:rPr>
              <w:t xml:space="preserve">4 kl. </w:t>
            </w:r>
            <w:proofErr w:type="spellStart"/>
            <w:r w:rsidR="00305670" w:rsidRPr="00444688">
              <w:rPr>
                <w:sz w:val="22"/>
                <w:szCs w:val="22"/>
              </w:rPr>
              <w:t>mokiniai</w:t>
            </w:r>
            <w:proofErr w:type="spellEnd"/>
            <w:r w:rsidR="00305670" w:rsidRPr="00444688">
              <w:rPr>
                <w:sz w:val="22"/>
                <w:szCs w:val="22"/>
              </w:rPr>
              <w:t xml:space="preserve">, </w:t>
            </w:r>
            <w:proofErr w:type="spellStart"/>
            <w:r w:rsidR="00305670" w:rsidRPr="00444688">
              <w:rPr>
                <w:sz w:val="22"/>
                <w:szCs w:val="22"/>
              </w:rPr>
              <w:t>kuriems</w:t>
            </w:r>
            <w:proofErr w:type="spellEnd"/>
            <w:r w:rsidR="00305670" w:rsidRPr="00444688">
              <w:rPr>
                <w:sz w:val="22"/>
                <w:szCs w:val="22"/>
              </w:rPr>
              <w:t xml:space="preserve"> </w:t>
            </w:r>
            <w:proofErr w:type="spellStart"/>
            <w:r w:rsidR="00305670" w:rsidRPr="00444688">
              <w:rPr>
                <w:sz w:val="22"/>
                <w:szCs w:val="22"/>
              </w:rPr>
              <w:t>teikiama</w:t>
            </w:r>
            <w:proofErr w:type="spellEnd"/>
            <w:r w:rsidR="00305670" w:rsidRPr="00444688">
              <w:rPr>
                <w:sz w:val="22"/>
                <w:szCs w:val="22"/>
              </w:rPr>
              <w:t xml:space="preserve"> </w:t>
            </w:r>
            <w:proofErr w:type="spellStart"/>
            <w:r w:rsidR="00305670" w:rsidRPr="00444688">
              <w:rPr>
                <w:sz w:val="22"/>
                <w:szCs w:val="22"/>
              </w:rPr>
              <w:t>švietimo</w:t>
            </w:r>
            <w:proofErr w:type="spellEnd"/>
            <w:r w:rsidR="00305670" w:rsidRPr="00444688">
              <w:rPr>
                <w:sz w:val="22"/>
                <w:szCs w:val="22"/>
              </w:rPr>
              <w:t xml:space="preserve"> </w:t>
            </w:r>
            <w:proofErr w:type="spellStart"/>
            <w:r w:rsidR="00305670" w:rsidRPr="00444688">
              <w:rPr>
                <w:sz w:val="22"/>
                <w:szCs w:val="22"/>
              </w:rPr>
              <w:t>pagalba</w:t>
            </w:r>
            <w:proofErr w:type="spellEnd"/>
          </w:p>
        </w:tc>
      </w:tr>
      <w:tr w:rsidR="00305670" w14:paraId="17A3C16D" w14:textId="77777777" w:rsidTr="00784480">
        <w:trPr>
          <w:trHeight w:val="1486"/>
        </w:trPr>
        <w:tc>
          <w:tcPr>
            <w:tcW w:w="3969" w:type="dxa"/>
            <w:vMerge w:val="restart"/>
          </w:tcPr>
          <w:p w14:paraId="4110E9EF" w14:textId="75C1F99A" w:rsidR="00305670" w:rsidRDefault="00704672" w:rsidP="003056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</w:t>
            </w:r>
            <w:proofErr w:type="spellStart"/>
            <w:r w:rsidR="00305670" w:rsidRPr="000812FF">
              <w:rPr>
                <w:sz w:val="22"/>
                <w:szCs w:val="22"/>
              </w:rPr>
              <w:t>Gabių</w:t>
            </w:r>
            <w:proofErr w:type="spellEnd"/>
            <w:r w:rsidR="00305670" w:rsidRPr="000812FF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305670" w:rsidRPr="000812FF">
              <w:rPr>
                <w:sz w:val="22"/>
                <w:szCs w:val="22"/>
              </w:rPr>
              <w:t>mokinių</w:t>
            </w:r>
            <w:proofErr w:type="spellEnd"/>
            <w:r w:rsidR="00305670" w:rsidRPr="000812FF">
              <w:rPr>
                <w:sz w:val="22"/>
                <w:szCs w:val="22"/>
              </w:rPr>
              <w:t xml:space="preserve">“ </w:t>
            </w:r>
            <w:proofErr w:type="spellStart"/>
            <w:r w:rsidR="00305670" w:rsidRPr="000812FF">
              <w:rPr>
                <w:sz w:val="22"/>
                <w:szCs w:val="22"/>
              </w:rPr>
              <w:t>programos</w:t>
            </w:r>
            <w:proofErr w:type="spellEnd"/>
            <w:proofErr w:type="gramEnd"/>
            <w:r w:rsidR="00305670">
              <w:rPr>
                <w:sz w:val="22"/>
                <w:szCs w:val="22"/>
              </w:rPr>
              <w:t xml:space="preserve"> </w:t>
            </w:r>
            <w:proofErr w:type="spellStart"/>
            <w:r w:rsidR="00305670">
              <w:rPr>
                <w:sz w:val="22"/>
                <w:szCs w:val="22"/>
              </w:rPr>
              <w:t>veiklos</w:t>
            </w:r>
            <w:proofErr w:type="spellEnd"/>
            <w:r w:rsidR="00305670">
              <w:rPr>
                <w:sz w:val="22"/>
                <w:szCs w:val="22"/>
              </w:rPr>
              <w:t xml:space="preserve">: </w:t>
            </w:r>
          </w:p>
          <w:p w14:paraId="40EB59C7" w14:textId="6E7FCD86" w:rsidR="00305670" w:rsidRDefault="00704672" w:rsidP="0030567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2–</w:t>
            </w:r>
            <w:r w:rsidR="00305670">
              <w:rPr>
                <w:sz w:val="22"/>
                <w:szCs w:val="22"/>
              </w:rPr>
              <w:t>4 kl.</w:t>
            </w:r>
          </w:p>
          <w:p w14:paraId="1FE00CF9" w14:textId="77777777" w:rsidR="00305670" w:rsidRDefault="00305670" w:rsidP="00305670">
            <w:pPr>
              <w:jc w:val="right"/>
              <w:rPr>
                <w:sz w:val="22"/>
                <w:szCs w:val="22"/>
              </w:rPr>
            </w:pPr>
          </w:p>
          <w:p w14:paraId="715E7296" w14:textId="77777777" w:rsidR="00305670" w:rsidRDefault="00305670" w:rsidP="00305670">
            <w:pPr>
              <w:jc w:val="right"/>
              <w:rPr>
                <w:sz w:val="22"/>
                <w:szCs w:val="22"/>
              </w:rPr>
            </w:pPr>
          </w:p>
          <w:p w14:paraId="4F5EE54B" w14:textId="77777777" w:rsidR="00305670" w:rsidRDefault="00305670" w:rsidP="00305670">
            <w:pPr>
              <w:jc w:val="right"/>
              <w:rPr>
                <w:sz w:val="22"/>
                <w:szCs w:val="22"/>
              </w:rPr>
            </w:pPr>
          </w:p>
          <w:p w14:paraId="7364E526" w14:textId="77777777" w:rsidR="00305670" w:rsidRDefault="00305670" w:rsidP="00305670">
            <w:pPr>
              <w:jc w:val="right"/>
              <w:rPr>
                <w:sz w:val="22"/>
                <w:szCs w:val="22"/>
              </w:rPr>
            </w:pPr>
          </w:p>
          <w:p w14:paraId="068F5161" w14:textId="62EEAB6F" w:rsidR="00305670" w:rsidRDefault="00704672" w:rsidP="0030567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5–</w:t>
            </w:r>
            <w:r w:rsidR="00305670">
              <w:rPr>
                <w:sz w:val="22"/>
                <w:szCs w:val="22"/>
              </w:rPr>
              <w:t>6 kl.</w:t>
            </w:r>
          </w:p>
          <w:p w14:paraId="4331B5A1" w14:textId="77777777" w:rsidR="00305670" w:rsidRDefault="00305670" w:rsidP="00305670">
            <w:pPr>
              <w:jc w:val="right"/>
              <w:rPr>
                <w:sz w:val="22"/>
                <w:szCs w:val="22"/>
              </w:rPr>
            </w:pPr>
          </w:p>
          <w:p w14:paraId="01357B86" w14:textId="77777777" w:rsidR="00305670" w:rsidRDefault="00305670" w:rsidP="00305670">
            <w:pPr>
              <w:jc w:val="right"/>
              <w:rPr>
                <w:sz w:val="22"/>
                <w:szCs w:val="22"/>
              </w:rPr>
            </w:pPr>
          </w:p>
          <w:p w14:paraId="07F73333" w14:textId="77777777" w:rsidR="00305670" w:rsidRDefault="00305670" w:rsidP="00305670">
            <w:pPr>
              <w:jc w:val="right"/>
              <w:rPr>
                <w:sz w:val="22"/>
                <w:szCs w:val="22"/>
              </w:rPr>
            </w:pPr>
          </w:p>
          <w:p w14:paraId="181FCB9E" w14:textId="77777777" w:rsidR="00305670" w:rsidRDefault="00305670" w:rsidP="00305670">
            <w:pPr>
              <w:jc w:val="right"/>
              <w:rPr>
                <w:sz w:val="22"/>
                <w:szCs w:val="22"/>
              </w:rPr>
            </w:pPr>
          </w:p>
          <w:p w14:paraId="6AC0A7DF" w14:textId="77777777" w:rsidR="00305670" w:rsidRDefault="00305670" w:rsidP="00305670">
            <w:pPr>
              <w:jc w:val="right"/>
              <w:rPr>
                <w:sz w:val="22"/>
                <w:szCs w:val="22"/>
              </w:rPr>
            </w:pPr>
          </w:p>
          <w:p w14:paraId="291813F9" w14:textId="77777777" w:rsidR="00305670" w:rsidRDefault="00305670" w:rsidP="00305670">
            <w:pPr>
              <w:jc w:val="right"/>
              <w:rPr>
                <w:sz w:val="22"/>
                <w:szCs w:val="22"/>
              </w:rPr>
            </w:pPr>
          </w:p>
          <w:p w14:paraId="7263AD2C" w14:textId="0D2905D9" w:rsidR="00305670" w:rsidRDefault="00704672" w:rsidP="0030567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7–</w:t>
            </w:r>
            <w:r w:rsidR="00305670">
              <w:rPr>
                <w:sz w:val="22"/>
                <w:szCs w:val="22"/>
              </w:rPr>
              <w:t>8 kl.</w:t>
            </w:r>
          </w:p>
          <w:p w14:paraId="74F75469" w14:textId="77777777" w:rsidR="00305670" w:rsidRDefault="00305670" w:rsidP="00305670">
            <w:pPr>
              <w:jc w:val="right"/>
              <w:rPr>
                <w:sz w:val="22"/>
                <w:szCs w:val="22"/>
              </w:rPr>
            </w:pPr>
          </w:p>
          <w:p w14:paraId="1542F7EA" w14:textId="01355A1A" w:rsidR="00305670" w:rsidRPr="00444688" w:rsidRDefault="00305670" w:rsidP="0030567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90827C6" w14:textId="77777777" w:rsidR="00305670" w:rsidRPr="00B7329F" w:rsidRDefault="00305670" w:rsidP="00305670">
            <w:pPr>
              <w:suppressAutoHyphens/>
              <w:autoSpaceDN w:val="0"/>
              <w:textAlignment w:val="baseline"/>
              <w:rPr>
                <w:rFonts w:eastAsia="Calibri"/>
                <w:sz w:val="22"/>
                <w:lang w:val="lt-LT"/>
              </w:rPr>
            </w:pPr>
            <w:r w:rsidRPr="00717319">
              <w:rPr>
                <w:rFonts w:eastAsia="Calibri"/>
                <w:sz w:val="22"/>
                <w:lang w:val="lt-LT"/>
              </w:rPr>
              <w:t xml:space="preserve">10 d. </w:t>
            </w:r>
          </w:p>
          <w:p w14:paraId="58633B95" w14:textId="0D1C720D" w:rsidR="00305670" w:rsidRPr="00717319" w:rsidRDefault="003C77E2" w:rsidP="00305670">
            <w:pPr>
              <w:suppressAutoHyphens/>
              <w:autoSpaceDN w:val="0"/>
              <w:textAlignment w:val="baseline"/>
              <w:rPr>
                <w:rFonts w:eastAsia="Calibri"/>
                <w:sz w:val="22"/>
                <w:lang w:val="lt-LT"/>
              </w:rPr>
            </w:pPr>
            <w:r>
              <w:rPr>
                <w:rFonts w:eastAsia="Calibri"/>
                <w:sz w:val="22"/>
                <w:lang w:val="lt-LT"/>
              </w:rPr>
              <w:t>8.00–</w:t>
            </w:r>
            <w:r w:rsidR="00305670" w:rsidRPr="00717319">
              <w:rPr>
                <w:rFonts w:eastAsia="Calibri"/>
                <w:sz w:val="22"/>
                <w:lang w:val="lt-LT"/>
              </w:rPr>
              <w:t>13.00 val.</w:t>
            </w:r>
          </w:p>
          <w:p w14:paraId="2846E799" w14:textId="77777777" w:rsidR="00305670" w:rsidRPr="00B7329F" w:rsidRDefault="00305670" w:rsidP="00305670">
            <w:pPr>
              <w:suppressAutoHyphens/>
              <w:autoSpaceDN w:val="0"/>
              <w:textAlignment w:val="baseline"/>
              <w:rPr>
                <w:rFonts w:eastAsia="Calibri"/>
                <w:sz w:val="22"/>
                <w:lang w:val="lt-LT"/>
              </w:rPr>
            </w:pPr>
            <w:r w:rsidRPr="00B7329F">
              <w:rPr>
                <w:rFonts w:eastAsia="Calibri"/>
                <w:sz w:val="22"/>
                <w:lang w:val="lt-LT"/>
              </w:rPr>
              <w:t xml:space="preserve">15 d. </w:t>
            </w:r>
          </w:p>
          <w:p w14:paraId="452D8208" w14:textId="7BF2AF9E" w:rsidR="00305670" w:rsidRPr="001F273C" w:rsidRDefault="003C77E2" w:rsidP="00305670">
            <w:pPr>
              <w:suppressAutoHyphens/>
              <w:autoSpaceDN w:val="0"/>
              <w:textAlignment w:val="baseline"/>
              <w:rPr>
                <w:sz w:val="22"/>
              </w:rPr>
            </w:pPr>
            <w:r>
              <w:rPr>
                <w:rFonts w:eastAsia="Calibri"/>
                <w:sz w:val="22"/>
                <w:lang w:val="lt-LT"/>
              </w:rPr>
              <w:t>8.00–</w:t>
            </w:r>
            <w:r w:rsidR="00305670" w:rsidRPr="00B7329F">
              <w:rPr>
                <w:rFonts w:eastAsia="Calibri"/>
                <w:sz w:val="22"/>
                <w:lang w:val="lt-LT"/>
              </w:rPr>
              <w:t>13.00 val.</w:t>
            </w:r>
          </w:p>
        </w:tc>
        <w:tc>
          <w:tcPr>
            <w:tcW w:w="1276" w:type="dxa"/>
          </w:tcPr>
          <w:p w14:paraId="3B4632CF" w14:textId="58BE83DF" w:rsidR="00305670" w:rsidRDefault="00305670" w:rsidP="00305670">
            <w:pPr>
              <w:rPr>
                <w:rFonts w:eastAsia="Calibri"/>
                <w:sz w:val="22"/>
                <w:lang w:val="lt-LT"/>
              </w:rPr>
            </w:pPr>
            <w:proofErr w:type="spellStart"/>
            <w:r w:rsidRPr="00B7329F">
              <w:rPr>
                <w:rFonts w:eastAsia="Calibri"/>
                <w:sz w:val="22"/>
                <w:lang w:val="lt-LT"/>
              </w:rPr>
              <w:t>Robolabas</w:t>
            </w:r>
            <w:proofErr w:type="spellEnd"/>
          </w:p>
          <w:p w14:paraId="1FD5EAC4" w14:textId="428B3CC9" w:rsidR="00305670" w:rsidRDefault="00305670" w:rsidP="00305670">
            <w:pPr>
              <w:rPr>
                <w:rFonts w:eastAsia="Calibri"/>
                <w:sz w:val="22"/>
                <w:lang w:val="lt-LT"/>
              </w:rPr>
            </w:pPr>
          </w:p>
          <w:p w14:paraId="72A7CC59" w14:textId="3AFB2F55" w:rsidR="00305670" w:rsidRDefault="00305670" w:rsidP="00305670">
            <w:pPr>
              <w:rPr>
                <w:rFonts w:eastAsia="Calibri"/>
                <w:sz w:val="22"/>
                <w:lang w:val="lt-LT"/>
              </w:rPr>
            </w:pPr>
          </w:p>
          <w:p w14:paraId="10363467" w14:textId="77777777" w:rsidR="00305670" w:rsidRDefault="00305670" w:rsidP="00305670">
            <w:pPr>
              <w:suppressAutoHyphens/>
              <w:autoSpaceDN w:val="0"/>
              <w:ind w:right="-104"/>
              <w:textAlignment w:val="baseline"/>
              <w:rPr>
                <w:rFonts w:eastAsia="Calibri"/>
                <w:sz w:val="22"/>
                <w:lang w:val="lt-LT"/>
              </w:rPr>
            </w:pPr>
            <w:r w:rsidRPr="00B7329F">
              <w:rPr>
                <w:rFonts w:eastAsia="Calibri"/>
                <w:sz w:val="22"/>
                <w:lang w:val="lt-LT"/>
              </w:rPr>
              <w:t xml:space="preserve">Pragiedruliai </w:t>
            </w:r>
          </w:p>
          <w:p w14:paraId="16F99328" w14:textId="776DCE42" w:rsidR="00305670" w:rsidRDefault="00305670" w:rsidP="00305670">
            <w:pPr>
              <w:suppressAutoHyphens/>
              <w:autoSpaceDN w:val="0"/>
              <w:textAlignment w:val="baseline"/>
              <w:rPr>
                <w:rFonts w:eastAsia="Calibri"/>
                <w:sz w:val="22"/>
                <w:lang w:val="lt-LT"/>
              </w:rPr>
            </w:pPr>
          </w:p>
          <w:p w14:paraId="7DE24551" w14:textId="2425FA23" w:rsidR="00305670" w:rsidRPr="00444688" w:rsidRDefault="00305670" w:rsidP="0030567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14:paraId="6C8A4183" w14:textId="1CCE5712" w:rsidR="00305670" w:rsidRPr="00444688" w:rsidRDefault="00305670" w:rsidP="00305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Z. Stripeikienė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003FFF" w14:textId="7D2C54CB" w:rsidR="00305670" w:rsidRPr="00444688" w:rsidRDefault="00704672" w:rsidP="00305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2–</w:t>
            </w:r>
            <w:r w:rsidR="00305670">
              <w:rPr>
                <w:sz w:val="22"/>
                <w:szCs w:val="22"/>
              </w:rPr>
              <w:t xml:space="preserve">8 kl. </w:t>
            </w:r>
            <w:proofErr w:type="spellStart"/>
            <w:r w:rsidR="00305670">
              <w:rPr>
                <w:sz w:val="22"/>
                <w:szCs w:val="22"/>
              </w:rPr>
              <w:t>atrinkti</w:t>
            </w:r>
            <w:proofErr w:type="spellEnd"/>
            <w:r w:rsidR="00305670">
              <w:rPr>
                <w:sz w:val="22"/>
                <w:szCs w:val="22"/>
              </w:rPr>
              <w:t xml:space="preserve"> </w:t>
            </w:r>
            <w:proofErr w:type="spellStart"/>
            <w:r w:rsidR="00305670">
              <w:rPr>
                <w:sz w:val="22"/>
                <w:szCs w:val="22"/>
              </w:rPr>
              <w:t>mokiniai</w:t>
            </w:r>
            <w:proofErr w:type="spellEnd"/>
            <w:r w:rsidR="00305670">
              <w:rPr>
                <w:sz w:val="22"/>
                <w:szCs w:val="22"/>
              </w:rPr>
              <w:t xml:space="preserve"> </w:t>
            </w:r>
            <w:proofErr w:type="spellStart"/>
            <w:r w:rsidR="00305670">
              <w:rPr>
                <w:sz w:val="22"/>
                <w:szCs w:val="22"/>
              </w:rPr>
              <w:t>ir</w:t>
            </w:r>
            <w:proofErr w:type="spellEnd"/>
            <w:r w:rsidR="00305670">
              <w:rPr>
                <w:sz w:val="22"/>
                <w:szCs w:val="22"/>
              </w:rPr>
              <w:t xml:space="preserve"> </w:t>
            </w:r>
            <w:proofErr w:type="spellStart"/>
            <w:r w:rsidR="00305670">
              <w:rPr>
                <w:sz w:val="22"/>
                <w:szCs w:val="22"/>
              </w:rPr>
              <w:t>jų</w:t>
            </w:r>
            <w:proofErr w:type="spellEnd"/>
            <w:r w:rsidR="00305670">
              <w:rPr>
                <w:sz w:val="22"/>
                <w:szCs w:val="22"/>
              </w:rPr>
              <w:t xml:space="preserve"> </w:t>
            </w:r>
            <w:proofErr w:type="spellStart"/>
            <w:r w:rsidR="00305670">
              <w:rPr>
                <w:sz w:val="22"/>
                <w:szCs w:val="22"/>
              </w:rPr>
              <w:t>tėvai</w:t>
            </w:r>
            <w:proofErr w:type="spellEnd"/>
          </w:p>
        </w:tc>
      </w:tr>
      <w:tr w:rsidR="00305670" w14:paraId="0E970276" w14:textId="77777777" w:rsidTr="001F273C">
        <w:trPr>
          <w:trHeight w:val="1540"/>
        </w:trPr>
        <w:tc>
          <w:tcPr>
            <w:tcW w:w="3969" w:type="dxa"/>
            <w:vMerge/>
          </w:tcPr>
          <w:p w14:paraId="4073AED0" w14:textId="77777777" w:rsidR="00305670" w:rsidRDefault="00305670" w:rsidP="003056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5965102" w14:textId="77777777" w:rsidR="00305670" w:rsidRPr="00B7329F" w:rsidRDefault="00305670" w:rsidP="00305670">
            <w:pPr>
              <w:suppressAutoHyphens/>
              <w:autoSpaceDN w:val="0"/>
              <w:textAlignment w:val="baseline"/>
              <w:rPr>
                <w:rFonts w:eastAsia="Calibri"/>
                <w:sz w:val="22"/>
                <w:lang w:val="lt-LT"/>
              </w:rPr>
            </w:pPr>
            <w:r w:rsidRPr="00B7329F">
              <w:rPr>
                <w:rFonts w:eastAsia="Calibri"/>
                <w:sz w:val="22"/>
                <w:lang w:val="lt-LT"/>
              </w:rPr>
              <w:t xml:space="preserve">8 d. </w:t>
            </w:r>
          </w:p>
          <w:p w14:paraId="32AE8A20" w14:textId="77777777" w:rsidR="00305670" w:rsidRPr="00B7329F" w:rsidRDefault="00305670" w:rsidP="00305670">
            <w:pPr>
              <w:suppressAutoHyphens/>
              <w:autoSpaceDN w:val="0"/>
              <w:textAlignment w:val="baseline"/>
              <w:rPr>
                <w:rFonts w:eastAsia="Calibri"/>
                <w:sz w:val="22"/>
                <w:lang w:val="lt-LT"/>
              </w:rPr>
            </w:pPr>
            <w:r w:rsidRPr="00B7329F">
              <w:rPr>
                <w:rFonts w:eastAsia="Calibri"/>
                <w:sz w:val="22"/>
                <w:lang w:val="lt-LT"/>
              </w:rPr>
              <w:t>8.00-</w:t>
            </w:r>
            <w:bookmarkStart w:id="0" w:name="_GoBack"/>
            <w:bookmarkEnd w:id="0"/>
            <w:r w:rsidRPr="00B7329F">
              <w:rPr>
                <w:rFonts w:eastAsia="Calibri"/>
                <w:sz w:val="22"/>
                <w:lang w:val="lt-LT"/>
              </w:rPr>
              <w:t>14.00 val.</w:t>
            </w:r>
          </w:p>
          <w:p w14:paraId="6CF5C3A4" w14:textId="77777777" w:rsidR="00305670" w:rsidRPr="00B7329F" w:rsidRDefault="00305670" w:rsidP="00305670">
            <w:pPr>
              <w:rPr>
                <w:sz w:val="22"/>
              </w:rPr>
            </w:pPr>
            <w:r w:rsidRPr="00B7329F">
              <w:rPr>
                <w:sz w:val="22"/>
              </w:rPr>
              <w:t xml:space="preserve">17 d. </w:t>
            </w:r>
          </w:p>
          <w:p w14:paraId="31064751" w14:textId="2B5F5880" w:rsidR="00305670" w:rsidRPr="00717319" w:rsidRDefault="00305670" w:rsidP="00305670">
            <w:pPr>
              <w:rPr>
                <w:rFonts w:eastAsia="Calibri"/>
                <w:sz w:val="22"/>
                <w:lang w:val="lt-LT"/>
              </w:rPr>
            </w:pPr>
            <w:r w:rsidRPr="00B7329F">
              <w:rPr>
                <w:sz w:val="22"/>
              </w:rPr>
              <w:t>8.00-14.00 val</w:t>
            </w:r>
            <w:r>
              <w:rPr>
                <w:sz w:val="22"/>
              </w:rPr>
              <w:t>.</w:t>
            </w:r>
          </w:p>
        </w:tc>
        <w:tc>
          <w:tcPr>
            <w:tcW w:w="1276" w:type="dxa"/>
          </w:tcPr>
          <w:p w14:paraId="24EF3D27" w14:textId="77777777" w:rsidR="00305670" w:rsidRDefault="00305670" w:rsidP="00305670">
            <w:pPr>
              <w:suppressAutoHyphens/>
              <w:autoSpaceDN w:val="0"/>
              <w:textAlignment w:val="baseline"/>
              <w:rPr>
                <w:rFonts w:eastAsia="Calibri"/>
                <w:sz w:val="22"/>
                <w:lang w:val="lt-LT"/>
              </w:rPr>
            </w:pPr>
            <w:r w:rsidRPr="00B7329F">
              <w:rPr>
                <w:rFonts w:eastAsia="Calibri"/>
                <w:sz w:val="22"/>
                <w:lang w:val="lt-LT"/>
              </w:rPr>
              <w:t>Muzikos mokykla</w:t>
            </w:r>
          </w:p>
          <w:p w14:paraId="0909D7DD" w14:textId="77777777" w:rsidR="00305670" w:rsidRDefault="00305670" w:rsidP="00305670">
            <w:pPr>
              <w:suppressAutoHyphens/>
              <w:autoSpaceDN w:val="0"/>
              <w:textAlignment w:val="baseline"/>
              <w:rPr>
                <w:rFonts w:eastAsia="Calibri"/>
                <w:sz w:val="22"/>
                <w:lang w:val="lt-LT"/>
              </w:rPr>
            </w:pPr>
          </w:p>
          <w:p w14:paraId="59AAF2D4" w14:textId="77777777" w:rsidR="00305670" w:rsidRDefault="00305670" w:rsidP="00305670">
            <w:pPr>
              <w:suppressAutoHyphens/>
              <w:autoSpaceDN w:val="0"/>
              <w:textAlignment w:val="baseline"/>
              <w:rPr>
                <w:sz w:val="22"/>
              </w:rPr>
            </w:pPr>
            <w:proofErr w:type="spellStart"/>
            <w:r w:rsidRPr="00B7329F">
              <w:rPr>
                <w:sz w:val="22"/>
              </w:rPr>
              <w:t>Robolabas</w:t>
            </w:r>
            <w:proofErr w:type="spellEnd"/>
          </w:p>
          <w:p w14:paraId="0E329C0A" w14:textId="77777777" w:rsidR="00305670" w:rsidRDefault="00305670" w:rsidP="00305670">
            <w:pPr>
              <w:suppressAutoHyphens/>
              <w:autoSpaceDN w:val="0"/>
              <w:textAlignment w:val="baseline"/>
              <w:rPr>
                <w:sz w:val="22"/>
              </w:rPr>
            </w:pPr>
          </w:p>
          <w:p w14:paraId="58EABB87" w14:textId="77777777" w:rsidR="00305670" w:rsidRPr="00B7329F" w:rsidRDefault="00305670" w:rsidP="00305670">
            <w:pPr>
              <w:ind w:right="-108"/>
              <w:rPr>
                <w:rFonts w:eastAsia="Calibri"/>
                <w:sz w:val="22"/>
                <w:lang w:val="lt-LT"/>
              </w:rPr>
            </w:pPr>
          </w:p>
        </w:tc>
        <w:tc>
          <w:tcPr>
            <w:tcW w:w="1843" w:type="dxa"/>
            <w:vMerge/>
          </w:tcPr>
          <w:p w14:paraId="4029005C" w14:textId="77777777" w:rsidR="00305670" w:rsidRDefault="00305670" w:rsidP="0030567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FFACD9" w14:textId="77777777" w:rsidR="00305670" w:rsidRDefault="00305670" w:rsidP="00305670">
            <w:pPr>
              <w:rPr>
                <w:sz w:val="22"/>
                <w:szCs w:val="22"/>
              </w:rPr>
            </w:pPr>
          </w:p>
        </w:tc>
      </w:tr>
      <w:tr w:rsidR="00305670" w14:paraId="742308A2" w14:textId="77777777" w:rsidTr="00305670">
        <w:trPr>
          <w:trHeight w:val="1451"/>
        </w:trPr>
        <w:tc>
          <w:tcPr>
            <w:tcW w:w="3969" w:type="dxa"/>
            <w:vMerge/>
          </w:tcPr>
          <w:p w14:paraId="6418CD43" w14:textId="77777777" w:rsidR="00305670" w:rsidRDefault="00305670" w:rsidP="003056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F4656A4" w14:textId="77777777" w:rsidR="00305670" w:rsidRDefault="00305670" w:rsidP="00305670">
            <w:pPr>
              <w:rPr>
                <w:sz w:val="22"/>
              </w:rPr>
            </w:pPr>
            <w:r w:rsidRPr="00B7329F">
              <w:rPr>
                <w:sz w:val="22"/>
              </w:rPr>
              <w:t xml:space="preserve">16 d. </w:t>
            </w:r>
          </w:p>
          <w:p w14:paraId="7D4B3F76" w14:textId="4474AA40" w:rsidR="00305670" w:rsidRPr="00B7329F" w:rsidRDefault="00305670" w:rsidP="00305670">
            <w:pPr>
              <w:rPr>
                <w:sz w:val="22"/>
              </w:rPr>
            </w:pPr>
            <w:r w:rsidRPr="00B7329F">
              <w:rPr>
                <w:sz w:val="22"/>
              </w:rPr>
              <w:t>8.00-14.00 val.</w:t>
            </w:r>
          </w:p>
          <w:p w14:paraId="4ACE8388" w14:textId="77777777" w:rsidR="00305670" w:rsidRDefault="00305670" w:rsidP="00305670">
            <w:pPr>
              <w:rPr>
                <w:sz w:val="22"/>
              </w:rPr>
            </w:pPr>
            <w:r w:rsidRPr="00B7329F">
              <w:rPr>
                <w:sz w:val="22"/>
              </w:rPr>
              <w:t xml:space="preserve">22 d. </w:t>
            </w:r>
          </w:p>
          <w:p w14:paraId="26876CB1" w14:textId="2D2AB952" w:rsidR="00305670" w:rsidRPr="001F273C" w:rsidRDefault="00305670" w:rsidP="00305670">
            <w:pPr>
              <w:rPr>
                <w:sz w:val="22"/>
              </w:rPr>
            </w:pPr>
            <w:r w:rsidRPr="00B7329F">
              <w:rPr>
                <w:sz w:val="22"/>
              </w:rPr>
              <w:t>8.00-14.00 val.</w:t>
            </w:r>
          </w:p>
        </w:tc>
        <w:tc>
          <w:tcPr>
            <w:tcW w:w="1276" w:type="dxa"/>
          </w:tcPr>
          <w:p w14:paraId="1A38F310" w14:textId="5E7A02E7" w:rsidR="00305670" w:rsidRDefault="00704672" w:rsidP="00305670">
            <w:pPr>
              <w:ind w:right="-108" w:hanging="112"/>
              <w:rPr>
                <w:sz w:val="22"/>
              </w:rPr>
            </w:pPr>
            <w:r>
              <w:rPr>
                <w:sz w:val="22"/>
              </w:rPr>
              <w:t>STEAM</w:t>
            </w:r>
            <w:r w:rsidR="00305670" w:rsidRPr="00B7329F">
              <w:rPr>
                <w:sz w:val="22"/>
              </w:rPr>
              <w:t xml:space="preserve"> </w:t>
            </w:r>
            <w:proofErr w:type="spellStart"/>
            <w:r w:rsidR="00305670" w:rsidRPr="00B7329F">
              <w:rPr>
                <w:sz w:val="22"/>
              </w:rPr>
              <w:t>centas</w:t>
            </w:r>
            <w:proofErr w:type="spellEnd"/>
          </w:p>
          <w:p w14:paraId="15D1683C" w14:textId="77777777" w:rsidR="00305670" w:rsidRDefault="00305670" w:rsidP="00305670">
            <w:pPr>
              <w:ind w:right="-108"/>
              <w:rPr>
                <w:sz w:val="22"/>
              </w:rPr>
            </w:pPr>
          </w:p>
          <w:p w14:paraId="1D987AD9" w14:textId="77777777" w:rsidR="00305670" w:rsidRDefault="00305670" w:rsidP="00305670">
            <w:pPr>
              <w:ind w:right="-108"/>
              <w:rPr>
                <w:sz w:val="22"/>
              </w:rPr>
            </w:pPr>
          </w:p>
          <w:p w14:paraId="7DADA162" w14:textId="77777777" w:rsidR="00305670" w:rsidRPr="00B7329F" w:rsidRDefault="00305670" w:rsidP="00305670">
            <w:pPr>
              <w:ind w:right="-108"/>
              <w:rPr>
                <w:sz w:val="22"/>
              </w:rPr>
            </w:pPr>
            <w:proofErr w:type="spellStart"/>
            <w:r w:rsidRPr="00B7329F">
              <w:rPr>
                <w:sz w:val="22"/>
              </w:rPr>
              <w:t>Muzikos</w:t>
            </w:r>
            <w:proofErr w:type="spellEnd"/>
            <w:r w:rsidRPr="00B7329F">
              <w:rPr>
                <w:sz w:val="22"/>
              </w:rPr>
              <w:t xml:space="preserve"> </w:t>
            </w:r>
            <w:proofErr w:type="spellStart"/>
            <w:r w:rsidRPr="00B7329F">
              <w:rPr>
                <w:sz w:val="22"/>
              </w:rPr>
              <w:t>mokykla</w:t>
            </w:r>
            <w:proofErr w:type="spellEnd"/>
          </w:p>
          <w:p w14:paraId="0915228B" w14:textId="77777777" w:rsidR="00305670" w:rsidRDefault="00305670" w:rsidP="00305670">
            <w:pPr>
              <w:suppressAutoHyphens/>
              <w:autoSpaceDN w:val="0"/>
              <w:textAlignment w:val="baseline"/>
              <w:rPr>
                <w:rFonts w:eastAsia="Calibri"/>
                <w:sz w:val="22"/>
                <w:lang w:val="lt-LT"/>
              </w:rPr>
            </w:pPr>
          </w:p>
          <w:p w14:paraId="0ADADE61" w14:textId="77777777" w:rsidR="00305670" w:rsidRPr="00B7329F" w:rsidRDefault="00305670" w:rsidP="00305670">
            <w:pPr>
              <w:suppressAutoHyphens/>
              <w:autoSpaceDN w:val="0"/>
              <w:textAlignment w:val="baseline"/>
              <w:rPr>
                <w:rFonts w:eastAsia="Calibri"/>
                <w:sz w:val="22"/>
                <w:lang w:val="lt-LT"/>
              </w:rPr>
            </w:pPr>
          </w:p>
          <w:p w14:paraId="0991E557" w14:textId="77777777" w:rsidR="00305670" w:rsidRDefault="00305670" w:rsidP="00305670">
            <w:pPr>
              <w:ind w:right="-104" w:hanging="112"/>
              <w:rPr>
                <w:sz w:val="22"/>
                <w:szCs w:val="22"/>
              </w:rPr>
            </w:pPr>
          </w:p>
          <w:p w14:paraId="3461849D" w14:textId="77777777" w:rsidR="00305670" w:rsidRPr="00B7329F" w:rsidRDefault="00305670" w:rsidP="00305670">
            <w:pPr>
              <w:ind w:right="-104" w:hanging="112"/>
              <w:rPr>
                <w:rFonts w:eastAsia="Calibri"/>
                <w:sz w:val="22"/>
                <w:lang w:val="lt-LT"/>
              </w:rPr>
            </w:pPr>
          </w:p>
        </w:tc>
        <w:tc>
          <w:tcPr>
            <w:tcW w:w="1843" w:type="dxa"/>
            <w:vMerge/>
          </w:tcPr>
          <w:p w14:paraId="1C294B5C" w14:textId="77777777" w:rsidR="00305670" w:rsidRDefault="00305670" w:rsidP="0030567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3CD778" w14:textId="77777777" w:rsidR="00305670" w:rsidRDefault="00305670" w:rsidP="00305670">
            <w:pPr>
              <w:rPr>
                <w:sz w:val="22"/>
                <w:szCs w:val="22"/>
              </w:rPr>
            </w:pPr>
          </w:p>
        </w:tc>
      </w:tr>
      <w:tr w:rsidR="00305670" w:rsidRPr="00B84D59" w14:paraId="2E6F2203" w14:textId="77777777" w:rsidTr="5E44D4EE">
        <w:trPr>
          <w:trHeight w:val="300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DC10D47" w14:textId="538901C1" w:rsidR="00305670" w:rsidRPr="00B84D59" w:rsidRDefault="00305670" w:rsidP="00305670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218B8">
              <w:rPr>
                <w:b/>
                <w:bCs/>
                <w:szCs w:val="22"/>
              </w:rPr>
              <w:lastRenderedPageBreak/>
              <w:t>Darbo</w:t>
            </w:r>
            <w:proofErr w:type="spellEnd"/>
            <w:r w:rsidRPr="006218B8">
              <w:rPr>
                <w:b/>
                <w:bCs/>
                <w:szCs w:val="22"/>
              </w:rPr>
              <w:t xml:space="preserve"> </w:t>
            </w:r>
            <w:proofErr w:type="spellStart"/>
            <w:r w:rsidRPr="006218B8">
              <w:rPr>
                <w:b/>
                <w:bCs/>
                <w:szCs w:val="22"/>
              </w:rPr>
              <w:t>grupių</w:t>
            </w:r>
            <w:proofErr w:type="spellEnd"/>
            <w:r w:rsidRPr="006218B8">
              <w:rPr>
                <w:b/>
                <w:bCs/>
                <w:szCs w:val="22"/>
              </w:rPr>
              <w:t xml:space="preserve"> </w:t>
            </w:r>
            <w:proofErr w:type="spellStart"/>
            <w:r w:rsidRPr="006218B8">
              <w:rPr>
                <w:b/>
                <w:bCs/>
                <w:szCs w:val="22"/>
              </w:rPr>
              <w:t>veikla</w:t>
            </w:r>
            <w:proofErr w:type="spellEnd"/>
          </w:p>
        </w:tc>
      </w:tr>
      <w:tr w:rsidR="00305670" w:rsidRPr="00B84D59" w14:paraId="2F4B218E" w14:textId="77777777" w:rsidTr="5E44D4EE">
        <w:trPr>
          <w:trHeight w:val="28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1A23" w14:textId="031D1C52" w:rsidR="00305670" w:rsidRPr="00B419C8" w:rsidRDefault="00305670" w:rsidP="00305670">
            <w:pPr>
              <w:spacing w:line="259" w:lineRule="auto"/>
              <w:rPr>
                <w:sz w:val="22"/>
                <w:szCs w:val="22"/>
              </w:rPr>
            </w:pPr>
            <w:proofErr w:type="spellStart"/>
            <w:r w:rsidRPr="00B419C8">
              <w:rPr>
                <w:sz w:val="22"/>
                <w:szCs w:val="22"/>
              </w:rPr>
              <w:t>Susirinkimas</w:t>
            </w:r>
            <w:proofErr w:type="spellEnd"/>
            <w:r w:rsidRPr="00B419C8">
              <w:rPr>
                <w:sz w:val="22"/>
                <w:szCs w:val="22"/>
              </w:rPr>
              <w:t xml:space="preserve"> </w:t>
            </w:r>
            <w:proofErr w:type="spellStart"/>
            <w:r w:rsidRPr="00B419C8">
              <w:rPr>
                <w:sz w:val="22"/>
                <w:szCs w:val="22"/>
              </w:rPr>
              <w:t>dėl</w:t>
            </w:r>
            <w:proofErr w:type="spellEnd"/>
            <w:r w:rsidRPr="00B419C8">
              <w:rPr>
                <w:sz w:val="22"/>
                <w:szCs w:val="22"/>
              </w:rPr>
              <w:t xml:space="preserve"> </w:t>
            </w:r>
            <w:proofErr w:type="spellStart"/>
            <w:r w:rsidRPr="00B419C8">
              <w:rPr>
                <w:sz w:val="22"/>
                <w:szCs w:val="22"/>
              </w:rPr>
              <w:t>Miesto</w:t>
            </w:r>
            <w:proofErr w:type="spellEnd"/>
            <w:r w:rsidRPr="00B419C8">
              <w:rPr>
                <w:sz w:val="22"/>
                <w:szCs w:val="22"/>
              </w:rPr>
              <w:t xml:space="preserve"> 1-2 kl. </w:t>
            </w:r>
            <w:proofErr w:type="spellStart"/>
            <w:r w:rsidRPr="00B419C8">
              <w:rPr>
                <w:sz w:val="22"/>
                <w:szCs w:val="22"/>
              </w:rPr>
              <w:t>konkurso</w:t>
            </w:r>
            <w:proofErr w:type="spellEnd"/>
            <w:r w:rsidRPr="00B419C8">
              <w:rPr>
                <w:sz w:val="22"/>
                <w:szCs w:val="22"/>
              </w:rPr>
              <w:t xml:space="preserve"> ,,</w:t>
            </w:r>
            <w:proofErr w:type="spellStart"/>
            <w:r w:rsidRPr="00B419C8">
              <w:rPr>
                <w:sz w:val="22"/>
                <w:szCs w:val="22"/>
              </w:rPr>
              <w:t>Senolių</w:t>
            </w:r>
            <w:proofErr w:type="spellEnd"/>
            <w:r w:rsidRPr="00B419C8">
              <w:rPr>
                <w:sz w:val="22"/>
                <w:szCs w:val="22"/>
              </w:rPr>
              <w:t xml:space="preserve"> </w:t>
            </w:r>
            <w:proofErr w:type="spellStart"/>
            <w:r w:rsidRPr="00B419C8">
              <w:rPr>
                <w:sz w:val="22"/>
                <w:szCs w:val="22"/>
              </w:rPr>
              <w:t>skrynią</w:t>
            </w:r>
            <w:proofErr w:type="spellEnd"/>
            <w:r w:rsidRPr="00B419C8">
              <w:rPr>
                <w:sz w:val="22"/>
                <w:szCs w:val="22"/>
              </w:rPr>
              <w:t xml:space="preserve"> </w:t>
            </w:r>
            <w:proofErr w:type="spellStart"/>
            <w:r w:rsidRPr="00B419C8">
              <w:rPr>
                <w:sz w:val="22"/>
                <w:szCs w:val="22"/>
              </w:rPr>
              <w:t>pravėrus</w:t>
            </w:r>
            <w:proofErr w:type="spellEnd"/>
            <w:r w:rsidRPr="00B419C8">
              <w:rPr>
                <w:sz w:val="22"/>
                <w:szCs w:val="22"/>
              </w:rPr>
              <w:t xml:space="preserve">” </w:t>
            </w:r>
            <w:proofErr w:type="spellStart"/>
            <w:r w:rsidRPr="00B419C8">
              <w:rPr>
                <w:sz w:val="22"/>
                <w:szCs w:val="22"/>
              </w:rPr>
              <w:t>organizavimo</w:t>
            </w:r>
            <w:proofErr w:type="spellEnd"/>
            <w:r w:rsidRPr="00B419C8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D0F3" w14:textId="487F5D6C" w:rsidR="00305670" w:rsidRPr="00B419C8" w:rsidRDefault="00305670" w:rsidP="00305670">
            <w:pPr>
              <w:rPr>
                <w:sz w:val="22"/>
                <w:szCs w:val="22"/>
              </w:rPr>
            </w:pPr>
            <w:r w:rsidRPr="00B419C8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 xml:space="preserve"> </w:t>
            </w:r>
            <w:r w:rsidRPr="00B419C8">
              <w:rPr>
                <w:sz w:val="22"/>
                <w:szCs w:val="22"/>
              </w:rPr>
              <w:t>d.</w:t>
            </w:r>
          </w:p>
          <w:p w14:paraId="332310F8" w14:textId="6746D923" w:rsidR="00305670" w:rsidRPr="00B419C8" w:rsidRDefault="00305670" w:rsidP="00305670">
            <w:pPr>
              <w:rPr>
                <w:sz w:val="22"/>
                <w:szCs w:val="22"/>
              </w:rPr>
            </w:pPr>
            <w:r w:rsidRPr="00B419C8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>.00</w:t>
            </w:r>
            <w:r w:rsidRPr="00B419C8">
              <w:rPr>
                <w:sz w:val="22"/>
                <w:szCs w:val="22"/>
              </w:rPr>
              <w:t xml:space="preserve"> val.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F3F9" w14:textId="060A02E5" w:rsidR="00305670" w:rsidRPr="00B419C8" w:rsidRDefault="00305670" w:rsidP="00305670">
            <w:pPr>
              <w:rPr>
                <w:sz w:val="22"/>
                <w:szCs w:val="22"/>
              </w:rPr>
            </w:pPr>
            <w:r w:rsidRPr="00B419C8">
              <w:rPr>
                <w:sz w:val="22"/>
                <w:szCs w:val="22"/>
              </w:rPr>
              <w:t xml:space="preserve">105 </w:t>
            </w:r>
            <w:proofErr w:type="spellStart"/>
            <w:r w:rsidRPr="00B419C8">
              <w:rPr>
                <w:sz w:val="22"/>
                <w:szCs w:val="22"/>
              </w:rPr>
              <w:t>kab</w:t>
            </w:r>
            <w:proofErr w:type="spellEnd"/>
            <w:r w:rsidRPr="00B419C8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A22A" w14:textId="023E1A9A" w:rsidR="00305670" w:rsidRPr="00B419C8" w:rsidRDefault="00305670" w:rsidP="00305670">
            <w:pPr>
              <w:spacing w:line="252" w:lineRule="auto"/>
              <w:rPr>
                <w:rFonts w:eastAsia="Aptos"/>
                <w:color w:val="000000" w:themeColor="text1"/>
                <w:sz w:val="22"/>
                <w:szCs w:val="22"/>
              </w:rPr>
            </w:pPr>
            <w:r w:rsidRPr="00B419C8">
              <w:rPr>
                <w:rFonts w:eastAsia="Aptos"/>
                <w:color w:val="000000" w:themeColor="text1"/>
                <w:sz w:val="22"/>
                <w:szCs w:val="22"/>
              </w:rPr>
              <w:t xml:space="preserve">G. </w:t>
            </w:r>
            <w:proofErr w:type="spellStart"/>
            <w:r w:rsidRPr="00B419C8">
              <w:rPr>
                <w:rFonts w:eastAsia="Aptos"/>
                <w:color w:val="000000" w:themeColor="text1"/>
                <w:sz w:val="22"/>
                <w:szCs w:val="22"/>
              </w:rPr>
              <w:t>Grinkė</w:t>
            </w:r>
            <w:proofErr w:type="spellEnd"/>
            <w:r w:rsidRPr="00B419C8">
              <w:rPr>
                <w:rFonts w:eastAsia="Aptos"/>
                <w:color w:val="000000" w:themeColor="text1"/>
                <w:sz w:val="22"/>
                <w:szCs w:val="22"/>
              </w:rPr>
              <w:t xml:space="preserve"> </w:t>
            </w:r>
          </w:p>
          <w:p w14:paraId="1F8B5AE8" w14:textId="3F7247F4" w:rsidR="00305670" w:rsidRPr="00B419C8" w:rsidRDefault="00305670" w:rsidP="00305670">
            <w:pPr>
              <w:spacing w:line="252" w:lineRule="auto"/>
              <w:rPr>
                <w:rFonts w:eastAsia="Aptos"/>
                <w:color w:val="000000" w:themeColor="text1"/>
                <w:sz w:val="22"/>
                <w:szCs w:val="22"/>
              </w:rPr>
            </w:pPr>
            <w:r w:rsidRPr="00B419C8">
              <w:rPr>
                <w:rFonts w:eastAsia="Aptos"/>
                <w:color w:val="000000" w:themeColor="text1"/>
                <w:sz w:val="22"/>
                <w:szCs w:val="22"/>
              </w:rPr>
              <w:t xml:space="preserve">J. </w:t>
            </w:r>
            <w:proofErr w:type="spellStart"/>
            <w:r w:rsidRPr="00B419C8">
              <w:rPr>
                <w:rFonts w:eastAsia="Aptos"/>
                <w:color w:val="000000" w:themeColor="text1"/>
                <w:sz w:val="22"/>
                <w:szCs w:val="22"/>
              </w:rPr>
              <w:t>Žiaugrienė</w:t>
            </w:r>
            <w:proofErr w:type="spellEnd"/>
            <w:r w:rsidRPr="00B419C8">
              <w:rPr>
                <w:rFonts w:eastAsia="Aptos"/>
                <w:color w:val="000000" w:themeColor="text1"/>
                <w:sz w:val="22"/>
                <w:szCs w:val="22"/>
              </w:rPr>
              <w:t xml:space="preserve"> </w:t>
            </w:r>
          </w:p>
          <w:p w14:paraId="105E3AFF" w14:textId="0A853E11" w:rsidR="00305670" w:rsidRPr="00B419C8" w:rsidRDefault="00305670" w:rsidP="00305670">
            <w:pPr>
              <w:spacing w:line="252" w:lineRule="auto"/>
              <w:rPr>
                <w:rFonts w:eastAsia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E21D" w14:textId="1979FE34" w:rsidR="00305670" w:rsidRPr="00B419C8" w:rsidRDefault="00305670" w:rsidP="00305670">
            <w:pPr>
              <w:spacing w:line="252" w:lineRule="auto"/>
              <w:rPr>
                <w:rFonts w:eastAsia="Aptos"/>
                <w:color w:val="000000" w:themeColor="text1"/>
                <w:sz w:val="22"/>
                <w:szCs w:val="22"/>
              </w:rPr>
            </w:pPr>
            <w:r w:rsidRPr="00B419C8">
              <w:rPr>
                <w:rFonts w:eastAsia="Aptos"/>
                <w:color w:val="000000" w:themeColor="text1"/>
                <w:sz w:val="22"/>
                <w:szCs w:val="22"/>
              </w:rPr>
              <w:t xml:space="preserve">G. </w:t>
            </w:r>
            <w:proofErr w:type="spellStart"/>
            <w:r w:rsidRPr="00B419C8">
              <w:rPr>
                <w:rFonts w:eastAsia="Aptos"/>
                <w:color w:val="000000" w:themeColor="text1"/>
                <w:sz w:val="22"/>
                <w:szCs w:val="22"/>
              </w:rPr>
              <w:t>Grinkė</w:t>
            </w:r>
            <w:proofErr w:type="spellEnd"/>
            <w:r w:rsidRPr="00B419C8">
              <w:rPr>
                <w:rFonts w:eastAsia="Aptos"/>
                <w:color w:val="000000" w:themeColor="text1"/>
                <w:sz w:val="22"/>
                <w:szCs w:val="22"/>
              </w:rPr>
              <w:t xml:space="preserve"> </w:t>
            </w:r>
          </w:p>
          <w:p w14:paraId="358470BC" w14:textId="77777777" w:rsidR="00305670" w:rsidRDefault="00305670" w:rsidP="00305670">
            <w:pPr>
              <w:spacing w:line="252" w:lineRule="auto"/>
              <w:rPr>
                <w:rFonts w:eastAsia="Aptos"/>
                <w:color w:val="000000" w:themeColor="text1"/>
                <w:sz w:val="22"/>
                <w:szCs w:val="22"/>
              </w:rPr>
            </w:pPr>
            <w:r w:rsidRPr="00B419C8">
              <w:rPr>
                <w:rFonts w:eastAsia="Aptos"/>
                <w:color w:val="000000" w:themeColor="text1"/>
                <w:sz w:val="22"/>
                <w:szCs w:val="22"/>
              </w:rPr>
              <w:t xml:space="preserve">D. </w:t>
            </w:r>
            <w:proofErr w:type="spellStart"/>
            <w:r w:rsidRPr="00B419C8">
              <w:rPr>
                <w:rFonts w:eastAsia="Aptos"/>
                <w:color w:val="000000" w:themeColor="text1"/>
                <w:sz w:val="22"/>
                <w:szCs w:val="22"/>
              </w:rPr>
              <w:t>Tindžiulienė</w:t>
            </w:r>
            <w:proofErr w:type="spellEnd"/>
            <w:r w:rsidRPr="00B419C8">
              <w:rPr>
                <w:rFonts w:eastAsia="Aptos"/>
                <w:color w:val="000000" w:themeColor="text1"/>
                <w:sz w:val="22"/>
                <w:szCs w:val="22"/>
              </w:rPr>
              <w:t xml:space="preserve"> </w:t>
            </w:r>
          </w:p>
          <w:p w14:paraId="4AC383F4" w14:textId="526CDDC3" w:rsidR="00305670" w:rsidRPr="00B419C8" w:rsidRDefault="00305670" w:rsidP="00305670">
            <w:pPr>
              <w:spacing w:line="252" w:lineRule="auto"/>
              <w:rPr>
                <w:rFonts w:eastAsia="Aptos"/>
                <w:color w:val="000000" w:themeColor="text1"/>
                <w:sz w:val="22"/>
                <w:szCs w:val="22"/>
              </w:rPr>
            </w:pPr>
            <w:r w:rsidRPr="00B419C8">
              <w:rPr>
                <w:rFonts w:eastAsia="Aptos"/>
                <w:color w:val="000000" w:themeColor="text1"/>
                <w:sz w:val="22"/>
                <w:szCs w:val="22"/>
              </w:rPr>
              <w:t xml:space="preserve">L. </w:t>
            </w:r>
            <w:proofErr w:type="spellStart"/>
            <w:r w:rsidRPr="00B419C8">
              <w:rPr>
                <w:rFonts w:eastAsia="Aptos"/>
                <w:color w:val="000000" w:themeColor="text1"/>
                <w:sz w:val="22"/>
                <w:szCs w:val="22"/>
              </w:rPr>
              <w:t>Kuzmienė</w:t>
            </w:r>
            <w:proofErr w:type="spellEnd"/>
            <w:r w:rsidRPr="00B419C8">
              <w:rPr>
                <w:rFonts w:eastAsia="Aptos"/>
                <w:color w:val="000000" w:themeColor="text1"/>
                <w:sz w:val="22"/>
                <w:szCs w:val="22"/>
              </w:rPr>
              <w:t xml:space="preserve"> </w:t>
            </w:r>
          </w:p>
          <w:p w14:paraId="031B515E" w14:textId="2B674CCB" w:rsidR="00305670" w:rsidRPr="00B419C8" w:rsidRDefault="00305670" w:rsidP="00305670">
            <w:pPr>
              <w:spacing w:line="252" w:lineRule="auto"/>
              <w:rPr>
                <w:rFonts w:eastAsia="Aptos"/>
                <w:color w:val="000000" w:themeColor="text1"/>
                <w:sz w:val="22"/>
                <w:szCs w:val="22"/>
              </w:rPr>
            </w:pPr>
            <w:r w:rsidRPr="00B419C8">
              <w:rPr>
                <w:rFonts w:eastAsia="Aptos"/>
                <w:color w:val="000000" w:themeColor="text1"/>
                <w:sz w:val="22"/>
                <w:szCs w:val="22"/>
              </w:rPr>
              <w:t xml:space="preserve">Ž. </w:t>
            </w:r>
            <w:proofErr w:type="spellStart"/>
            <w:r w:rsidRPr="00B419C8">
              <w:rPr>
                <w:rFonts w:eastAsia="Aptos"/>
                <w:color w:val="000000" w:themeColor="text1"/>
                <w:sz w:val="22"/>
                <w:szCs w:val="22"/>
              </w:rPr>
              <w:t>Ketvirtienė</w:t>
            </w:r>
            <w:proofErr w:type="spellEnd"/>
            <w:r w:rsidRPr="00B419C8">
              <w:rPr>
                <w:rFonts w:eastAsia="Aptos"/>
                <w:color w:val="000000" w:themeColor="text1"/>
                <w:sz w:val="22"/>
                <w:szCs w:val="22"/>
              </w:rPr>
              <w:t xml:space="preserve"> </w:t>
            </w:r>
          </w:p>
          <w:p w14:paraId="053126BF" w14:textId="1D4AC0E3" w:rsidR="00305670" w:rsidRPr="00B419C8" w:rsidRDefault="00305670" w:rsidP="00305670">
            <w:pPr>
              <w:spacing w:line="252" w:lineRule="auto"/>
              <w:rPr>
                <w:rFonts w:eastAsia="Aptos"/>
                <w:color w:val="000000" w:themeColor="text1"/>
                <w:sz w:val="22"/>
                <w:szCs w:val="22"/>
              </w:rPr>
            </w:pPr>
            <w:r w:rsidRPr="00B419C8">
              <w:rPr>
                <w:rFonts w:eastAsia="Aptos"/>
                <w:color w:val="000000" w:themeColor="text1"/>
                <w:sz w:val="22"/>
                <w:szCs w:val="22"/>
              </w:rPr>
              <w:t xml:space="preserve">J. </w:t>
            </w:r>
            <w:proofErr w:type="spellStart"/>
            <w:r w:rsidRPr="00B419C8">
              <w:rPr>
                <w:rFonts w:eastAsia="Aptos"/>
                <w:color w:val="000000" w:themeColor="text1"/>
                <w:sz w:val="22"/>
                <w:szCs w:val="22"/>
              </w:rPr>
              <w:t>Žiaugrienė</w:t>
            </w:r>
            <w:proofErr w:type="spellEnd"/>
            <w:r w:rsidRPr="00B419C8">
              <w:rPr>
                <w:rFonts w:eastAsia="Aptos"/>
                <w:color w:val="000000" w:themeColor="text1"/>
                <w:sz w:val="22"/>
                <w:szCs w:val="22"/>
              </w:rPr>
              <w:t xml:space="preserve"> </w:t>
            </w:r>
          </w:p>
          <w:p w14:paraId="73FD220A" w14:textId="6656D926" w:rsidR="00305670" w:rsidRPr="00B419C8" w:rsidRDefault="00305670" w:rsidP="00305670">
            <w:pPr>
              <w:spacing w:line="252" w:lineRule="auto"/>
              <w:rPr>
                <w:sz w:val="22"/>
                <w:szCs w:val="22"/>
              </w:rPr>
            </w:pPr>
            <w:r w:rsidRPr="00B419C8">
              <w:rPr>
                <w:rFonts w:eastAsia="Aptos"/>
                <w:color w:val="000000" w:themeColor="text1"/>
                <w:sz w:val="22"/>
                <w:szCs w:val="22"/>
              </w:rPr>
              <w:t xml:space="preserve">A. </w:t>
            </w:r>
            <w:proofErr w:type="spellStart"/>
            <w:r w:rsidRPr="00B419C8">
              <w:rPr>
                <w:rFonts w:eastAsia="Aptos"/>
                <w:color w:val="000000" w:themeColor="text1"/>
                <w:sz w:val="22"/>
                <w:szCs w:val="22"/>
              </w:rPr>
              <w:t>Banienė</w:t>
            </w:r>
            <w:proofErr w:type="spellEnd"/>
          </w:p>
        </w:tc>
      </w:tr>
      <w:tr w:rsidR="00305670" w:rsidRPr="00B84D59" w14:paraId="67702EEA" w14:textId="77777777" w:rsidTr="5E44D4EE">
        <w:trPr>
          <w:trHeight w:val="300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87CD123" w14:textId="59ABE4CF" w:rsidR="00305670" w:rsidRPr="00B84D59" w:rsidRDefault="00305670" w:rsidP="00305670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155E751F">
              <w:rPr>
                <w:b/>
                <w:bCs/>
                <w:lang w:val="lt-LT"/>
              </w:rPr>
              <w:t>Ugdymas karjerai</w:t>
            </w:r>
          </w:p>
        </w:tc>
      </w:tr>
      <w:tr w:rsidR="00305670" w:rsidRPr="00B84D59" w14:paraId="4AD97A71" w14:textId="77777777" w:rsidTr="5E44D4EE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E500" w14:textId="6C9548B7" w:rsidR="00305670" w:rsidRPr="00B419C8" w:rsidRDefault="00305670" w:rsidP="00305670">
            <w:pPr>
              <w:rPr>
                <w:sz w:val="22"/>
                <w:szCs w:val="22"/>
              </w:rPr>
            </w:pPr>
            <w:r w:rsidRPr="00B419C8">
              <w:rPr>
                <w:sz w:val="22"/>
                <w:szCs w:val="22"/>
              </w:rPr>
              <w:t>1.</w:t>
            </w:r>
            <w:r w:rsidR="00704672">
              <w:rPr>
                <w:color w:val="1F1F1F"/>
                <w:sz w:val="22"/>
                <w:szCs w:val="22"/>
              </w:rPr>
              <w:t xml:space="preserve"> „</w:t>
            </w:r>
            <w:proofErr w:type="spellStart"/>
            <w:r w:rsidR="00704672">
              <w:rPr>
                <w:color w:val="1F1F1F"/>
                <w:sz w:val="22"/>
                <w:szCs w:val="22"/>
              </w:rPr>
              <w:t>Studijų</w:t>
            </w:r>
            <w:proofErr w:type="spellEnd"/>
            <w:r w:rsidR="00704672">
              <w:rPr>
                <w:color w:val="1F1F1F"/>
                <w:sz w:val="22"/>
                <w:szCs w:val="22"/>
              </w:rPr>
              <w:t xml:space="preserve"> </w:t>
            </w:r>
            <w:proofErr w:type="spellStart"/>
            <w:r w:rsidR="00704672">
              <w:rPr>
                <w:color w:val="1F1F1F"/>
                <w:sz w:val="22"/>
                <w:szCs w:val="22"/>
              </w:rPr>
              <w:t>ir</w:t>
            </w:r>
            <w:proofErr w:type="spellEnd"/>
            <w:r w:rsidR="00704672">
              <w:rPr>
                <w:color w:val="1F1F1F"/>
                <w:sz w:val="22"/>
                <w:szCs w:val="22"/>
              </w:rPr>
              <w:t xml:space="preserve"> </w:t>
            </w:r>
            <w:proofErr w:type="spellStart"/>
            <w:r w:rsidR="00704672">
              <w:rPr>
                <w:color w:val="1F1F1F"/>
                <w:sz w:val="22"/>
                <w:szCs w:val="22"/>
              </w:rPr>
              <w:t>karjeros</w:t>
            </w:r>
            <w:proofErr w:type="spellEnd"/>
            <w:r w:rsidR="00704672">
              <w:rPr>
                <w:color w:val="1F1F1F"/>
                <w:sz w:val="22"/>
                <w:szCs w:val="22"/>
              </w:rPr>
              <w:t xml:space="preserve"> </w:t>
            </w:r>
            <w:proofErr w:type="spellStart"/>
            <w:r w:rsidR="00704672">
              <w:rPr>
                <w:color w:val="1F1F1F"/>
                <w:sz w:val="22"/>
                <w:szCs w:val="22"/>
              </w:rPr>
              <w:t>diena</w:t>
            </w:r>
            <w:proofErr w:type="spellEnd"/>
            <w:r w:rsidR="00704672">
              <w:rPr>
                <w:color w:val="1F1F1F"/>
                <w:sz w:val="22"/>
                <w:szCs w:val="22"/>
              </w:rPr>
              <w:t xml:space="preserve"> 2025“</w:t>
            </w:r>
            <w:r w:rsidRPr="00B419C8">
              <w:rPr>
                <w:color w:val="1F1F1F"/>
                <w:sz w:val="22"/>
                <w:szCs w:val="22"/>
              </w:rPr>
              <w:t xml:space="preserve"> </w:t>
            </w:r>
          </w:p>
          <w:p w14:paraId="41CA5DDB" w14:textId="0C59C19B" w:rsidR="00305670" w:rsidRPr="00B419C8" w:rsidRDefault="00305670" w:rsidP="0030567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BE49" w14:textId="13230A9E" w:rsidR="00305670" w:rsidRDefault="00305670" w:rsidP="00305670">
            <w:pPr>
              <w:rPr>
                <w:sz w:val="22"/>
                <w:szCs w:val="22"/>
              </w:rPr>
            </w:pPr>
            <w:r w:rsidRPr="00B419C8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</w:t>
            </w:r>
            <w:r w:rsidRPr="00B419C8">
              <w:rPr>
                <w:sz w:val="22"/>
                <w:szCs w:val="22"/>
              </w:rPr>
              <w:t xml:space="preserve">d. </w:t>
            </w:r>
          </w:p>
          <w:p w14:paraId="095D6240" w14:textId="65F4B99A" w:rsidR="00305670" w:rsidRPr="00B419C8" w:rsidRDefault="00305670" w:rsidP="00305670">
            <w:pPr>
              <w:rPr>
                <w:sz w:val="22"/>
                <w:szCs w:val="22"/>
              </w:rPr>
            </w:pPr>
            <w:r w:rsidRPr="00B419C8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.00</w:t>
            </w:r>
            <w:r w:rsidRPr="00B419C8">
              <w:rPr>
                <w:sz w:val="22"/>
                <w:szCs w:val="22"/>
              </w:rPr>
              <w:t xml:space="preserve"> val.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EC79" w14:textId="74F8DAD1" w:rsidR="00305670" w:rsidRPr="00B419C8" w:rsidRDefault="00305670" w:rsidP="00305670">
            <w:pPr>
              <w:rPr>
                <w:sz w:val="22"/>
                <w:szCs w:val="22"/>
              </w:rPr>
            </w:pPr>
            <w:proofErr w:type="spellStart"/>
            <w:r w:rsidRPr="00B419C8">
              <w:rPr>
                <w:sz w:val="22"/>
                <w:szCs w:val="22"/>
              </w:rPr>
              <w:t>Kalnapilio</w:t>
            </w:r>
            <w:proofErr w:type="spellEnd"/>
            <w:r w:rsidRPr="00B419C8">
              <w:rPr>
                <w:sz w:val="22"/>
                <w:szCs w:val="22"/>
              </w:rPr>
              <w:t xml:space="preserve"> arena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9BAD" w14:textId="07709291" w:rsidR="00305670" w:rsidRPr="00B419C8" w:rsidRDefault="00305670" w:rsidP="00305670">
            <w:pPr>
              <w:spacing w:line="252" w:lineRule="auto"/>
              <w:rPr>
                <w:sz w:val="22"/>
                <w:szCs w:val="22"/>
              </w:rPr>
            </w:pPr>
            <w:r w:rsidRPr="00B419C8">
              <w:rPr>
                <w:sz w:val="22"/>
                <w:szCs w:val="22"/>
              </w:rPr>
              <w:t>R.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B419C8">
              <w:rPr>
                <w:sz w:val="22"/>
                <w:szCs w:val="22"/>
              </w:rPr>
              <w:t>Paurazienė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C9A4" w14:textId="77777777" w:rsidR="00305670" w:rsidRDefault="00305670" w:rsidP="00305670">
            <w:pPr>
              <w:spacing w:line="252" w:lineRule="auto"/>
              <w:rPr>
                <w:sz w:val="22"/>
                <w:szCs w:val="22"/>
              </w:rPr>
            </w:pPr>
            <w:r w:rsidRPr="00B419C8">
              <w:rPr>
                <w:sz w:val="22"/>
                <w:szCs w:val="22"/>
              </w:rPr>
              <w:t>R.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Paurazienė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2BE9FE9C" w14:textId="381F6F98" w:rsidR="00305670" w:rsidRPr="00B419C8" w:rsidRDefault="00305670" w:rsidP="00305670">
            <w:pPr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8abc kl. </w:t>
            </w:r>
            <w:proofErr w:type="spellStart"/>
            <w:r>
              <w:rPr>
                <w:sz w:val="22"/>
                <w:szCs w:val="22"/>
              </w:rPr>
              <w:t>m</w:t>
            </w:r>
            <w:r w:rsidRPr="00B419C8">
              <w:rPr>
                <w:sz w:val="22"/>
                <w:szCs w:val="22"/>
              </w:rPr>
              <w:t>okiniai</w:t>
            </w:r>
            <w:proofErr w:type="spellEnd"/>
          </w:p>
        </w:tc>
      </w:tr>
      <w:tr w:rsidR="00305670" w:rsidRPr="00B84D59" w14:paraId="765B5943" w14:textId="77777777" w:rsidTr="5E44D4EE">
        <w:trPr>
          <w:trHeight w:val="300"/>
        </w:trPr>
        <w:tc>
          <w:tcPr>
            <w:tcW w:w="1034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BE4D5" w:themeFill="accent2" w:themeFillTint="33"/>
          </w:tcPr>
          <w:p w14:paraId="2D76AD04" w14:textId="65A5C6BB" w:rsidR="00305670" w:rsidRPr="00B84D59" w:rsidRDefault="00305670" w:rsidP="00305670">
            <w:pPr>
              <w:tabs>
                <w:tab w:val="left" w:pos="315"/>
                <w:tab w:val="left" w:pos="3724"/>
                <w:tab w:val="left" w:pos="3850"/>
                <w:tab w:val="left" w:pos="4146"/>
                <w:tab w:val="left" w:pos="4320"/>
                <w:tab w:val="center" w:pos="5989"/>
              </w:tabs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6218B8">
              <w:rPr>
                <w:b/>
                <w:bCs/>
                <w:szCs w:val="22"/>
                <w:lang w:val="lt-LT"/>
              </w:rPr>
              <w:t>Darbas su tėvais</w:t>
            </w:r>
          </w:p>
        </w:tc>
      </w:tr>
      <w:tr w:rsidR="00305670" w:rsidRPr="00B84D59" w14:paraId="783041E3" w14:textId="77777777" w:rsidTr="5E44D4EE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EEC4" w14:textId="24148C44" w:rsidR="00305670" w:rsidRPr="000F1D25" w:rsidRDefault="00305670" w:rsidP="00305670">
            <w:pPr>
              <w:jc w:val="both"/>
              <w:rPr>
                <w:sz w:val="22"/>
              </w:rPr>
            </w:pPr>
            <w:proofErr w:type="spellStart"/>
            <w:r w:rsidRPr="000F1D25">
              <w:rPr>
                <w:sz w:val="22"/>
              </w:rPr>
              <w:t>Susitikimas</w:t>
            </w:r>
            <w:proofErr w:type="spellEnd"/>
            <w:r w:rsidRPr="000F1D25">
              <w:rPr>
                <w:sz w:val="22"/>
              </w:rPr>
              <w:t xml:space="preserve"> </w:t>
            </w:r>
            <w:proofErr w:type="spellStart"/>
            <w:r w:rsidRPr="000F1D25">
              <w:rPr>
                <w:sz w:val="22"/>
              </w:rPr>
              <w:t>su</w:t>
            </w:r>
            <w:proofErr w:type="spellEnd"/>
            <w:r w:rsidRPr="000F1D25">
              <w:rPr>
                <w:sz w:val="22"/>
              </w:rPr>
              <w:t xml:space="preserve"> 4 b kl. </w:t>
            </w:r>
            <w:proofErr w:type="spellStart"/>
            <w:r w:rsidRPr="000F1D25">
              <w:rPr>
                <w:sz w:val="22"/>
              </w:rPr>
              <w:t>mokinių</w:t>
            </w:r>
            <w:proofErr w:type="spellEnd"/>
            <w:r w:rsidRPr="000F1D25">
              <w:rPr>
                <w:sz w:val="22"/>
              </w:rPr>
              <w:t xml:space="preserve"> </w:t>
            </w:r>
            <w:proofErr w:type="spellStart"/>
            <w:r w:rsidRPr="000F1D25">
              <w:rPr>
                <w:sz w:val="22"/>
              </w:rPr>
              <w:t>tėvais</w:t>
            </w:r>
            <w:proofErr w:type="spellEnd"/>
            <w:r w:rsidRPr="000F1D25">
              <w:rPr>
                <w:sz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EAC5" w14:textId="77777777" w:rsidR="00305670" w:rsidRDefault="00305670" w:rsidP="00305670">
            <w:pPr>
              <w:rPr>
                <w:sz w:val="22"/>
              </w:rPr>
            </w:pPr>
            <w:r w:rsidRPr="000F1D25">
              <w:rPr>
                <w:sz w:val="22"/>
              </w:rPr>
              <w:t xml:space="preserve">7 d. </w:t>
            </w:r>
          </w:p>
          <w:p w14:paraId="67CF402E" w14:textId="3DDE9AD6" w:rsidR="00305670" w:rsidRPr="000F1D25" w:rsidRDefault="00305670" w:rsidP="00305670">
            <w:pPr>
              <w:rPr>
                <w:sz w:val="22"/>
              </w:rPr>
            </w:pPr>
            <w:r w:rsidRPr="000F1D25">
              <w:rPr>
                <w:sz w:val="22"/>
              </w:rPr>
              <w:t>17.30 val.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64AF" w14:textId="476D04EB" w:rsidR="00305670" w:rsidRPr="000F1D25" w:rsidRDefault="00305670" w:rsidP="00305670">
            <w:pPr>
              <w:rPr>
                <w:sz w:val="22"/>
              </w:rPr>
            </w:pPr>
            <w:r w:rsidRPr="000F1D25">
              <w:rPr>
                <w:sz w:val="22"/>
              </w:rPr>
              <w:t xml:space="preserve">106 </w:t>
            </w:r>
            <w:proofErr w:type="spellStart"/>
            <w:r w:rsidRPr="000F1D25">
              <w:rPr>
                <w:sz w:val="22"/>
              </w:rPr>
              <w:t>kab</w:t>
            </w:r>
            <w:proofErr w:type="spellEnd"/>
            <w:r w:rsidRPr="000F1D25">
              <w:rPr>
                <w:sz w:val="22"/>
              </w:rPr>
              <w:t>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995C" w14:textId="127D4467" w:rsidR="00305670" w:rsidRPr="000F1D25" w:rsidRDefault="00305670" w:rsidP="00305670">
            <w:pPr>
              <w:spacing w:line="252" w:lineRule="auto"/>
              <w:rPr>
                <w:sz w:val="22"/>
              </w:rPr>
            </w:pPr>
            <w:r w:rsidRPr="000F1D25">
              <w:rPr>
                <w:sz w:val="22"/>
              </w:rPr>
              <w:t>Z. Stripeikienė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CACB" w14:textId="77777777" w:rsidR="00305670" w:rsidRPr="000F1D25" w:rsidRDefault="00305670" w:rsidP="00305670">
            <w:pPr>
              <w:spacing w:line="252" w:lineRule="auto"/>
              <w:rPr>
                <w:sz w:val="22"/>
              </w:rPr>
            </w:pPr>
            <w:r w:rsidRPr="000F1D25">
              <w:rPr>
                <w:sz w:val="22"/>
              </w:rPr>
              <w:t>Z. Stripeikienė</w:t>
            </w:r>
          </w:p>
          <w:p w14:paraId="613B92D5" w14:textId="77777777" w:rsidR="00305670" w:rsidRPr="000F1D25" w:rsidRDefault="00305670" w:rsidP="00305670">
            <w:pPr>
              <w:spacing w:line="252" w:lineRule="auto"/>
              <w:rPr>
                <w:sz w:val="22"/>
              </w:rPr>
            </w:pPr>
            <w:r w:rsidRPr="000F1D25">
              <w:rPr>
                <w:sz w:val="22"/>
              </w:rPr>
              <w:t xml:space="preserve">V. </w:t>
            </w:r>
            <w:proofErr w:type="spellStart"/>
            <w:r w:rsidRPr="000F1D25">
              <w:rPr>
                <w:sz w:val="22"/>
              </w:rPr>
              <w:t>Kuodytė</w:t>
            </w:r>
            <w:proofErr w:type="spellEnd"/>
          </w:p>
          <w:p w14:paraId="7FC42770" w14:textId="6D845AE7" w:rsidR="00305670" w:rsidRPr="000F1D25" w:rsidRDefault="00305670" w:rsidP="00305670">
            <w:pPr>
              <w:spacing w:line="252" w:lineRule="auto"/>
              <w:rPr>
                <w:sz w:val="22"/>
              </w:rPr>
            </w:pPr>
            <w:r w:rsidRPr="000F1D25">
              <w:rPr>
                <w:sz w:val="22"/>
              </w:rPr>
              <w:t xml:space="preserve">4 b kl. </w:t>
            </w:r>
            <w:proofErr w:type="spellStart"/>
            <w:r w:rsidRPr="000F1D25">
              <w:rPr>
                <w:sz w:val="22"/>
              </w:rPr>
              <w:t>dėstantys</w:t>
            </w:r>
            <w:proofErr w:type="spellEnd"/>
            <w:r w:rsidRPr="000F1D25">
              <w:rPr>
                <w:sz w:val="22"/>
              </w:rPr>
              <w:t xml:space="preserve"> </w:t>
            </w:r>
            <w:proofErr w:type="spellStart"/>
            <w:r w:rsidRPr="000F1D25">
              <w:rPr>
                <w:sz w:val="22"/>
              </w:rPr>
              <w:t>mokytojai</w:t>
            </w:r>
            <w:proofErr w:type="spellEnd"/>
            <w:r w:rsidRPr="000F1D25">
              <w:rPr>
                <w:sz w:val="22"/>
              </w:rPr>
              <w:t xml:space="preserve"> </w:t>
            </w:r>
            <w:proofErr w:type="spellStart"/>
            <w:r w:rsidRPr="000F1D25">
              <w:rPr>
                <w:sz w:val="22"/>
              </w:rPr>
              <w:t>ir</w:t>
            </w:r>
            <w:proofErr w:type="spellEnd"/>
            <w:r w:rsidRPr="000F1D25">
              <w:rPr>
                <w:sz w:val="22"/>
              </w:rPr>
              <w:t xml:space="preserve"> </w:t>
            </w:r>
            <w:proofErr w:type="spellStart"/>
            <w:r w:rsidRPr="000F1D25">
              <w:rPr>
                <w:sz w:val="22"/>
              </w:rPr>
              <w:t>padėjėjai</w:t>
            </w:r>
            <w:proofErr w:type="spellEnd"/>
          </w:p>
        </w:tc>
      </w:tr>
      <w:tr w:rsidR="00305670" w:rsidRPr="00B84D59" w14:paraId="727DD334" w14:textId="77777777" w:rsidTr="00F60278">
        <w:trPr>
          <w:trHeight w:val="300"/>
        </w:trPr>
        <w:tc>
          <w:tcPr>
            <w:tcW w:w="1034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227F8BB" w14:textId="5E7B48C6" w:rsidR="00305670" w:rsidRPr="00B84D59" w:rsidRDefault="00305670" w:rsidP="00305670">
            <w:pPr>
              <w:spacing w:line="252" w:lineRule="auto"/>
              <w:rPr>
                <w:sz w:val="22"/>
                <w:szCs w:val="22"/>
              </w:rPr>
            </w:pPr>
            <w:r w:rsidRPr="006218B8">
              <w:rPr>
                <w:b/>
                <w:bCs/>
                <w:szCs w:val="22"/>
                <w:lang w:val="lt-LT"/>
              </w:rPr>
              <w:t xml:space="preserve">                                                     </w:t>
            </w:r>
            <w:r>
              <w:rPr>
                <w:b/>
                <w:bCs/>
                <w:szCs w:val="22"/>
                <w:lang w:val="lt-LT"/>
              </w:rPr>
              <w:t xml:space="preserve">       </w:t>
            </w:r>
            <w:r w:rsidRPr="006218B8">
              <w:rPr>
                <w:b/>
                <w:bCs/>
                <w:szCs w:val="22"/>
                <w:lang w:val="lt-LT"/>
              </w:rPr>
              <w:t xml:space="preserve"> Vaiko gerovės komisija (VGK)</w:t>
            </w:r>
          </w:p>
        </w:tc>
      </w:tr>
      <w:tr w:rsidR="00305670" w:rsidRPr="00B84D59" w14:paraId="5FFEB3F3" w14:textId="77777777" w:rsidTr="5E44D4EE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795F" w14:textId="2BE5D88B" w:rsidR="00305670" w:rsidRPr="00F60278" w:rsidRDefault="00305670" w:rsidP="00305670">
            <w:pPr>
              <w:jc w:val="both"/>
            </w:pPr>
            <w:r w:rsidRPr="75AA8E0C">
              <w:rPr>
                <w:sz w:val="22"/>
                <w:szCs w:val="22"/>
              </w:rPr>
              <w:t xml:space="preserve">VGK </w:t>
            </w:r>
            <w:proofErr w:type="spellStart"/>
            <w:r w:rsidRPr="75AA8E0C">
              <w:rPr>
                <w:sz w:val="22"/>
                <w:szCs w:val="22"/>
              </w:rPr>
              <w:t>posėdis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pagal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poreikį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16E7" w14:textId="77777777" w:rsidR="00305670" w:rsidRPr="00F60278" w:rsidRDefault="00305670" w:rsidP="00305670">
            <w:pPr>
              <w:rPr>
                <w:sz w:val="22"/>
                <w:szCs w:val="22"/>
                <w:lang w:val="lt-LT"/>
              </w:rPr>
            </w:pPr>
            <w:r w:rsidRPr="00F60278">
              <w:rPr>
                <w:sz w:val="22"/>
                <w:szCs w:val="22"/>
                <w:lang w:val="lt-LT"/>
              </w:rPr>
              <w:t xml:space="preserve">23 d. </w:t>
            </w:r>
          </w:p>
          <w:p w14:paraId="789FF565" w14:textId="43C85D8E" w:rsidR="00305670" w:rsidRPr="00B84D59" w:rsidRDefault="00305670" w:rsidP="00305670">
            <w:pPr>
              <w:rPr>
                <w:sz w:val="22"/>
                <w:szCs w:val="22"/>
              </w:rPr>
            </w:pPr>
            <w:r w:rsidRPr="00F60278">
              <w:rPr>
                <w:sz w:val="22"/>
                <w:szCs w:val="22"/>
                <w:lang w:val="lt-LT"/>
              </w:rPr>
              <w:t>14.45 val.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1343" w14:textId="78B9EEEB" w:rsidR="00305670" w:rsidRPr="00B84D59" w:rsidRDefault="00305670" w:rsidP="0030567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Skaitykla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B6A6" w14:textId="100FA183" w:rsidR="00305670" w:rsidRPr="00B84D59" w:rsidRDefault="00305670" w:rsidP="00305670">
            <w:pPr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Z. Stripeikienė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D8D2" w14:textId="42B3E70C" w:rsidR="00305670" w:rsidRPr="00B84D59" w:rsidRDefault="00305670" w:rsidP="00305670">
            <w:pPr>
              <w:spacing w:line="252" w:lineRule="auto"/>
              <w:ind w:right="-111"/>
              <w:rPr>
                <w:sz w:val="22"/>
                <w:szCs w:val="22"/>
              </w:rPr>
            </w:pPr>
            <w:r w:rsidRPr="75AA8E0C">
              <w:rPr>
                <w:sz w:val="22"/>
                <w:szCs w:val="22"/>
              </w:rPr>
              <w:t xml:space="preserve">VGK </w:t>
            </w:r>
            <w:proofErr w:type="spellStart"/>
            <w:r w:rsidRPr="75AA8E0C">
              <w:rPr>
                <w:sz w:val="22"/>
                <w:szCs w:val="22"/>
              </w:rPr>
              <w:t>nariai</w:t>
            </w:r>
            <w:proofErr w:type="spellEnd"/>
          </w:p>
        </w:tc>
      </w:tr>
      <w:tr w:rsidR="00305670" w:rsidRPr="00B84D59" w14:paraId="19AD693B" w14:textId="77777777" w:rsidTr="5E44D4EE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EA33" w14:textId="03BD0104" w:rsidR="00305670" w:rsidRDefault="00305670" w:rsidP="00305670">
            <w:pPr>
              <w:jc w:val="both"/>
              <w:rPr>
                <w:sz w:val="22"/>
                <w:szCs w:val="22"/>
              </w:rPr>
            </w:pPr>
            <w:r w:rsidRPr="75AA8E0C">
              <w:rPr>
                <w:sz w:val="22"/>
                <w:szCs w:val="22"/>
              </w:rPr>
              <w:t xml:space="preserve">VGK </w:t>
            </w:r>
            <w:proofErr w:type="spellStart"/>
            <w:r w:rsidRPr="75AA8E0C">
              <w:rPr>
                <w:sz w:val="22"/>
                <w:szCs w:val="22"/>
              </w:rPr>
              <w:t>posėdis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dėl</w:t>
            </w:r>
            <w:proofErr w:type="spellEnd"/>
            <w:r>
              <w:rPr>
                <w:sz w:val="22"/>
                <w:szCs w:val="22"/>
              </w:rPr>
              <w:t xml:space="preserve"> 5-ųjų </w:t>
            </w:r>
            <w:proofErr w:type="spellStart"/>
            <w:r>
              <w:rPr>
                <w:sz w:val="22"/>
                <w:szCs w:val="22"/>
              </w:rPr>
              <w:t>k</w:t>
            </w:r>
            <w:r w:rsidR="00704672">
              <w:rPr>
                <w:sz w:val="22"/>
                <w:szCs w:val="22"/>
              </w:rPr>
              <w:t>lasių</w:t>
            </w:r>
            <w:proofErr w:type="spellEnd"/>
            <w:r w:rsidR="00704672">
              <w:rPr>
                <w:sz w:val="22"/>
                <w:szCs w:val="22"/>
              </w:rPr>
              <w:t xml:space="preserve"> </w:t>
            </w:r>
            <w:proofErr w:type="spellStart"/>
            <w:r w:rsidR="00704672">
              <w:rPr>
                <w:sz w:val="22"/>
                <w:szCs w:val="22"/>
              </w:rPr>
              <w:t>mokinių</w:t>
            </w:r>
            <w:proofErr w:type="spellEnd"/>
            <w:r w:rsidR="00704672">
              <w:rPr>
                <w:sz w:val="22"/>
                <w:szCs w:val="22"/>
              </w:rPr>
              <w:t xml:space="preserve"> </w:t>
            </w:r>
            <w:proofErr w:type="spellStart"/>
            <w:r w:rsidR="00704672">
              <w:rPr>
                <w:sz w:val="22"/>
                <w:szCs w:val="22"/>
              </w:rPr>
              <w:t>ugdymosi</w:t>
            </w:r>
            <w:proofErr w:type="spellEnd"/>
            <w:r w:rsidR="00704672">
              <w:rPr>
                <w:sz w:val="22"/>
                <w:szCs w:val="22"/>
              </w:rPr>
              <w:t xml:space="preserve"> </w:t>
            </w:r>
            <w:proofErr w:type="spellStart"/>
            <w:r w:rsidR="00704672">
              <w:rPr>
                <w:sz w:val="22"/>
                <w:szCs w:val="22"/>
              </w:rPr>
              <w:t>poreikių</w:t>
            </w:r>
            <w:proofErr w:type="spellEnd"/>
            <w:r w:rsidR="00704672">
              <w:rPr>
                <w:sz w:val="22"/>
                <w:szCs w:val="22"/>
              </w:rPr>
              <w:t>.</w:t>
            </w:r>
          </w:p>
          <w:p w14:paraId="4B246FE2" w14:textId="77777777" w:rsidR="00305670" w:rsidRDefault="00305670" w:rsidP="00305670">
            <w:pPr>
              <w:jc w:val="both"/>
              <w:rPr>
                <w:sz w:val="22"/>
                <w:szCs w:val="22"/>
              </w:rPr>
            </w:pPr>
          </w:p>
          <w:p w14:paraId="04A74BF3" w14:textId="77777777" w:rsidR="00305670" w:rsidRPr="75AA8E0C" w:rsidRDefault="00305670" w:rsidP="003056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0445" w14:textId="77777777" w:rsidR="00305670" w:rsidRDefault="00305670" w:rsidP="00305670">
            <w:pPr>
              <w:rPr>
                <w:sz w:val="22"/>
                <w:szCs w:val="22"/>
              </w:rPr>
            </w:pPr>
          </w:p>
          <w:p w14:paraId="1FE1BCBC" w14:textId="77777777" w:rsidR="00305670" w:rsidRPr="00F60278" w:rsidRDefault="00305670" w:rsidP="0030567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27</w:t>
            </w:r>
            <w:r w:rsidRPr="00F60278">
              <w:rPr>
                <w:sz w:val="22"/>
                <w:szCs w:val="22"/>
                <w:lang w:val="lt-LT"/>
              </w:rPr>
              <w:t xml:space="preserve"> d. </w:t>
            </w:r>
          </w:p>
          <w:p w14:paraId="321240D4" w14:textId="77777777" w:rsidR="00305670" w:rsidRPr="00F60278" w:rsidRDefault="00305670" w:rsidP="00305670">
            <w:pPr>
              <w:rPr>
                <w:sz w:val="22"/>
                <w:szCs w:val="22"/>
                <w:lang w:val="lt-LT"/>
              </w:rPr>
            </w:pPr>
            <w:r w:rsidRPr="00F60278">
              <w:rPr>
                <w:sz w:val="22"/>
                <w:szCs w:val="22"/>
                <w:lang w:val="lt-LT"/>
              </w:rPr>
              <w:t>14.45 val.</w:t>
            </w:r>
          </w:p>
          <w:p w14:paraId="014DD844" w14:textId="77777777" w:rsidR="00305670" w:rsidRDefault="00305670" w:rsidP="00305670">
            <w:pPr>
              <w:rPr>
                <w:sz w:val="22"/>
                <w:szCs w:val="22"/>
                <w:lang w:val="lt-LT"/>
              </w:rPr>
            </w:pPr>
          </w:p>
          <w:p w14:paraId="21194A79" w14:textId="77777777" w:rsidR="00305670" w:rsidRDefault="00305670" w:rsidP="0030567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C957" w14:textId="226E549D" w:rsidR="00305670" w:rsidRPr="75AA8E0C" w:rsidRDefault="00305670" w:rsidP="00305670">
            <w:pPr>
              <w:rPr>
                <w:sz w:val="22"/>
                <w:szCs w:val="22"/>
              </w:rPr>
            </w:pPr>
            <w:proofErr w:type="spellStart"/>
            <w:r w:rsidRPr="75AA8E0C">
              <w:rPr>
                <w:sz w:val="22"/>
                <w:szCs w:val="22"/>
              </w:rPr>
              <w:t>Skaitykla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CF71" w14:textId="77777777" w:rsidR="00305670" w:rsidRPr="00B84D59" w:rsidRDefault="00305670" w:rsidP="00305670">
            <w:pPr>
              <w:spacing w:line="252" w:lineRule="auto"/>
            </w:pPr>
            <w:r w:rsidRPr="75AA8E0C">
              <w:rPr>
                <w:sz w:val="22"/>
                <w:szCs w:val="22"/>
              </w:rPr>
              <w:t>Z. Stripeikienė</w:t>
            </w:r>
          </w:p>
          <w:p w14:paraId="6A1AF016" w14:textId="77777777" w:rsidR="00305670" w:rsidRPr="75AA8E0C" w:rsidRDefault="00305670" w:rsidP="00305670">
            <w:pPr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278A" w14:textId="77777777" w:rsidR="00305670" w:rsidRDefault="00305670" w:rsidP="00305670">
            <w:pPr>
              <w:ind w:left="-20" w:right="-101"/>
              <w:rPr>
                <w:sz w:val="22"/>
                <w:szCs w:val="22"/>
              </w:rPr>
            </w:pPr>
            <w:r w:rsidRPr="75AA8E0C">
              <w:rPr>
                <w:sz w:val="22"/>
                <w:szCs w:val="22"/>
              </w:rPr>
              <w:t xml:space="preserve">VGK </w:t>
            </w:r>
            <w:proofErr w:type="spellStart"/>
            <w:r w:rsidRPr="75AA8E0C">
              <w:rPr>
                <w:sz w:val="22"/>
                <w:szCs w:val="22"/>
              </w:rPr>
              <w:t>nariai</w:t>
            </w:r>
            <w:proofErr w:type="spellEnd"/>
            <w:r w:rsidRPr="75AA8E0C">
              <w:rPr>
                <w:sz w:val="22"/>
                <w:szCs w:val="22"/>
              </w:rPr>
              <w:t xml:space="preserve">, </w:t>
            </w:r>
          </w:p>
          <w:p w14:paraId="10E09035" w14:textId="77777777" w:rsidR="00305670" w:rsidRDefault="00305670" w:rsidP="00305670">
            <w:pPr>
              <w:ind w:left="-20" w:right="-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G. </w:t>
            </w:r>
            <w:proofErr w:type="spellStart"/>
            <w:r>
              <w:rPr>
                <w:sz w:val="22"/>
                <w:szCs w:val="22"/>
              </w:rPr>
              <w:t>Pečiulienė</w:t>
            </w:r>
            <w:proofErr w:type="spellEnd"/>
          </w:p>
          <w:p w14:paraId="12090824" w14:textId="77777777" w:rsidR="00305670" w:rsidRDefault="00305670" w:rsidP="00305670">
            <w:pPr>
              <w:ind w:left="-20" w:right="-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Ž. </w:t>
            </w:r>
            <w:proofErr w:type="spellStart"/>
            <w:r>
              <w:rPr>
                <w:sz w:val="22"/>
                <w:szCs w:val="22"/>
              </w:rPr>
              <w:t>Ketvirtienė</w:t>
            </w:r>
            <w:proofErr w:type="spellEnd"/>
          </w:p>
          <w:p w14:paraId="7F8A111C" w14:textId="77777777" w:rsidR="00305670" w:rsidRDefault="00305670" w:rsidP="00305670">
            <w:pPr>
              <w:ind w:left="-20" w:right="-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B. </w:t>
            </w:r>
            <w:proofErr w:type="spellStart"/>
            <w:r>
              <w:rPr>
                <w:sz w:val="22"/>
                <w:szCs w:val="22"/>
              </w:rPr>
              <w:t>Valuškienė</w:t>
            </w:r>
            <w:proofErr w:type="spellEnd"/>
          </w:p>
          <w:p w14:paraId="267961E6" w14:textId="6EBF5CAD" w:rsidR="00305670" w:rsidRPr="75AA8E0C" w:rsidRDefault="00305670" w:rsidP="00305670">
            <w:pPr>
              <w:ind w:left="-20" w:right="-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kl. </w:t>
            </w:r>
            <w:proofErr w:type="spellStart"/>
            <w:r>
              <w:rPr>
                <w:sz w:val="22"/>
                <w:szCs w:val="22"/>
              </w:rPr>
              <w:t>dėstantys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mokytojai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pagalbos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specialistai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padėjėjai</w:t>
            </w:r>
            <w:proofErr w:type="spellEnd"/>
          </w:p>
        </w:tc>
      </w:tr>
      <w:tr w:rsidR="00305670" w:rsidRPr="00B84D59" w14:paraId="31A761E9" w14:textId="77777777" w:rsidTr="5E44D4EE">
        <w:trPr>
          <w:trHeight w:val="300"/>
        </w:trPr>
        <w:tc>
          <w:tcPr>
            <w:tcW w:w="1034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2070068" w14:textId="4A94CFDC" w:rsidR="00305670" w:rsidRPr="00B84D59" w:rsidRDefault="00305670" w:rsidP="00305670">
            <w:pPr>
              <w:tabs>
                <w:tab w:val="left" w:pos="3570"/>
                <w:tab w:val="center" w:pos="4924"/>
              </w:tabs>
              <w:spacing w:line="252" w:lineRule="auto"/>
              <w:rPr>
                <w:b/>
                <w:sz w:val="22"/>
                <w:szCs w:val="22"/>
              </w:rPr>
            </w:pPr>
            <w:r w:rsidRPr="00B84D59">
              <w:rPr>
                <w:b/>
                <w:sz w:val="22"/>
                <w:szCs w:val="22"/>
              </w:rPr>
              <w:t xml:space="preserve"> </w:t>
            </w:r>
            <w:r w:rsidRPr="00B84D59">
              <w:rPr>
                <w:b/>
                <w:sz w:val="22"/>
                <w:szCs w:val="22"/>
              </w:rPr>
              <w:tab/>
            </w:r>
            <w:r>
              <w:rPr>
                <w:b/>
                <w:sz w:val="22"/>
                <w:szCs w:val="22"/>
              </w:rPr>
              <w:t xml:space="preserve">            </w:t>
            </w:r>
            <w:proofErr w:type="spellStart"/>
            <w:r w:rsidRPr="006218B8">
              <w:rPr>
                <w:b/>
                <w:szCs w:val="22"/>
              </w:rPr>
              <w:t>Mokinių</w:t>
            </w:r>
            <w:proofErr w:type="spellEnd"/>
            <w:r w:rsidRPr="006218B8">
              <w:rPr>
                <w:b/>
                <w:szCs w:val="22"/>
              </w:rPr>
              <w:t xml:space="preserve"> </w:t>
            </w:r>
            <w:proofErr w:type="spellStart"/>
            <w:r w:rsidRPr="006218B8">
              <w:rPr>
                <w:b/>
                <w:szCs w:val="22"/>
              </w:rPr>
              <w:t>taryba</w:t>
            </w:r>
            <w:proofErr w:type="spellEnd"/>
          </w:p>
        </w:tc>
      </w:tr>
      <w:tr w:rsidR="00305670" w:rsidRPr="00B84D59" w14:paraId="0E6403DC" w14:textId="77777777" w:rsidTr="5E44D4EE">
        <w:trPr>
          <w:trHeight w:val="300"/>
        </w:trPr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</w:tcPr>
          <w:p w14:paraId="31A10261" w14:textId="30245719" w:rsidR="00305670" w:rsidRDefault="00305670" w:rsidP="00305670">
            <w:pPr>
              <w:tabs>
                <w:tab w:val="left" w:pos="3570"/>
                <w:tab w:val="center" w:pos="4924"/>
              </w:tabs>
              <w:spacing w:line="252" w:lineRule="auto"/>
              <w:rPr>
                <w:sz w:val="22"/>
                <w:szCs w:val="22"/>
              </w:rPr>
            </w:pPr>
            <w:proofErr w:type="spellStart"/>
            <w:r w:rsidRPr="103939F2">
              <w:rPr>
                <w:sz w:val="22"/>
                <w:szCs w:val="22"/>
              </w:rPr>
              <w:t>Mokinių</w:t>
            </w:r>
            <w:proofErr w:type="spellEnd"/>
            <w:r w:rsidRPr="103939F2">
              <w:rPr>
                <w:sz w:val="22"/>
                <w:szCs w:val="22"/>
              </w:rPr>
              <w:t xml:space="preserve"> </w:t>
            </w:r>
            <w:proofErr w:type="spellStart"/>
            <w:r w:rsidRPr="103939F2">
              <w:rPr>
                <w:sz w:val="22"/>
                <w:szCs w:val="22"/>
              </w:rPr>
              <w:t>tarybos</w:t>
            </w:r>
            <w:proofErr w:type="spellEnd"/>
            <w:r w:rsidRPr="103939F2">
              <w:rPr>
                <w:sz w:val="22"/>
                <w:szCs w:val="22"/>
              </w:rPr>
              <w:t xml:space="preserve"> </w:t>
            </w:r>
            <w:proofErr w:type="spellStart"/>
            <w:r w:rsidRPr="103939F2">
              <w:rPr>
                <w:sz w:val="22"/>
                <w:szCs w:val="22"/>
              </w:rPr>
              <w:t>susirinkimas</w:t>
            </w:r>
            <w:proofErr w:type="spellEnd"/>
            <w:r w:rsidRPr="103939F2">
              <w:rPr>
                <w:sz w:val="22"/>
                <w:szCs w:val="22"/>
              </w:rPr>
              <w:t xml:space="preserve">. </w:t>
            </w:r>
            <w:proofErr w:type="spellStart"/>
            <w:r w:rsidRPr="103939F2">
              <w:rPr>
                <w:sz w:val="22"/>
                <w:szCs w:val="22"/>
              </w:rPr>
              <w:t>Susitikimas</w:t>
            </w:r>
            <w:proofErr w:type="spellEnd"/>
            <w:r w:rsidRPr="103939F2">
              <w:rPr>
                <w:sz w:val="22"/>
                <w:szCs w:val="22"/>
              </w:rPr>
              <w:t xml:space="preserve"> </w:t>
            </w:r>
            <w:proofErr w:type="spellStart"/>
            <w:r w:rsidRPr="103939F2">
              <w:rPr>
                <w:sz w:val="22"/>
                <w:szCs w:val="22"/>
              </w:rPr>
              <w:t>su</w:t>
            </w:r>
            <w:proofErr w:type="spellEnd"/>
            <w:r w:rsidRPr="103939F2">
              <w:rPr>
                <w:sz w:val="22"/>
                <w:szCs w:val="22"/>
              </w:rPr>
              <w:t xml:space="preserve"> </w:t>
            </w:r>
            <w:proofErr w:type="spellStart"/>
            <w:r w:rsidRPr="103939F2">
              <w:rPr>
                <w:sz w:val="22"/>
                <w:szCs w:val="22"/>
              </w:rPr>
              <w:t>progimnazijos</w:t>
            </w:r>
            <w:proofErr w:type="spellEnd"/>
            <w:r w:rsidRPr="103939F2">
              <w:rPr>
                <w:sz w:val="22"/>
                <w:szCs w:val="22"/>
              </w:rPr>
              <w:t xml:space="preserve"> </w:t>
            </w:r>
            <w:proofErr w:type="spellStart"/>
            <w:r w:rsidRPr="103939F2">
              <w:rPr>
                <w:sz w:val="22"/>
                <w:szCs w:val="22"/>
              </w:rPr>
              <w:t>vadovais</w:t>
            </w:r>
            <w:proofErr w:type="spellEnd"/>
            <w:r w:rsidRPr="103939F2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E1CC74" w14:textId="04FAF952" w:rsidR="00305670" w:rsidRDefault="00305670" w:rsidP="00305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7BB4CAE2">
              <w:rPr>
                <w:sz w:val="22"/>
                <w:szCs w:val="22"/>
              </w:rPr>
              <w:t xml:space="preserve"> d. </w:t>
            </w:r>
          </w:p>
          <w:p w14:paraId="0DBF27AB" w14:textId="1322DAF1" w:rsidR="00305670" w:rsidRDefault="00305670" w:rsidP="00305670">
            <w:pPr>
              <w:tabs>
                <w:tab w:val="left" w:pos="3570"/>
                <w:tab w:val="center" w:pos="4924"/>
              </w:tabs>
              <w:spacing w:line="252" w:lineRule="auto"/>
              <w:rPr>
                <w:sz w:val="22"/>
                <w:szCs w:val="22"/>
              </w:rPr>
            </w:pPr>
            <w:r w:rsidRPr="103939F2">
              <w:rPr>
                <w:sz w:val="22"/>
                <w:szCs w:val="22"/>
              </w:rPr>
              <w:t>14.45 val.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5AEEEE" w14:textId="40AC8B27" w:rsidR="00305670" w:rsidRDefault="00305670" w:rsidP="00305670">
            <w:pPr>
              <w:tabs>
                <w:tab w:val="left" w:pos="3570"/>
                <w:tab w:val="center" w:pos="4924"/>
              </w:tabs>
              <w:spacing w:line="252" w:lineRule="auto"/>
              <w:rPr>
                <w:sz w:val="22"/>
                <w:szCs w:val="22"/>
              </w:rPr>
            </w:pPr>
            <w:proofErr w:type="spellStart"/>
            <w:r w:rsidRPr="103939F2">
              <w:rPr>
                <w:sz w:val="22"/>
                <w:szCs w:val="22"/>
              </w:rPr>
              <w:t>Skaitykla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5618BC" w14:textId="7C4119A3" w:rsidR="00305670" w:rsidRDefault="00305670" w:rsidP="00305670">
            <w:pPr>
              <w:spacing w:line="252" w:lineRule="auto"/>
              <w:ind w:left="-113" w:right="-104"/>
              <w:rPr>
                <w:sz w:val="22"/>
                <w:szCs w:val="22"/>
              </w:rPr>
            </w:pPr>
            <w:r w:rsidRPr="103939F2">
              <w:rPr>
                <w:sz w:val="22"/>
                <w:szCs w:val="22"/>
              </w:rPr>
              <w:t xml:space="preserve"> R. </w:t>
            </w:r>
            <w:proofErr w:type="spellStart"/>
            <w:r w:rsidRPr="103939F2">
              <w:rPr>
                <w:sz w:val="22"/>
                <w:szCs w:val="22"/>
              </w:rPr>
              <w:t>Vainauskaitė</w:t>
            </w:r>
            <w:proofErr w:type="spellEnd"/>
          </w:p>
          <w:p w14:paraId="1800077C" w14:textId="3527C407" w:rsidR="00305670" w:rsidRDefault="00305670" w:rsidP="00305670">
            <w:pPr>
              <w:spacing w:line="252" w:lineRule="auto"/>
              <w:ind w:left="-113" w:right="-104"/>
              <w:rPr>
                <w:sz w:val="22"/>
                <w:szCs w:val="22"/>
              </w:rPr>
            </w:pPr>
            <w:r w:rsidRPr="103939F2">
              <w:rPr>
                <w:sz w:val="22"/>
                <w:szCs w:val="22"/>
              </w:rPr>
              <w:t xml:space="preserve"> L. </w:t>
            </w:r>
            <w:proofErr w:type="spellStart"/>
            <w:r w:rsidRPr="103939F2">
              <w:rPr>
                <w:sz w:val="22"/>
                <w:szCs w:val="22"/>
              </w:rPr>
              <w:t>Urbonienė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66D99" w14:textId="51EE6714" w:rsidR="00305670" w:rsidRDefault="00305670" w:rsidP="00305670">
            <w:pPr>
              <w:spacing w:line="252" w:lineRule="auto"/>
              <w:ind w:left="-113" w:right="-104" w:firstLine="113"/>
              <w:rPr>
                <w:sz w:val="22"/>
                <w:szCs w:val="22"/>
              </w:rPr>
            </w:pPr>
            <w:r w:rsidRPr="103939F2">
              <w:rPr>
                <w:sz w:val="22"/>
                <w:szCs w:val="22"/>
              </w:rPr>
              <w:t>Z. Stripeikienė</w:t>
            </w:r>
          </w:p>
          <w:p w14:paraId="2665D69F" w14:textId="5E8BC6DC" w:rsidR="00305670" w:rsidRDefault="00305670" w:rsidP="00305670">
            <w:pPr>
              <w:spacing w:line="252" w:lineRule="auto"/>
              <w:ind w:left="-113" w:right="-104" w:firstLine="113"/>
              <w:rPr>
                <w:sz w:val="22"/>
                <w:szCs w:val="22"/>
              </w:rPr>
            </w:pPr>
            <w:r w:rsidRPr="103939F2">
              <w:rPr>
                <w:sz w:val="22"/>
                <w:szCs w:val="22"/>
              </w:rPr>
              <w:t>D. Vašėtienė</w:t>
            </w:r>
          </w:p>
          <w:p w14:paraId="022DEB0B" w14:textId="06DC68FF" w:rsidR="00305670" w:rsidRDefault="00305670" w:rsidP="00305670">
            <w:pPr>
              <w:spacing w:line="252" w:lineRule="auto"/>
              <w:ind w:left="-113" w:right="-104" w:firstLine="113"/>
              <w:rPr>
                <w:sz w:val="22"/>
                <w:szCs w:val="22"/>
              </w:rPr>
            </w:pPr>
            <w:r w:rsidRPr="103939F2">
              <w:rPr>
                <w:sz w:val="22"/>
                <w:szCs w:val="22"/>
              </w:rPr>
              <w:t xml:space="preserve">R. </w:t>
            </w:r>
            <w:proofErr w:type="spellStart"/>
            <w:r w:rsidRPr="103939F2">
              <w:rPr>
                <w:sz w:val="22"/>
                <w:szCs w:val="22"/>
              </w:rPr>
              <w:t>Vainauskaitė</w:t>
            </w:r>
            <w:proofErr w:type="spellEnd"/>
          </w:p>
          <w:p w14:paraId="4427A1DF" w14:textId="65E7C033" w:rsidR="00305670" w:rsidRDefault="00305670" w:rsidP="00305670">
            <w:pPr>
              <w:spacing w:line="252" w:lineRule="auto"/>
              <w:ind w:left="-113" w:right="-104" w:firstLine="113"/>
              <w:rPr>
                <w:sz w:val="22"/>
                <w:szCs w:val="22"/>
              </w:rPr>
            </w:pPr>
            <w:r w:rsidRPr="103939F2">
              <w:rPr>
                <w:sz w:val="22"/>
                <w:szCs w:val="22"/>
              </w:rPr>
              <w:t xml:space="preserve">L. </w:t>
            </w:r>
            <w:proofErr w:type="spellStart"/>
            <w:r w:rsidRPr="103939F2">
              <w:rPr>
                <w:sz w:val="22"/>
                <w:szCs w:val="22"/>
              </w:rPr>
              <w:t>Urbonienė</w:t>
            </w:r>
            <w:proofErr w:type="spellEnd"/>
            <w:r w:rsidRPr="103939F2">
              <w:rPr>
                <w:sz w:val="22"/>
                <w:szCs w:val="22"/>
              </w:rPr>
              <w:t xml:space="preserve"> </w:t>
            </w:r>
            <w:proofErr w:type="spellStart"/>
            <w:r w:rsidRPr="103939F2">
              <w:rPr>
                <w:sz w:val="22"/>
                <w:szCs w:val="22"/>
              </w:rPr>
              <w:t>Mokinių</w:t>
            </w:r>
            <w:proofErr w:type="spellEnd"/>
            <w:r w:rsidRPr="103939F2">
              <w:rPr>
                <w:sz w:val="22"/>
                <w:szCs w:val="22"/>
              </w:rPr>
              <w:t xml:space="preserve"> </w:t>
            </w:r>
            <w:proofErr w:type="spellStart"/>
            <w:r w:rsidRPr="103939F2">
              <w:rPr>
                <w:sz w:val="22"/>
                <w:szCs w:val="22"/>
              </w:rPr>
              <w:t>savivaldos</w:t>
            </w:r>
            <w:proofErr w:type="spellEnd"/>
            <w:r w:rsidRPr="103939F2">
              <w:rPr>
                <w:sz w:val="22"/>
                <w:szCs w:val="22"/>
              </w:rPr>
              <w:t xml:space="preserve"> </w:t>
            </w:r>
            <w:proofErr w:type="spellStart"/>
            <w:r w:rsidRPr="103939F2">
              <w:rPr>
                <w:sz w:val="22"/>
                <w:szCs w:val="22"/>
              </w:rPr>
              <w:t>nariai</w:t>
            </w:r>
            <w:proofErr w:type="spellEnd"/>
          </w:p>
        </w:tc>
      </w:tr>
      <w:tr w:rsidR="00305670" w:rsidRPr="00B84D59" w14:paraId="265A3A38" w14:textId="77777777" w:rsidTr="5E44D4EE">
        <w:trPr>
          <w:trHeight w:val="300"/>
        </w:trPr>
        <w:tc>
          <w:tcPr>
            <w:tcW w:w="1034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072274B" w14:textId="0D4B524A" w:rsidR="00305670" w:rsidRPr="00022471" w:rsidRDefault="00305670" w:rsidP="00305670">
            <w:pPr>
              <w:ind w:left="-454" w:right="-101"/>
              <w:jc w:val="center"/>
              <w:rPr>
                <w:b/>
                <w:sz w:val="22"/>
                <w:szCs w:val="22"/>
              </w:rPr>
            </w:pPr>
            <w:proofErr w:type="spellStart"/>
            <w:r w:rsidRPr="006218B8">
              <w:rPr>
                <w:b/>
                <w:szCs w:val="22"/>
              </w:rPr>
              <w:t>Tradicijos</w:t>
            </w:r>
            <w:proofErr w:type="spellEnd"/>
          </w:p>
        </w:tc>
      </w:tr>
      <w:tr w:rsidR="00305670" w:rsidRPr="00B84D59" w14:paraId="4E5DA466" w14:textId="77777777" w:rsidTr="5E44D4EE">
        <w:trPr>
          <w:trHeight w:val="300"/>
        </w:trPr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</w:tcPr>
          <w:p w14:paraId="3E353D46" w14:textId="6CA95964" w:rsidR="00305670" w:rsidRDefault="00305670" w:rsidP="00305670">
            <w:pPr>
              <w:rPr>
                <w:sz w:val="22"/>
                <w:szCs w:val="22"/>
              </w:rPr>
            </w:pPr>
            <w:proofErr w:type="spellStart"/>
            <w:r w:rsidRPr="103939F2">
              <w:rPr>
                <w:sz w:val="22"/>
                <w:szCs w:val="22"/>
              </w:rPr>
              <w:t>Tarptautinės</w:t>
            </w:r>
            <w:proofErr w:type="spellEnd"/>
            <w:r w:rsidRPr="103939F2">
              <w:rPr>
                <w:sz w:val="22"/>
                <w:szCs w:val="22"/>
              </w:rPr>
              <w:t xml:space="preserve"> </w:t>
            </w:r>
            <w:proofErr w:type="spellStart"/>
            <w:r w:rsidRPr="103939F2">
              <w:rPr>
                <w:sz w:val="22"/>
                <w:szCs w:val="22"/>
              </w:rPr>
              <w:t>mokytojo</w:t>
            </w:r>
            <w:proofErr w:type="spellEnd"/>
            <w:r w:rsidRPr="103939F2">
              <w:rPr>
                <w:sz w:val="22"/>
                <w:szCs w:val="22"/>
              </w:rPr>
              <w:t xml:space="preserve"> </w:t>
            </w:r>
            <w:proofErr w:type="spellStart"/>
            <w:r w:rsidRPr="103939F2">
              <w:rPr>
                <w:sz w:val="22"/>
                <w:szCs w:val="22"/>
              </w:rPr>
              <w:t>dienos</w:t>
            </w:r>
            <w:proofErr w:type="spellEnd"/>
            <w:r w:rsidRPr="103939F2">
              <w:rPr>
                <w:sz w:val="22"/>
                <w:szCs w:val="22"/>
              </w:rPr>
              <w:t xml:space="preserve"> </w:t>
            </w:r>
            <w:proofErr w:type="spellStart"/>
            <w:r w:rsidRPr="103939F2">
              <w:rPr>
                <w:sz w:val="22"/>
                <w:szCs w:val="22"/>
              </w:rPr>
              <w:t>minėjimas</w:t>
            </w:r>
            <w:proofErr w:type="spellEnd"/>
            <w:r w:rsidRPr="103939F2">
              <w:rPr>
                <w:sz w:val="22"/>
                <w:szCs w:val="22"/>
              </w:rPr>
              <w:t xml:space="preserve"> </w:t>
            </w:r>
            <w:proofErr w:type="spellStart"/>
            <w:r w:rsidRPr="103939F2">
              <w:rPr>
                <w:sz w:val="22"/>
                <w:szCs w:val="22"/>
              </w:rPr>
              <w:t>progimnazijoje</w:t>
            </w:r>
            <w:proofErr w:type="spellEnd"/>
            <w:r w:rsidR="00704672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610C76" w14:textId="03CA8DCC" w:rsidR="00305670" w:rsidRDefault="00305670" w:rsidP="00305670">
            <w:pPr>
              <w:rPr>
                <w:sz w:val="22"/>
                <w:szCs w:val="22"/>
              </w:rPr>
            </w:pPr>
            <w:r w:rsidRPr="103939F2">
              <w:rPr>
                <w:sz w:val="22"/>
                <w:szCs w:val="22"/>
              </w:rPr>
              <w:t>3 d.</w:t>
            </w:r>
          </w:p>
          <w:p w14:paraId="498F7DAB" w14:textId="07919E0E" w:rsidR="00305670" w:rsidRDefault="00305670" w:rsidP="00305670">
            <w:pPr>
              <w:rPr>
                <w:sz w:val="22"/>
                <w:szCs w:val="22"/>
              </w:rPr>
            </w:pPr>
            <w:r w:rsidRPr="103939F2">
              <w:rPr>
                <w:sz w:val="22"/>
                <w:szCs w:val="22"/>
              </w:rPr>
              <w:t>8.00 val.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53C02B" w14:textId="79D4F58F" w:rsidR="00305670" w:rsidRDefault="00305670" w:rsidP="00305670">
            <w:pPr>
              <w:rPr>
                <w:sz w:val="22"/>
                <w:szCs w:val="22"/>
              </w:rPr>
            </w:pPr>
            <w:proofErr w:type="spellStart"/>
            <w:r w:rsidRPr="103939F2">
              <w:rPr>
                <w:sz w:val="22"/>
                <w:szCs w:val="22"/>
              </w:rPr>
              <w:t>Mokyklos</w:t>
            </w:r>
            <w:proofErr w:type="spellEnd"/>
            <w:r w:rsidRPr="103939F2">
              <w:rPr>
                <w:sz w:val="22"/>
                <w:szCs w:val="22"/>
              </w:rPr>
              <w:t xml:space="preserve"> </w:t>
            </w:r>
            <w:proofErr w:type="spellStart"/>
            <w:r w:rsidRPr="103939F2">
              <w:rPr>
                <w:sz w:val="22"/>
                <w:szCs w:val="22"/>
              </w:rPr>
              <w:t>erdvės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0CD169" w14:textId="2854CD87" w:rsidR="00305670" w:rsidRDefault="00305670" w:rsidP="00305670">
            <w:pPr>
              <w:spacing w:line="252" w:lineRule="auto"/>
              <w:rPr>
                <w:sz w:val="22"/>
                <w:szCs w:val="22"/>
              </w:rPr>
            </w:pPr>
            <w:r w:rsidRPr="103939F2">
              <w:rPr>
                <w:sz w:val="22"/>
                <w:szCs w:val="22"/>
              </w:rPr>
              <w:t xml:space="preserve">R. </w:t>
            </w:r>
            <w:proofErr w:type="spellStart"/>
            <w:r w:rsidRPr="103939F2">
              <w:rPr>
                <w:sz w:val="22"/>
                <w:szCs w:val="22"/>
              </w:rPr>
              <w:t>Vainauskaitė</w:t>
            </w:r>
            <w:proofErr w:type="spellEnd"/>
          </w:p>
          <w:p w14:paraId="4D045E51" w14:textId="336B7B9E" w:rsidR="00305670" w:rsidRDefault="00305670" w:rsidP="00305670">
            <w:pPr>
              <w:spacing w:line="252" w:lineRule="auto"/>
              <w:rPr>
                <w:sz w:val="22"/>
                <w:szCs w:val="22"/>
              </w:rPr>
            </w:pPr>
            <w:r w:rsidRPr="103939F2">
              <w:rPr>
                <w:sz w:val="22"/>
                <w:szCs w:val="22"/>
              </w:rPr>
              <w:t xml:space="preserve">R. </w:t>
            </w:r>
            <w:proofErr w:type="spellStart"/>
            <w:r w:rsidRPr="103939F2">
              <w:rPr>
                <w:sz w:val="22"/>
                <w:szCs w:val="22"/>
              </w:rPr>
              <w:t>Maknevičienė</w:t>
            </w:r>
            <w:proofErr w:type="spellEnd"/>
          </w:p>
          <w:p w14:paraId="76C208CB" w14:textId="015A0D5A" w:rsidR="00305670" w:rsidRDefault="00305670" w:rsidP="00305670">
            <w:pPr>
              <w:spacing w:line="252" w:lineRule="auto"/>
              <w:rPr>
                <w:sz w:val="22"/>
                <w:szCs w:val="22"/>
              </w:rPr>
            </w:pPr>
            <w:r w:rsidRPr="103939F2">
              <w:rPr>
                <w:sz w:val="22"/>
                <w:szCs w:val="22"/>
              </w:rPr>
              <w:t xml:space="preserve">R. </w:t>
            </w:r>
            <w:proofErr w:type="spellStart"/>
            <w:r w:rsidRPr="103939F2">
              <w:rPr>
                <w:sz w:val="22"/>
                <w:szCs w:val="22"/>
              </w:rPr>
              <w:t>Liesytė</w:t>
            </w:r>
            <w:proofErr w:type="spellEnd"/>
          </w:p>
          <w:p w14:paraId="6F5BE8A6" w14:textId="338DA417" w:rsidR="00305670" w:rsidRDefault="00305670" w:rsidP="00305670">
            <w:pPr>
              <w:spacing w:line="252" w:lineRule="auto"/>
              <w:rPr>
                <w:sz w:val="22"/>
                <w:szCs w:val="22"/>
              </w:rPr>
            </w:pPr>
            <w:r w:rsidRPr="103939F2">
              <w:rPr>
                <w:sz w:val="22"/>
                <w:szCs w:val="22"/>
              </w:rPr>
              <w:t xml:space="preserve">G. </w:t>
            </w:r>
            <w:proofErr w:type="spellStart"/>
            <w:r w:rsidRPr="103939F2">
              <w:rPr>
                <w:sz w:val="22"/>
                <w:szCs w:val="22"/>
              </w:rPr>
              <w:t>Šukienė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F6912" w14:textId="38EFA0ED" w:rsidR="00305670" w:rsidRDefault="00305670" w:rsidP="00305670">
            <w:pPr>
              <w:spacing w:line="252" w:lineRule="auto"/>
              <w:rPr>
                <w:sz w:val="22"/>
                <w:szCs w:val="22"/>
              </w:rPr>
            </w:pPr>
            <w:r w:rsidRPr="103939F2">
              <w:rPr>
                <w:sz w:val="22"/>
                <w:szCs w:val="22"/>
              </w:rPr>
              <w:t xml:space="preserve">R. </w:t>
            </w:r>
            <w:proofErr w:type="spellStart"/>
            <w:r w:rsidRPr="103939F2">
              <w:rPr>
                <w:sz w:val="22"/>
                <w:szCs w:val="22"/>
              </w:rPr>
              <w:t>Vainauskaitė</w:t>
            </w:r>
            <w:proofErr w:type="spellEnd"/>
          </w:p>
          <w:p w14:paraId="317B7A71" w14:textId="62974DA7" w:rsidR="00305670" w:rsidRDefault="00305670" w:rsidP="00305670">
            <w:pPr>
              <w:spacing w:line="252" w:lineRule="auto"/>
              <w:rPr>
                <w:sz w:val="22"/>
                <w:szCs w:val="22"/>
              </w:rPr>
            </w:pPr>
            <w:r w:rsidRPr="103939F2">
              <w:rPr>
                <w:sz w:val="22"/>
                <w:szCs w:val="22"/>
              </w:rPr>
              <w:t xml:space="preserve">R. </w:t>
            </w:r>
            <w:proofErr w:type="spellStart"/>
            <w:r w:rsidRPr="103939F2">
              <w:rPr>
                <w:sz w:val="22"/>
                <w:szCs w:val="22"/>
              </w:rPr>
              <w:t>Maknevičienė</w:t>
            </w:r>
            <w:proofErr w:type="spellEnd"/>
          </w:p>
          <w:p w14:paraId="6E20CD34" w14:textId="57FF7905" w:rsidR="00305670" w:rsidRDefault="00305670" w:rsidP="00305670">
            <w:pPr>
              <w:spacing w:line="252" w:lineRule="auto"/>
              <w:rPr>
                <w:sz w:val="22"/>
                <w:szCs w:val="22"/>
              </w:rPr>
            </w:pPr>
            <w:r w:rsidRPr="103939F2">
              <w:rPr>
                <w:sz w:val="22"/>
                <w:szCs w:val="22"/>
              </w:rPr>
              <w:t xml:space="preserve">R. </w:t>
            </w:r>
            <w:proofErr w:type="spellStart"/>
            <w:r w:rsidRPr="103939F2">
              <w:rPr>
                <w:sz w:val="22"/>
                <w:szCs w:val="22"/>
              </w:rPr>
              <w:t>Liesytė</w:t>
            </w:r>
            <w:proofErr w:type="spellEnd"/>
          </w:p>
          <w:p w14:paraId="06BEC75A" w14:textId="3BD8A6E7" w:rsidR="00305670" w:rsidRDefault="00305670" w:rsidP="00305670">
            <w:pPr>
              <w:spacing w:line="252" w:lineRule="auto"/>
              <w:rPr>
                <w:sz w:val="22"/>
                <w:szCs w:val="22"/>
              </w:rPr>
            </w:pPr>
            <w:r w:rsidRPr="103939F2">
              <w:rPr>
                <w:sz w:val="22"/>
                <w:szCs w:val="22"/>
              </w:rPr>
              <w:t xml:space="preserve">G. </w:t>
            </w:r>
            <w:proofErr w:type="spellStart"/>
            <w:r w:rsidRPr="103939F2">
              <w:rPr>
                <w:sz w:val="22"/>
                <w:szCs w:val="22"/>
              </w:rPr>
              <w:t>Šukienė</w:t>
            </w:r>
            <w:proofErr w:type="spellEnd"/>
            <w:r w:rsidRPr="103939F2">
              <w:rPr>
                <w:sz w:val="22"/>
                <w:szCs w:val="22"/>
              </w:rPr>
              <w:t xml:space="preserve"> </w:t>
            </w:r>
          </w:p>
          <w:p w14:paraId="09FB3E15" w14:textId="29A84F15" w:rsidR="00305670" w:rsidRDefault="00305670" w:rsidP="00305670">
            <w:pPr>
              <w:spacing w:line="252" w:lineRule="auto"/>
              <w:rPr>
                <w:sz w:val="22"/>
                <w:szCs w:val="22"/>
              </w:rPr>
            </w:pPr>
            <w:r w:rsidRPr="103939F2">
              <w:rPr>
                <w:sz w:val="22"/>
                <w:szCs w:val="22"/>
              </w:rPr>
              <w:t xml:space="preserve">8 kl. </w:t>
            </w:r>
            <w:proofErr w:type="spellStart"/>
            <w:r w:rsidRPr="103939F2">
              <w:rPr>
                <w:sz w:val="22"/>
                <w:szCs w:val="22"/>
              </w:rPr>
              <w:t>mokiniai</w:t>
            </w:r>
            <w:proofErr w:type="spellEnd"/>
          </w:p>
          <w:p w14:paraId="4570958A" w14:textId="460F8F76" w:rsidR="00305670" w:rsidRDefault="00305670" w:rsidP="00305670">
            <w:pPr>
              <w:spacing w:line="252" w:lineRule="auto"/>
              <w:rPr>
                <w:sz w:val="22"/>
                <w:szCs w:val="22"/>
              </w:rPr>
            </w:pPr>
            <w:r w:rsidRPr="103939F2">
              <w:rPr>
                <w:sz w:val="22"/>
                <w:szCs w:val="22"/>
              </w:rPr>
              <w:t xml:space="preserve"> </w:t>
            </w:r>
          </w:p>
        </w:tc>
      </w:tr>
      <w:tr w:rsidR="00305670" w:rsidRPr="00B84D59" w14:paraId="36232D24" w14:textId="77777777" w:rsidTr="5E44D4EE">
        <w:trPr>
          <w:trHeight w:val="300"/>
        </w:trPr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</w:tcPr>
          <w:p w14:paraId="64D5F2EC" w14:textId="21B8A64A" w:rsidR="00305670" w:rsidRDefault="00305670" w:rsidP="00305670">
            <w:pPr>
              <w:rPr>
                <w:sz w:val="22"/>
                <w:szCs w:val="22"/>
              </w:rPr>
            </w:pPr>
            <w:proofErr w:type="spellStart"/>
            <w:r w:rsidRPr="103939F2">
              <w:rPr>
                <w:sz w:val="22"/>
                <w:szCs w:val="22"/>
              </w:rPr>
              <w:t>Tarptautinės</w:t>
            </w:r>
            <w:proofErr w:type="spellEnd"/>
            <w:r w:rsidRPr="103939F2">
              <w:rPr>
                <w:sz w:val="22"/>
                <w:szCs w:val="22"/>
              </w:rPr>
              <w:t xml:space="preserve"> </w:t>
            </w:r>
            <w:proofErr w:type="spellStart"/>
            <w:r w:rsidRPr="103939F2">
              <w:rPr>
                <w:sz w:val="22"/>
                <w:szCs w:val="22"/>
              </w:rPr>
              <w:t>mokytojo</w:t>
            </w:r>
            <w:proofErr w:type="spellEnd"/>
            <w:r w:rsidRPr="103939F2">
              <w:rPr>
                <w:sz w:val="22"/>
                <w:szCs w:val="22"/>
              </w:rPr>
              <w:t xml:space="preserve"> </w:t>
            </w:r>
            <w:proofErr w:type="spellStart"/>
            <w:r w:rsidRPr="103939F2">
              <w:rPr>
                <w:sz w:val="22"/>
                <w:szCs w:val="22"/>
              </w:rPr>
              <w:t>dienos</w:t>
            </w:r>
            <w:proofErr w:type="spellEnd"/>
            <w:r w:rsidRPr="103939F2">
              <w:rPr>
                <w:sz w:val="22"/>
                <w:szCs w:val="22"/>
              </w:rPr>
              <w:t xml:space="preserve"> </w:t>
            </w:r>
            <w:proofErr w:type="spellStart"/>
            <w:r w:rsidRPr="103939F2">
              <w:rPr>
                <w:sz w:val="22"/>
                <w:szCs w:val="22"/>
              </w:rPr>
              <w:t>minėjimas</w:t>
            </w:r>
            <w:proofErr w:type="spellEnd"/>
            <w:r w:rsidRPr="103939F2">
              <w:rPr>
                <w:sz w:val="22"/>
                <w:szCs w:val="22"/>
              </w:rPr>
              <w:t xml:space="preserve"> </w:t>
            </w:r>
            <w:proofErr w:type="spellStart"/>
            <w:r w:rsidRPr="103939F2">
              <w:rPr>
                <w:sz w:val="22"/>
                <w:szCs w:val="22"/>
              </w:rPr>
              <w:t>Panevėžio</w:t>
            </w:r>
            <w:proofErr w:type="spellEnd"/>
            <w:r w:rsidRPr="103939F2">
              <w:rPr>
                <w:sz w:val="22"/>
                <w:szCs w:val="22"/>
              </w:rPr>
              <w:t xml:space="preserve"> </w:t>
            </w:r>
            <w:proofErr w:type="spellStart"/>
            <w:r w:rsidRPr="103939F2">
              <w:rPr>
                <w:sz w:val="22"/>
                <w:szCs w:val="22"/>
              </w:rPr>
              <w:t>miesto</w:t>
            </w:r>
            <w:proofErr w:type="spellEnd"/>
            <w:r w:rsidRPr="103939F2">
              <w:rPr>
                <w:sz w:val="22"/>
                <w:szCs w:val="22"/>
              </w:rPr>
              <w:t xml:space="preserve"> </w:t>
            </w:r>
            <w:proofErr w:type="spellStart"/>
            <w:r w:rsidRPr="103939F2">
              <w:rPr>
                <w:sz w:val="22"/>
                <w:szCs w:val="22"/>
              </w:rPr>
              <w:t>pedagogams</w:t>
            </w:r>
            <w:proofErr w:type="spellEnd"/>
            <w:r w:rsidR="00704672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96D5F7" w14:textId="1084B131" w:rsidR="00305670" w:rsidRDefault="00305670" w:rsidP="00305670">
            <w:pPr>
              <w:rPr>
                <w:sz w:val="22"/>
                <w:szCs w:val="22"/>
              </w:rPr>
            </w:pPr>
            <w:r w:rsidRPr="103939F2">
              <w:rPr>
                <w:sz w:val="22"/>
                <w:szCs w:val="22"/>
              </w:rPr>
              <w:t>3 d.</w:t>
            </w:r>
          </w:p>
          <w:p w14:paraId="613D9F37" w14:textId="2C50EF55" w:rsidR="00305670" w:rsidRDefault="00305670" w:rsidP="00305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103939F2">
              <w:rPr>
                <w:sz w:val="22"/>
                <w:szCs w:val="22"/>
              </w:rPr>
              <w:t>.00 val.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FD217F" w14:textId="1124FAE0" w:rsidR="00305670" w:rsidRDefault="00305670" w:rsidP="00305670">
            <w:pPr>
              <w:rPr>
                <w:sz w:val="22"/>
                <w:szCs w:val="22"/>
              </w:rPr>
            </w:pPr>
            <w:proofErr w:type="spellStart"/>
            <w:r w:rsidRPr="103939F2">
              <w:rPr>
                <w:sz w:val="22"/>
                <w:szCs w:val="22"/>
              </w:rPr>
              <w:t>Muzikinis</w:t>
            </w:r>
            <w:proofErr w:type="spellEnd"/>
            <w:r w:rsidRPr="103939F2">
              <w:rPr>
                <w:sz w:val="22"/>
                <w:szCs w:val="22"/>
              </w:rPr>
              <w:t xml:space="preserve"> </w:t>
            </w:r>
            <w:proofErr w:type="spellStart"/>
            <w:r w:rsidRPr="103939F2">
              <w:rPr>
                <w:sz w:val="22"/>
                <w:szCs w:val="22"/>
              </w:rPr>
              <w:t>teatras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0B429C" w14:textId="25995F90" w:rsidR="00305670" w:rsidRDefault="00305670" w:rsidP="00305670">
            <w:pPr>
              <w:rPr>
                <w:sz w:val="22"/>
                <w:szCs w:val="22"/>
              </w:rPr>
            </w:pPr>
            <w:r w:rsidRPr="103939F2">
              <w:rPr>
                <w:sz w:val="22"/>
                <w:szCs w:val="22"/>
              </w:rPr>
              <w:t>Z. Stripeikienė</w:t>
            </w:r>
          </w:p>
          <w:p w14:paraId="31DDD0E9" w14:textId="60B8FF0C" w:rsidR="00305670" w:rsidRDefault="00305670" w:rsidP="00305670">
            <w:pPr>
              <w:spacing w:line="252" w:lineRule="auto"/>
              <w:rPr>
                <w:sz w:val="22"/>
                <w:szCs w:val="22"/>
              </w:rPr>
            </w:pPr>
            <w:r w:rsidRPr="103939F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CA843" w14:textId="2A5049C4" w:rsidR="00305670" w:rsidRDefault="00305670" w:rsidP="00305670">
            <w:pPr>
              <w:spacing w:line="252" w:lineRule="auto"/>
              <w:rPr>
                <w:sz w:val="22"/>
                <w:szCs w:val="22"/>
              </w:rPr>
            </w:pPr>
            <w:proofErr w:type="spellStart"/>
            <w:r w:rsidRPr="103939F2">
              <w:rPr>
                <w:sz w:val="22"/>
                <w:szCs w:val="22"/>
              </w:rPr>
              <w:t>Pakviesti</w:t>
            </w:r>
            <w:proofErr w:type="spellEnd"/>
            <w:r w:rsidRPr="103939F2">
              <w:rPr>
                <w:sz w:val="22"/>
                <w:szCs w:val="22"/>
              </w:rPr>
              <w:t xml:space="preserve"> </w:t>
            </w:r>
            <w:proofErr w:type="spellStart"/>
            <w:r w:rsidRPr="103939F2">
              <w:rPr>
                <w:sz w:val="22"/>
                <w:szCs w:val="22"/>
              </w:rPr>
              <w:t>dalyvauti</w:t>
            </w:r>
            <w:proofErr w:type="spellEnd"/>
            <w:r w:rsidRPr="103939F2">
              <w:rPr>
                <w:sz w:val="22"/>
                <w:szCs w:val="22"/>
              </w:rPr>
              <w:t xml:space="preserve"> </w:t>
            </w:r>
            <w:proofErr w:type="spellStart"/>
            <w:r w:rsidRPr="103939F2">
              <w:rPr>
                <w:sz w:val="22"/>
                <w:szCs w:val="22"/>
              </w:rPr>
              <w:t>šventėje</w:t>
            </w:r>
            <w:proofErr w:type="spellEnd"/>
            <w:r w:rsidRPr="103939F2">
              <w:rPr>
                <w:sz w:val="22"/>
                <w:szCs w:val="22"/>
              </w:rPr>
              <w:t xml:space="preserve"> </w:t>
            </w:r>
            <w:proofErr w:type="spellStart"/>
            <w:r w:rsidRPr="103939F2">
              <w:rPr>
                <w:sz w:val="22"/>
                <w:szCs w:val="22"/>
              </w:rPr>
              <w:t>vadovai</w:t>
            </w:r>
            <w:proofErr w:type="spellEnd"/>
            <w:r w:rsidRPr="103939F2">
              <w:rPr>
                <w:sz w:val="22"/>
                <w:szCs w:val="22"/>
              </w:rPr>
              <w:t xml:space="preserve">, </w:t>
            </w:r>
            <w:proofErr w:type="spellStart"/>
            <w:r w:rsidRPr="103939F2">
              <w:rPr>
                <w:sz w:val="22"/>
                <w:szCs w:val="22"/>
              </w:rPr>
              <w:t>mokytojai</w:t>
            </w:r>
            <w:proofErr w:type="spellEnd"/>
            <w:r w:rsidRPr="103939F2">
              <w:rPr>
                <w:sz w:val="22"/>
                <w:szCs w:val="22"/>
              </w:rPr>
              <w:t xml:space="preserve"> </w:t>
            </w:r>
            <w:proofErr w:type="spellStart"/>
            <w:r w:rsidRPr="103939F2">
              <w:rPr>
                <w:sz w:val="22"/>
                <w:szCs w:val="22"/>
              </w:rPr>
              <w:t>ir</w:t>
            </w:r>
            <w:proofErr w:type="spellEnd"/>
            <w:r w:rsidRPr="103939F2">
              <w:rPr>
                <w:sz w:val="22"/>
                <w:szCs w:val="22"/>
              </w:rPr>
              <w:t xml:space="preserve"> </w:t>
            </w:r>
            <w:proofErr w:type="spellStart"/>
            <w:r w:rsidRPr="103939F2">
              <w:rPr>
                <w:sz w:val="22"/>
                <w:szCs w:val="22"/>
              </w:rPr>
              <w:t>pagalbos</w:t>
            </w:r>
            <w:proofErr w:type="spellEnd"/>
            <w:r w:rsidRPr="103939F2">
              <w:rPr>
                <w:sz w:val="22"/>
                <w:szCs w:val="22"/>
              </w:rPr>
              <w:t xml:space="preserve"> </w:t>
            </w:r>
            <w:proofErr w:type="spellStart"/>
            <w:r w:rsidRPr="103939F2">
              <w:rPr>
                <w:sz w:val="22"/>
                <w:szCs w:val="22"/>
              </w:rPr>
              <w:t>mokiniui</w:t>
            </w:r>
            <w:proofErr w:type="spellEnd"/>
            <w:r w:rsidRPr="103939F2">
              <w:rPr>
                <w:sz w:val="22"/>
                <w:szCs w:val="22"/>
              </w:rPr>
              <w:t xml:space="preserve"> </w:t>
            </w:r>
            <w:proofErr w:type="spellStart"/>
            <w:r w:rsidRPr="103939F2">
              <w:rPr>
                <w:sz w:val="22"/>
                <w:szCs w:val="22"/>
              </w:rPr>
              <w:t>specialistai</w:t>
            </w:r>
            <w:proofErr w:type="spellEnd"/>
          </w:p>
        </w:tc>
      </w:tr>
      <w:tr w:rsidR="00305670" w:rsidRPr="00B84D59" w14:paraId="2D40CAD7" w14:textId="77777777" w:rsidTr="5E44D4EE">
        <w:trPr>
          <w:trHeight w:val="300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544A3CD1" w14:textId="52A99761" w:rsidR="00305670" w:rsidRPr="00B84D59" w:rsidRDefault="00305670" w:rsidP="00305670">
            <w:pPr>
              <w:tabs>
                <w:tab w:val="left" w:pos="3670"/>
                <w:tab w:val="center" w:pos="4927"/>
              </w:tabs>
              <w:rPr>
                <w:b/>
                <w:bCs/>
                <w:sz w:val="22"/>
                <w:szCs w:val="22"/>
                <w:lang w:val="lt-LT"/>
              </w:rPr>
            </w:pPr>
            <w:r w:rsidRPr="00B84D59">
              <w:rPr>
                <w:b/>
                <w:bCs/>
                <w:sz w:val="22"/>
                <w:szCs w:val="22"/>
                <w:lang w:val="lt-LT"/>
              </w:rPr>
              <w:tab/>
            </w:r>
            <w:r>
              <w:rPr>
                <w:b/>
                <w:bCs/>
                <w:szCs w:val="22"/>
                <w:lang w:val="lt-LT"/>
              </w:rPr>
              <w:t xml:space="preserve">             </w:t>
            </w:r>
            <w:r w:rsidRPr="006218B8">
              <w:rPr>
                <w:b/>
                <w:bCs/>
                <w:szCs w:val="22"/>
                <w:lang w:val="lt-LT"/>
              </w:rPr>
              <w:t xml:space="preserve"> Biblioteka</w:t>
            </w:r>
          </w:p>
        </w:tc>
      </w:tr>
      <w:tr w:rsidR="00305670" w:rsidRPr="00B84D59" w14:paraId="60923BB7" w14:textId="77777777" w:rsidTr="5E44D4EE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A50F8A" w14:textId="49C1557C" w:rsidR="00305670" w:rsidRPr="00B84D59" w:rsidRDefault="00305670" w:rsidP="00305670">
            <w:pPr>
              <w:rPr>
                <w:sz w:val="22"/>
                <w:szCs w:val="22"/>
              </w:rPr>
            </w:pPr>
            <w:proofErr w:type="spellStart"/>
            <w:r w:rsidRPr="103939F2">
              <w:rPr>
                <w:color w:val="000000" w:themeColor="text1"/>
                <w:sz w:val="22"/>
                <w:szCs w:val="22"/>
              </w:rPr>
              <w:lastRenderedPageBreak/>
              <w:t>Paroda</w:t>
            </w:r>
            <w:proofErr w:type="spellEnd"/>
            <w:r w:rsidRPr="103939F2">
              <w:rPr>
                <w:color w:val="000000" w:themeColor="text1"/>
                <w:sz w:val="22"/>
                <w:szCs w:val="22"/>
              </w:rPr>
              <w:t xml:space="preserve"> „</w:t>
            </w:r>
            <w:proofErr w:type="spellStart"/>
            <w:r w:rsidRPr="103939F2">
              <w:rPr>
                <w:color w:val="000000" w:themeColor="text1"/>
                <w:sz w:val="22"/>
                <w:szCs w:val="22"/>
              </w:rPr>
              <w:t>Mokytojų</w:t>
            </w:r>
            <w:proofErr w:type="spellEnd"/>
            <w:r w:rsidRPr="103939F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103939F2">
              <w:rPr>
                <w:color w:val="000000" w:themeColor="text1"/>
                <w:sz w:val="22"/>
                <w:szCs w:val="22"/>
              </w:rPr>
              <w:t>pomėgiai</w:t>
            </w:r>
            <w:proofErr w:type="spellEnd"/>
            <w:r w:rsidRPr="103939F2">
              <w:rPr>
                <w:color w:val="000000" w:themeColor="text1"/>
                <w:sz w:val="22"/>
                <w:szCs w:val="22"/>
              </w:rPr>
              <w:t>“</w:t>
            </w:r>
            <w:proofErr w:type="gramEnd"/>
            <w:r w:rsidRPr="103939F2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103939F2">
              <w:rPr>
                <w:color w:val="000000" w:themeColor="text1"/>
                <w:sz w:val="22"/>
                <w:szCs w:val="22"/>
              </w:rPr>
              <w:t>skirta</w:t>
            </w:r>
            <w:proofErr w:type="spellEnd"/>
            <w:r w:rsidRPr="103939F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103939F2">
              <w:rPr>
                <w:color w:val="000000" w:themeColor="text1"/>
                <w:sz w:val="22"/>
                <w:szCs w:val="22"/>
              </w:rPr>
              <w:t>Tarptautinei</w:t>
            </w:r>
            <w:proofErr w:type="spellEnd"/>
            <w:r w:rsidRPr="103939F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103939F2">
              <w:rPr>
                <w:color w:val="000000" w:themeColor="text1"/>
                <w:sz w:val="22"/>
                <w:szCs w:val="22"/>
              </w:rPr>
              <w:t>mokytojų</w:t>
            </w:r>
            <w:proofErr w:type="spellEnd"/>
            <w:r w:rsidRPr="103939F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103939F2">
              <w:rPr>
                <w:color w:val="000000" w:themeColor="text1"/>
                <w:sz w:val="22"/>
                <w:szCs w:val="22"/>
              </w:rPr>
              <w:t>dienai</w:t>
            </w:r>
            <w:proofErr w:type="spellEnd"/>
            <w:r w:rsidRPr="103939F2">
              <w:rPr>
                <w:color w:val="000000" w:themeColor="text1"/>
                <w:sz w:val="22"/>
                <w:szCs w:val="22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3E6C09" w14:textId="646B9D74" w:rsidR="00305670" w:rsidRPr="00B84D59" w:rsidRDefault="00704672" w:rsidP="00305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1–</w:t>
            </w:r>
            <w:r w:rsidR="00305670" w:rsidRPr="103939F2">
              <w:rPr>
                <w:sz w:val="22"/>
                <w:szCs w:val="22"/>
              </w:rPr>
              <w:t>10 d.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75820E" w14:textId="6F60F521" w:rsidR="00305670" w:rsidRPr="00B84D59" w:rsidRDefault="00305670" w:rsidP="00305670">
            <w:pPr>
              <w:spacing w:line="259" w:lineRule="auto"/>
              <w:rPr>
                <w:sz w:val="22"/>
                <w:szCs w:val="22"/>
              </w:rPr>
            </w:pPr>
            <w:proofErr w:type="spellStart"/>
            <w:r w:rsidRPr="103939F2">
              <w:rPr>
                <w:sz w:val="22"/>
                <w:szCs w:val="22"/>
              </w:rPr>
              <w:t>Biblioteka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41E994" w14:textId="08CC5B48" w:rsidR="00305670" w:rsidRPr="00B84D59" w:rsidRDefault="00305670" w:rsidP="00305670">
            <w:pPr>
              <w:rPr>
                <w:sz w:val="22"/>
                <w:szCs w:val="22"/>
              </w:rPr>
            </w:pPr>
            <w:r w:rsidRPr="103939F2">
              <w:rPr>
                <w:sz w:val="22"/>
                <w:szCs w:val="22"/>
              </w:rPr>
              <w:t>A.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103939F2">
              <w:rPr>
                <w:sz w:val="22"/>
                <w:szCs w:val="22"/>
              </w:rPr>
              <w:t>Banienė</w:t>
            </w:r>
            <w:proofErr w:type="spellEnd"/>
          </w:p>
          <w:p w14:paraId="1483C497" w14:textId="4F0DF501" w:rsidR="00305670" w:rsidRPr="00B84D59" w:rsidRDefault="00305670" w:rsidP="00305670">
            <w:pPr>
              <w:rPr>
                <w:sz w:val="22"/>
                <w:szCs w:val="22"/>
              </w:rPr>
            </w:pPr>
            <w:r w:rsidRPr="103939F2">
              <w:rPr>
                <w:sz w:val="22"/>
                <w:szCs w:val="22"/>
              </w:rPr>
              <w:t xml:space="preserve">D. </w:t>
            </w:r>
            <w:proofErr w:type="spellStart"/>
            <w:r w:rsidRPr="103939F2">
              <w:rPr>
                <w:sz w:val="22"/>
                <w:szCs w:val="22"/>
              </w:rPr>
              <w:t>Jankevičienė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A5D68" w14:textId="0B0D5DB4" w:rsidR="00305670" w:rsidRPr="00B84D59" w:rsidRDefault="00305670" w:rsidP="00305670">
            <w:pPr>
              <w:rPr>
                <w:sz w:val="22"/>
                <w:szCs w:val="22"/>
              </w:rPr>
            </w:pPr>
            <w:r w:rsidRPr="103939F2">
              <w:rPr>
                <w:sz w:val="22"/>
                <w:szCs w:val="22"/>
              </w:rPr>
              <w:t>A.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103939F2">
              <w:rPr>
                <w:sz w:val="22"/>
                <w:szCs w:val="22"/>
              </w:rPr>
              <w:t>Banienė</w:t>
            </w:r>
            <w:proofErr w:type="spellEnd"/>
          </w:p>
          <w:p w14:paraId="37B70115" w14:textId="42B09DF2" w:rsidR="00305670" w:rsidRPr="00B84D59" w:rsidRDefault="00305670" w:rsidP="00305670">
            <w:pPr>
              <w:rPr>
                <w:sz w:val="22"/>
                <w:szCs w:val="22"/>
              </w:rPr>
            </w:pPr>
            <w:r w:rsidRPr="103939F2">
              <w:rPr>
                <w:sz w:val="22"/>
                <w:szCs w:val="22"/>
              </w:rPr>
              <w:t xml:space="preserve">D. </w:t>
            </w:r>
            <w:proofErr w:type="spellStart"/>
            <w:r w:rsidRPr="103939F2">
              <w:rPr>
                <w:sz w:val="22"/>
                <w:szCs w:val="22"/>
              </w:rPr>
              <w:t>Jankevičienė</w:t>
            </w:r>
            <w:proofErr w:type="spellEnd"/>
          </w:p>
        </w:tc>
      </w:tr>
      <w:tr w:rsidR="00305670" w:rsidRPr="00B84D59" w14:paraId="49364186" w14:textId="77777777" w:rsidTr="5E44D4EE">
        <w:trPr>
          <w:trHeight w:val="300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DEBC6CC" w14:textId="10B7F9EA" w:rsidR="00305670" w:rsidRPr="006D7D74" w:rsidRDefault="00305670" w:rsidP="00305670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 xml:space="preserve">       </w:t>
            </w:r>
            <w:r w:rsidRPr="006D7D74">
              <w:rPr>
                <w:b/>
                <w:lang w:val="lt-LT"/>
              </w:rPr>
              <w:t xml:space="preserve"> </w:t>
            </w:r>
            <w:proofErr w:type="spellStart"/>
            <w:r w:rsidRPr="006D7D74">
              <w:rPr>
                <w:b/>
                <w:lang w:val="lt-LT"/>
              </w:rPr>
              <w:t>Šaltiniečių</w:t>
            </w:r>
            <w:proofErr w:type="spellEnd"/>
            <w:r w:rsidRPr="006D7D74">
              <w:rPr>
                <w:b/>
                <w:lang w:val="lt-LT"/>
              </w:rPr>
              <w:t xml:space="preserve"> bendruomenė</w:t>
            </w:r>
          </w:p>
        </w:tc>
      </w:tr>
      <w:tr w:rsidR="00305670" w:rsidRPr="003B1F31" w14:paraId="31A29A05" w14:textId="77777777" w:rsidTr="5E44D4EE">
        <w:trPr>
          <w:trHeight w:val="300"/>
        </w:trPr>
        <w:tc>
          <w:tcPr>
            <w:tcW w:w="3969" w:type="dxa"/>
          </w:tcPr>
          <w:p w14:paraId="346C1BBC" w14:textId="1A05AAC4" w:rsidR="00305670" w:rsidRPr="003D3A4A" w:rsidRDefault="00704672" w:rsidP="0030567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Savaitgalio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stovykla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„</w:t>
            </w:r>
            <w:proofErr w:type="spellStart"/>
            <w:r w:rsidR="00305670" w:rsidRPr="1D6866A7">
              <w:rPr>
                <w:color w:val="000000" w:themeColor="text1"/>
                <w:sz w:val="22"/>
                <w:szCs w:val="22"/>
              </w:rPr>
              <w:t>Miško</w:t>
            </w:r>
            <w:proofErr w:type="spellEnd"/>
            <w:r w:rsidR="00305670" w:rsidRPr="1D6866A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305670" w:rsidRPr="1D6866A7">
              <w:rPr>
                <w:color w:val="000000" w:themeColor="text1"/>
                <w:sz w:val="22"/>
                <w:szCs w:val="22"/>
              </w:rPr>
              <w:t>peliukai</w:t>
            </w:r>
            <w:proofErr w:type="spellEnd"/>
            <w:r w:rsidR="00305670" w:rsidRPr="1D6866A7">
              <w:rPr>
                <w:color w:val="000000" w:themeColor="text1"/>
                <w:sz w:val="22"/>
                <w:szCs w:val="22"/>
              </w:rPr>
              <w:t xml:space="preserve">”. </w:t>
            </w:r>
          </w:p>
        </w:tc>
        <w:tc>
          <w:tcPr>
            <w:tcW w:w="1276" w:type="dxa"/>
          </w:tcPr>
          <w:p w14:paraId="2C69981F" w14:textId="6CC55CD1" w:rsidR="00305670" w:rsidRPr="003D3A4A" w:rsidRDefault="00305670" w:rsidP="00305670">
            <w:pPr>
              <w:ind w:right="-108"/>
              <w:rPr>
                <w:color w:val="000000" w:themeColor="text1"/>
                <w:sz w:val="22"/>
                <w:szCs w:val="22"/>
                <w:lang w:val="lt-LT" w:eastAsia="lt-LT"/>
              </w:rPr>
            </w:pPr>
            <w:r w:rsidRPr="103939F2">
              <w:rPr>
                <w:color w:val="000000" w:themeColor="text1"/>
                <w:sz w:val="22"/>
                <w:szCs w:val="22"/>
                <w:lang w:val="lt-LT" w:eastAsia="lt-LT"/>
              </w:rPr>
              <w:t>11</w:t>
            </w:r>
            <w:r>
              <w:rPr>
                <w:color w:val="000000" w:themeColor="text1"/>
                <w:sz w:val="22"/>
                <w:szCs w:val="22"/>
                <w:lang w:val="lt-LT" w:eastAsia="lt-LT"/>
              </w:rPr>
              <w:t>, 18, 25</w:t>
            </w:r>
            <w:r w:rsidRPr="103939F2">
              <w:rPr>
                <w:color w:val="000000" w:themeColor="text1"/>
                <w:sz w:val="22"/>
                <w:szCs w:val="22"/>
                <w:lang w:val="lt-LT" w:eastAsia="lt-LT"/>
              </w:rPr>
              <w:t xml:space="preserve"> d. </w:t>
            </w:r>
          </w:p>
          <w:p w14:paraId="449274EC" w14:textId="2EA62074" w:rsidR="00305670" w:rsidRDefault="00704672" w:rsidP="00305670">
            <w:pPr>
              <w:ind w:right="-108"/>
              <w:rPr>
                <w:color w:val="000000" w:themeColor="text1"/>
                <w:sz w:val="22"/>
                <w:szCs w:val="22"/>
                <w:lang w:val="lt-LT" w:eastAsia="lt-LT"/>
              </w:rPr>
            </w:pPr>
            <w:r>
              <w:rPr>
                <w:color w:val="000000" w:themeColor="text1"/>
                <w:sz w:val="22"/>
                <w:szCs w:val="22"/>
                <w:lang w:val="lt-LT" w:eastAsia="lt-LT"/>
              </w:rPr>
              <w:t>10.00–</w:t>
            </w:r>
          </w:p>
          <w:p w14:paraId="3270D0CB" w14:textId="5FD68AAA" w:rsidR="00305670" w:rsidRPr="003D3A4A" w:rsidRDefault="00305670" w:rsidP="00305670">
            <w:pPr>
              <w:ind w:right="-108"/>
              <w:rPr>
                <w:color w:val="000000" w:themeColor="text1"/>
                <w:sz w:val="22"/>
                <w:szCs w:val="22"/>
                <w:lang w:val="lt-LT" w:eastAsia="lt-LT"/>
              </w:rPr>
            </w:pPr>
            <w:r>
              <w:rPr>
                <w:color w:val="000000" w:themeColor="text1"/>
                <w:sz w:val="22"/>
                <w:szCs w:val="22"/>
                <w:lang w:val="lt-LT" w:eastAsia="lt-LT"/>
              </w:rPr>
              <w:t xml:space="preserve"> 13.00 v</w:t>
            </w:r>
            <w:r w:rsidRPr="103939F2">
              <w:rPr>
                <w:color w:val="000000" w:themeColor="text1"/>
                <w:sz w:val="22"/>
                <w:szCs w:val="22"/>
                <w:lang w:val="lt-LT" w:eastAsia="lt-LT"/>
              </w:rPr>
              <w:t>al.</w:t>
            </w:r>
          </w:p>
        </w:tc>
        <w:tc>
          <w:tcPr>
            <w:tcW w:w="1276" w:type="dxa"/>
          </w:tcPr>
          <w:p w14:paraId="2D06B8E4" w14:textId="7970AA0B" w:rsidR="00305670" w:rsidRPr="003D3A4A" w:rsidRDefault="00305670" w:rsidP="00305670">
            <w:pPr>
              <w:rPr>
                <w:sz w:val="22"/>
                <w:szCs w:val="22"/>
              </w:rPr>
            </w:pPr>
            <w:proofErr w:type="spellStart"/>
            <w:r w:rsidRPr="103939F2">
              <w:rPr>
                <w:sz w:val="22"/>
                <w:szCs w:val="22"/>
              </w:rPr>
              <w:t>Progimna</w:t>
            </w:r>
            <w:r>
              <w:rPr>
                <w:sz w:val="22"/>
                <w:szCs w:val="22"/>
              </w:rPr>
              <w:t>-</w:t>
            </w:r>
            <w:r w:rsidRPr="103939F2">
              <w:rPr>
                <w:sz w:val="22"/>
                <w:szCs w:val="22"/>
              </w:rPr>
              <w:t>zijos</w:t>
            </w:r>
            <w:proofErr w:type="spellEnd"/>
            <w:r w:rsidRPr="103939F2">
              <w:rPr>
                <w:sz w:val="22"/>
                <w:szCs w:val="22"/>
              </w:rPr>
              <w:t xml:space="preserve"> </w:t>
            </w:r>
            <w:proofErr w:type="spellStart"/>
            <w:r w:rsidRPr="103939F2">
              <w:rPr>
                <w:sz w:val="22"/>
                <w:szCs w:val="22"/>
              </w:rPr>
              <w:t>erdvės</w:t>
            </w:r>
            <w:proofErr w:type="spellEnd"/>
          </w:p>
        </w:tc>
        <w:tc>
          <w:tcPr>
            <w:tcW w:w="1843" w:type="dxa"/>
          </w:tcPr>
          <w:p w14:paraId="53AD44B4" w14:textId="1C0B196C" w:rsidR="00305670" w:rsidRPr="003D3A4A" w:rsidRDefault="00305670" w:rsidP="00305670">
            <w:pPr>
              <w:ind w:right="-10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4ab</w:t>
            </w:r>
            <w:r w:rsidRPr="103939F2">
              <w:rPr>
                <w:color w:val="000000" w:themeColor="text1"/>
                <w:sz w:val="22"/>
                <w:szCs w:val="22"/>
              </w:rPr>
              <w:t>c kl.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103939F2">
              <w:rPr>
                <w:color w:val="000000" w:themeColor="text1"/>
                <w:sz w:val="22"/>
                <w:szCs w:val="22"/>
              </w:rPr>
              <w:t>mokytojos</w:t>
            </w:r>
            <w:proofErr w:type="spellEnd"/>
            <w:r w:rsidRPr="103939F2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75EFBEB1" w14:textId="166E3122" w:rsidR="00305670" w:rsidRPr="003D3A4A" w:rsidRDefault="00305670" w:rsidP="00305670">
            <w:pPr>
              <w:rPr>
                <w:color w:val="000000" w:themeColor="text1"/>
                <w:sz w:val="22"/>
                <w:szCs w:val="22"/>
              </w:rPr>
            </w:pPr>
            <w:r w:rsidRPr="103939F2">
              <w:rPr>
                <w:color w:val="000000" w:themeColor="text1"/>
                <w:sz w:val="22"/>
                <w:szCs w:val="22"/>
              </w:rPr>
              <w:t xml:space="preserve">V. </w:t>
            </w:r>
            <w:proofErr w:type="spellStart"/>
            <w:r w:rsidRPr="103939F2">
              <w:rPr>
                <w:color w:val="000000" w:themeColor="text1"/>
                <w:sz w:val="22"/>
                <w:szCs w:val="22"/>
              </w:rPr>
              <w:t>Kuodytė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4B01AE" w14:textId="0C0D4FBA" w:rsidR="00305670" w:rsidRPr="003D3A4A" w:rsidRDefault="00305670" w:rsidP="00305670">
            <w:pPr>
              <w:shd w:val="clear" w:color="auto" w:fill="FFFFFF" w:themeFill="background1"/>
              <w:spacing w:line="259" w:lineRule="auto"/>
              <w:rPr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4ab</w:t>
            </w:r>
            <w:r w:rsidRPr="103939F2">
              <w:rPr>
                <w:color w:val="000000" w:themeColor="text1"/>
                <w:sz w:val="22"/>
                <w:szCs w:val="22"/>
                <w:lang w:val="lt-LT"/>
              </w:rPr>
              <w:t xml:space="preserve">c kl. mokytojos </w:t>
            </w:r>
          </w:p>
          <w:p w14:paraId="3E05C5C8" w14:textId="4E6704C1" w:rsidR="00305670" w:rsidRPr="003D3A4A" w:rsidRDefault="00305670" w:rsidP="00305670">
            <w:pPr>
              <w:shd w:val="clear" w:color="auto" w:fill="FFFFFF" w:themeFill="background1"/>
              <w:spacing w:line="259" w:lineRule="auto"/>
              <w:rPr>
                <w:sz w:val="22"/>
                <w:szCs w:val="22"/>
                <w:lang w:val="lt-LT"/>
              </w:rPr>
            </w:pPr>
            <w:r w:rsidRPr="103939F2">
              <w:rPr>
                <w:color w:val="000000" w:themeColor="text1"/>
                <w:sz w:val="22"/>
                <w:szCs w:val="22"/>
                <w:lang w:val="lt-LT"/>
              </w:rPr>
              <w:t xml:space="preserve">V. Kuodytė </w:t>
            </w:r>
          </w:p>
          <w:p w14:paraId="09739187" w14:textId="10EF6EDC" w:rsidR="00305670" w:rsidRPr="003D3A4A" w:rsidRDefault="00305670" w:rsidP="00305670">
            <w:pPr>
              <w:shd w:val="clear" w:color="auto" w:fill="FFFFFF" w:themeFill="background1"/>
              <w:spacing w:line="259" w:lineRule="auto"/>
              <w:rPr>
                <w:sz w:val="22"/>
                <w:szCs w:val="22"/>
                <w:lang w:val="lt-LT"/>
              </w:rPr>
            </w:pPr>
            <w:r w:rsidRPr="103939F2">
              <w:rPr>
                <w:color w:val="000000" w:themeColor="text1"/>
                <w:sz w:val="22"/>
                <w:szCs w:val="22"/>
                <w:lang w:val="lt-LT"/>
              </w:rPr>
              <w:t>Veiklas vykdantys mokytojai</w:t>
            </w:r>
          </w:p>
        </w:tc>
      </w:tr>
      <w:tr w:rsidR="00305670" w:rsidRPr="003B1F31" w14:paraId="60E460A9" w14:textId="77777777" w:rsidTr="5E44D4EE">
        <w:trPr>
          <w:trHeight w:val="300"/>
        </w:trPr>
        <w:tc>
          <w:tcPr>
            <w:tcW w:w="3969" w:type="dxa"/>
          </w:tcPr>
          <w:p w14:paraId="2C8E6184" w14:textId="27E26772" w:rsidR="00305670" w:rsidRPr="1D6866A7" w:rsidRDefault="00704672" w:rsidP="0030567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Žygis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„</w:t>
            </w:r>
            <w:proofErr w:type="spellStart"/>
            <w:r w:rsidR="003F6855">
              <w:rPr>
                <w:color w:val="000000" w:themeColor="text1"/>
                <w:sz w:val="22"/>
                <w:szCs w:val="22"/>
              </w:rPr>
              <w:t>Atminties</w:t>
            </w:r>
            <w:proofErr w:type="spellEnd"/>
            <w:r w:rsidR="003F685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3F6855">
              <w:rPr>
                <w:color w:val="000000" w:themeColor="text1"/>
                <w:sz w:val="22"/>
                <w:szCs w:val="22"/>
              </w:rPr>
              <w:t>keliu</w:t>
            </w:r>
            <w:proofErr w:type="spellEnd"/>
            <w:r w:rsidR="003F6855">
              <w:rPr>
                <w:color w:val="000000" w:themeColor="text1"/>
                <w:sz w:val="22"/>
                <w:szCs w:val="22"/>
              </w:rPr>
              <w:t>”</w:t>
            </w:r>
          </w:p>
        </w:tc>
        <w:tc>
          <w:tcPr>
            <w:tcW w:w="1276" w:type="dxa"/>
          </w:tcPr>
          <w:p w14:paraId="52313731" w14:textId="77777777" w:rsidR="00305670" w:rsidRDefault="00305670" w:rsidP="00305670">
            <w:pPr>
              <w:ind w:right="-108"/>
              <w:rPr>
                <w:color w:val="000000" w:themeColor="text1"/>
                <w:sz w:val="22"/>
                <w:szCs w:val="22"/>
                <w:lang w:val="lt-LT" w:eastAsia="lt-LT"/>
              </w:rPr>
            </w:pPr>
            <w:r>
              <w:rPr>
                <w:color w:val="000000" w:themeColor="text1"/>
                <w:sz w:val="22"/>
                <w:szCs w:val="22"/>
                <w:lang w:val="lt-LT" w:eastAsia="lt-LT"/>
              </w:rPr>
              <w:t>24 d.</w:t>
            </w:r>
          </w:p>
          <w:p w14:paraId="6D3FC816" w14:textId="02DE60DC" w:rsidR="00305670" w:rsidRPr="103939F2" w:rsidRDefault="003F6855" w:rsidP="00305670">
            <w:pPr>
              <w:ind w:right="-108"/>
              <w:rPr>
                <w:color w:val="000000" w:themeColor="text1"/>
                <w:sz w:val="22"/>
                <w:szCs w:val="22"/>
                <w:lang w:val="lt-LT" w:eastAsia="lt-LT"/>
              </w:rPr>
            </w:pPr>
            <w:r>
              <w:rPr>
                <w:color w:val="000000" w:themeColor="text1"/>
                <w:sz w:val="22"/>
                <w:szCs w:val="22"/>
                <w:lang w:val="lt-LT" w:eastAsia="lt-LT"/>
              </w:rPr>
              <w:t>12.00</w:t>
            </w:r>
            <w:r w:rsidR="00097D9F">
              <w:rPr>
                <w:color w:val="000000" w:themeColor="text1"/>
                <w:sz w:val="22"/>
                <w:szCs w:val="22"/>
                <w:lang w:val="lt-LT" w:eastAsia="lt-LT"/>
              </w:rPr>
              <w:t xml:space="preserve"> val.</w:t>
            </w:r>
          </w:p>
        </w:tc>
        <w:tc>
          <w:tcPr>
            <w:tcW w:w="1276" w:type="dxa"/>
          </w:tcPr>
          <w:p w14:paraId="42EBEA9B" w14:textId="2172CA88" w:rsidR="00305670" w:rsidRPr="103939F2" w:rsidRDefault="003F6855" w:rsidP="0030567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Numatytas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maršrutas</w:t>
            </w:r>
            <w:proofErr w:type="spellEnd"/>
          </w:p>
        </w:tc>
        <w:tc>
          <w:tcPr>
            <w:tcW w:w="1843" w:type="dxa"/>
          </w:tcPr>
          <w:p w14:paraId="20F0336B" w14:textId="77777777" w:rsidR="00305670" w:rsidRDefault="003F6855" w:rsidP="00305670">
            <w:pPr>
              <w:ind w:right="-10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Z. Stripeikienė</w:t>
            </w:r>
          </w:p>
          <w:p w14:paraId="59505732" w14:textId="77777777" w:rsidR="003F6855" w:rsidRDefault="003F6855" w:rsidP="00305670">
            <w:pPr>
              <w:ind w:right="-10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V.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Kuodytė</w:t>
            </w:r>
            <w:proofErr w:type="spellEnd"/>
          </w:p>
          <w:p w14:paraId="6F940476" w14:textId="09A9FCA2" w:rsidR="00097D9F" w:rsidRDefault="00097D9F" w:rsidP="00305670">
            <w:pPr>
              <w:ind w:right="-107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E.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Kriaučiūnienė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87DDE1" w14:textId="77777777" w:rsidR="00305670" w:rsidRDefault="003F6855" w:rsidP="00305670">
            <w:pPr>
              <w:shd w:val="clear" w:color="auto" w:fill="FFFFFF" w:themeFill="background1"/>
              <w:spacing w:line="259" w:lineRule="auto"/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Klasių vadovai</w:t>
            </w:r>
          </w:p>
          <w:p w14:paraId="644F769E" w14:textId="77777777" w:rsidR="003F6855" w:rsidRDefault="003F6855" w:rsidP="00305670">
            <w:pPr>
              <w:shd w:val="clear" w:color="auto" w:fill="FFFFFF" w:themeFill="background1"/>
              <w:spacing w:line="259" w:lineRule="auto"/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5-8 kl. mokiniai</w:t>
            </w:r>
          </w:p>
          <w:p w14:paraId="1C7C2000" w14:textId="2BA62B55" w:rsidR="00097D9F" w:rsidRDefault="00097D9F" w:rsidP="00305670">
            <w:pPr>
              <w:shd w:val="clear" w:color="auto" w:fill="FFFFFF" w:themeFill="background1"/>
              <w:spacing w:line="259" w:lineRule="auto"/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Bendruomenės nariai</w:t>
            </w:r>
          </w:p>
        </w:tc>
      </w:tr>
      <w:tr w:rsidR="00305670" w:rsidRPr="00ED3F9D" w14:paraId="7B5467C1" w14:textId="77777777" w:rsidTr="5E44D4EE">
        <w:trPr>
          <w:trHeight w:val="300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E67487B" w14:textId="6465EC54" w:rsidR="00305670" w:rsidRPr="00B84D59" w:rsidRDefault="00305670" w:rsidP="00305670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b/>
                <w:bCs/>
                <w:szCs w:val="22"/>
                <w:lang w:val="lt-LT"/>
              </w:rPr>
              <w:t xml:space="preserve">        </w:t>
            </w:r>
            <w:r w:rsidRPr="006218B8">
              <w:rPr>
                <w:b/>
                <w:szCs w:val="22"/>
                <w:lang w:val="lt-LT"/>
              </w:rPr>
              <w:t>Visuomenės sveikatos priežiūra</w:t>
            </w:r>
          </w:p>
        </w:tc>
      </w:tr>
      <w:tr w:rsidR="00305670" w:rsidRPr="00ED3F9D" w14:paraId="3C202F0E" w14:textId="77777777" w:rsidTr="5E44D4EE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9F4CCF" w14:textId="45AA2D21" w:rsidR="00305670" w:rsidRPr="003D3A4A" w:rsidRDefault="00305670" w:rsidP="0030567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Praktinis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užsiėmimas</w:t>
            </w:r>
            <w:proofErr w:type="spellEnd"/>
            <w:r>
              <w:rPr>
                <w:sz w:val="22"/>
                <w:szCs w:val="22"/>
              </w:rPr>
              <w:t xml:space="preserve"> ,,</w:t>
            </w:r>
            <w:proofErr w:type="spellStart"/>
            <w:r>
              <w:rPr>
                <w:sz w:val="22"/>
                <w:szCs w:val="22"/>
              </w:rPr>
              <w:t>Dantukų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higiena</w:t>
            </w:r>
            <w:proofErr w:type="spellEnd"/>
            <w:r>
              <w:rPr>
                <w:sz w:val="22"/>
                <w:szCs w:val="22"/>
              </w:rPr>
              <w:t>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650908" w14:textId="77777777" w:rsidR="00305670" w:rsidRDefault="00305670" w:rsidP="00305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d.</w:t>
            </w:r>
          </w:p>
          <w:p w14:paraId="01D70A88" w14:textId="761843A8" w:rsidR="00305670" w:rsidRPr="003D3A4A" w:rsidRDefault="00305670" w:rsidP="00305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8.10 val.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BBE390" w14:textId="42FD05AA" w:rsidR="00305670" w:rsidRPr="003D3A4A" w:rsidRDefault="00305670" w:rsidP="00305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6C6F2C" w14:textId="5D27B716" w:rsidR="00305670" w:rsidRPr="003D3A4A" w:rsidRDefault="00305670" w:rsidP="00305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G. </w:t>
            </w:r>
            <w:proofErr w:type="spellStart"/>
            <w:r>
              <w:rPr>
                <w:sz w:val="22"/>
                <w:szCs w:val="22"/>
              </w:rPr>
              <w:t>Sinkevičienė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F04AEB" w14:textId="25058DF8" w:rsidR="00305670" w:rsidRPr="003D3A4A" w:rsidRDefault="00305670" w:rsidP="00305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G. </w:t>
            </w:r>
            <w:proofErr w:type="spellStart"/>
            <w:r>
              <w:rPr>
                <w:sz w:val="22"/>
                <w:szCs w:val="22"/>
              </w:rPr>
              <w:t>Sinkevičienė</w:t>
            </w:r>
            <w:proofErr w:type="spellEnd"/>
          </w:p>
        </w:tc>
      </w:tr>
      <w:tr w:rsidR="00305670" w:rsidRPr="001810EE" w14:paraId="532DA7C1" w14:textId="77777777" w:rsidTr="5E44D4EE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485F01" w14:textId="0945C2BE" w:rsidR="00305670" w:rsidRPr="003D3A4A" w:rsidRDefault="00305670" w:rsidP="0030567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Praktinis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užsiėmimas</w:t>
            </w:r>
            <w:proofErr w:type="spellEnd"/>
            <w:r>
              <w:rPr>
                <w:sz w:val="22"/>
                <w:szCs w:val="22"/>
              </w:rPr>
              <w:t xml:space="preserve"> ,,</w:t>
            </w:r>
            <w:proofErr w:type="spellStart"/>
            <w:r>
              <w:rPr>
                <w:sz w:val="22"/>
                <w:szCs w:val="22"/>
              </w:rPr>
              <w:t>Dantukų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higiena</w:t>
            </w:r>
            <w:proofErr w:type="spellEnd"/>
            <w:r>
              <w:rPr>
                <w:sz w:val="22"/>
                <w:szCs w:val="22"/>
              </w:rPr>
              <w:t>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E87660" w14:textId="77777777" w:rsidR="00305670" w:rsidRDefault="00305670" w:rsidP="00305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d.</w:t>
            </w:r>
          </w:p>
          <w:p w14:paraId="3DD53369" w14:textId="4011FB8B" w:rsidR="00305670" w:rsidRPr="003D3A4A" w:rsidRDefault="00305670" w:rsidP="00305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9.00 val.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8028C" w14:textId="7FCF1A7A" w:rsidR="00305670" w:rsidRPr="003D3A4A" w:rsidRDefault="00305670" w:rsidP="00305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2B95BC" w14:textId="285C7AC8" w:rsidR="00305670" w:rsidRPr="003D3A4A" w:rsidRDefault="00305670" w:rsidP="00305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G. </w:t>
            </w:r>
            <w:proofErr w:type="spellStart"/>
            <w:r>
              <w:rPr>
                <w:sz w:val="22"/>
                <w:szCs w:val="22"/>
              </w:rPr>
              <w:t>Sinkevičienė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66F30C" w14:textId="686EC9A4" w:rsidR="00305670" w:rsidRPr="003D3A4A" w:rsidRDefault="00305670" w:rsidP="00305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G. </w:t>
            </w:r>
            <w:proofErr w:type="spellStart"/>
            <w:r>
              <w:rPr>
                <w:sz w:val="22"/>
                <w:szCs w:val="22"/>
              </w:rPr>
              <w:t>Sinkevičienė</w:t>
            </w:r>
            <w:proofErr w:type="spellEnd"/>
          </w:p>
        </w:tc>
      </w:tr>
      <w:tr w:rsidR="00305670" w:rsidRPr="001810EE" w14:paraId="26B361EB" w14:textId="77777777" w:rsidTr="5E44D4EE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B2E528" w14:textId="48F6D611" w:rsidR="00305670" w:rsidRPr="003D3A4A" w:rsidRDefault="00305670" w:rsidP="0030567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Praktinis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užsiėmimas</w:t>
            </w:r>
            <w:proofErr w:type="spellEnd"/>
            <w:r>
              <w:rPr>
                <w:sz w:val="22"/>
                <w:szCs w:val="22"/>
              </w:rPr>
              <w:t xml:space="preserve"> ,,</w:t>
            </w:r>
            <w:proofErr w:type="spellStart"/>
            <w:r>
              <w:rPr>
                <w:sz w:val="22"/>
                <w:szCs w:val="22"/>
              </w:rPr>
              <w:t>Dantukų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higiena</w:t>
            </w:r>
            <w:proofErr w:type="spellEnd"/>
            <w:r>
              <w:rPr>
                <w:sz w:val="22"/>
                <w:szCs w:val="22"/>
              </w:rPr>
              <w:t>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EBE5F5" w14:textId="77777777" w:rsidR="00305670" w:rsidRDefault="00305670" w:rsidP="00305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d.</w:t>
            </w:r>
          </w:p>
          <w:p w14:paraId="4D98B1F5" w14:textId="50E18F0A" w:rsidR="00305670" w:rsidRPr="003D3A4A" w:rsidRDefault="00305670" w:rsidP="00305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val.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051A4A" w14:textId="4737C4B6" w:rsidR="00305670" w:rsidRPr="003D3A4A" w:rsidRDefault="00305670" w:rsidP="00305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10CA5F" w14:textId="4C56458A" w:rsidR="00305670" w:rsidRPr="003D3A4A" w:rsidRDefault="00305670" w:rsidP="00305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G. </w:t>
            </w:r>
            <w:proofErr w:type="spellStart"/>
            <w:r>
              <w:rPr>
                <w:sz w:val="22"/>
                <w:szCs w:val="22"/>
              </w:rPr>
              <w:t>Sinkevičienė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308D8F" w14:textId="64EE1C5C" w:rsidR="00305670" w:rsidRPr="003D3A4A" w:rsidRDefault="00305670" w:rsidP="00305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G. </w:t>
            </w:r>
            <w:proofErr w:type="spellStart"/>
            <w:r>
              <w:rPr>
                <w:sz w:val="22"/>
                <w:szCs w:val="22"/>
              </w:rPr>
              <w:t>Sinkevičienė</w:t>
            </w:r>
            <w:proofErr w:type="spellEnd"/>
          </w:p>
        </w:tc>
      </w:tr>
    </w:tbl>
    <w:p w14:paraId="527D639D" w14:textId="0C5CE81E" w:rsidR="009B304A" w:rsidRPr="00B84D59" w:rsidRDefault="009B304A" w:rsidP="18790346">
      <w:pPr>
        <w:jc w:val="center"/>
        <w:rPr>
          <w:sz w:val="22"/>
          <w:szCs w:val="22"/>
          <w:lang w:val="lt-LT"/>
        </w:rPr>
      </w:pPr>
    </w:p>
    <w:p w14:paraId="1469D8D4" w14:textId="77777777" w:rsidR="00A4166B" w:rsidRDefault="009B304A" w:rsidP="009B304A">
      <w:pPr>
        <w:jc w:val="center"/>
        <w:rPr>
          <w:sz w:val="22"/>
          <w:szCs w:val="22"/>
          <w:lang w:val="lt-LT"/>
        </w:rPr>
      </w:pPr>
      <w:r w:rsidRPr="00B84D59">
        <w:rPr>
          <w:sz w:val="22"/>
          <w:szCs w:val="22"/>
          <w:lang w:val="lt-LT"/>
        </w:rPr>
        <w:t xml:space="preserve">______________________   </w:t>
      </w:r>
    </w:p>
    <w:p w14:paraId="02A1DF36" w14:textId="77777777" w:rsidR="00A4166B" w:rsidRDefault="00A4166B" w:rsidP="009B304A">
      <w:pPr>
        <w:jc w:val="center"/>
        <w:rPr>
          <w:sz w:val="22"/>
          <w:szCs w:val="22"/>
          <w:lang w:val="lt-LT"/>
        </w:rPr>
      </w:pPr>
    </w:p>
    <w:p w14:paraId="710678C4" w14:textId="04455727" w:rsidR="009B304A" w:rsidRPr="00A4166B" w:rsidRDefault="009B304A" w:rsidP="00A4166B">
      <w:pPr>
        <w:rPr>
          <w:color w:val="FF0000"/>
          <w:sz w:val="22"/>
          <w:szCs w:val="22"/>
          <w:lang w:val="lt-LT"/>
        </w:rPr>
      </w:pPr>
    </w:p>
    <w:sectPr w:rsidR="009B304A" w:rsidRPr="00A4166B" w:rsidSect="0099544A">
      <w:headerReference w:type="even" r:id="rId11"/>
      <w:headerReference w:type="default" r:id="rId12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DF0720" w14:textId="77777777" w:rsidR="003C7DD8" w:rsidRDefault="003C7DD8">
      <w:r>
        <w:separator/>
      </w:r>
    </w:p>
  </w:endnote>
  <w:endnote w:type="continuationSeparator" w:id="0">
    <w:p w14:paraId="6FD430D2" w14:textId="77777777" w:rsidR="003C7DD8" w:rsidRDefault="003C7DD8">
      <w:r>
        <w:continuationSeparator/>
      </w:r>
    </w:p>
  </w:endnote>
  <w:endnote w:type="continuationNotice" w:id="1">
    <w:p w14:paraId="58C7DF74" w14:textId="77777777" w:rsidR="003C7DD8" w:rsidRDefault="003C7D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AC9473" w14:textId="77777777" w:rsidR="003C7DD8" w:rsidRDefault="003C7DD8">
      <w:r>
        <w:separator/>
      </w:r>
    </w:p>
  </w:footnote>
  <w:footnote w:type="continuationSeparator" w:id="0">
    <w:p w14:paraId="7A9E17F2" w14:textId="77777777" w:rsidR="003C7DD8" w:rsidRDefault="003C7DD8">
      <w:r>
        <w:continuationSeparator/>
      </w:r>
    </w:p>
  </w:footnote>
  <w:footnote w:type="continuationNotice" w:id="1">
    <w:p w14:paraId="736085AD" w14:textId="77777777" w:rsidR="003C7DD8" w:rsidRDefault="003C7DD8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28121" w14:textId="77777777" w:rsidR="00704672" w:rsidRDefault="0070467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C7D08AC" w14:textId="77777777" w:rsidR="00704672" w:rsidRDefault="00704672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4D5D3" w14:textId="64E92545" w:rsidR="00704672" w:rsidRDefault="0070467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C77E2">
      <w:rPr>
        <w:rStyle w:val="Puslapionumeris"/>
        <w:noProof/>
      </w:rPr>
      <w:t>5</w:t>
    </w:r>
    <w:r>
      <w:rPr>
        <w:rStyle w:val="Puslapionumeris"/>
      </w:rPr>
      <w:fldChar w:fldCharType="end"/>
    </w:r>
  </w:p>
  <w:p w14:paraId="3BEE236D" w14:textId="77777777" w:rsidR="00704672" w:rsidRDefault="00704672">
    <w:pPr>
      <w:pStyle w:val="Antrats"/>
      <w:framePr w:wrap="around" w:vAnchor="text" w:hAnchor="margin" w:xAlign="right" w:y="1"/>
      <w:rPr>
        <w:rStyle w:val="Puslapionumeris"/>
      </w:rPr>
    </w:pPr>
  </w:p>
  <w:p w14:paraId="0CCC0888" w14:textId="77777777" w:rsidR="00704672" w:rsidRDefault="00704672">
    <w:pPr>
      <w:pStyle w:val="Antrats"/>
      <w:framePr w:wrap="around" w:vAnchor="text" w:hAnchor="margin" w:xAlign="center" w:y="1"/>
      <w:ind w:right="360"/>
      <w:rPr>
        <w:rStyle w:val="Puslapionumeris"/>
      </w:rPr>
    </w:pPr>
  </w:p>
  <w:p w14:paraId="4A990D24" w14:textId="5144E523" w:rsidR="00704672" w:rsidRDefault="00704672">
    <w:pPr>
      <w:pStyle w:val="Antrats"/>
    </w:pPr>
  </w:p>
  <w:p w14:paraId="5B17413C" w14:textId="77777777" w:rsidR="00704672" w:rsidRDefault="00704672">
    <w:pPr>
      <w:pStyle w:val="Antrats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BNaAyTLsIZx3oL" int2:id="HVPSaCZP">
      <int2:state int2:type="AugLoop_Text_Critique" int2:value="Rejected"/>
    </int2:textHash>
    <int2:textHash int2:hashCode="P1DhY2UpB5SgOk" int2:id="Irf5DS5c">
      <int2:state int2:type="AugLoop_Text_Critique" int2:value="Rejected"/>
    </int2:textHash>
    <int2:textHash int2:hashCode="ZIXxtdbeS3EcYM" int2:id="WLIjkHEv">
      <int2:state int2:type="AugLoop_Text_Critique" int2:value="Rejected"/>
    </int2:textHash>
    <int2:textHash int2:hashCode="OPJtqhAYEl1qjP" int2:id="9bRTL3CL">
      <int2:state int2:type="AugLoop_Text_Critique" int2:value="Rejected"/>
    </int2:textHash>
    <int2:textHash int2:hashCode="b9Yyg/d0v+LZLe" int2:id="8sDcUxEf">
      <int2:state int2:type="AugLoop_Text_Critique" int2:value="Rejected"/>
    </int2:textHash>
    <int2:textHash int2:hashCode="H2pkoFucP/Dx5X" int2:id="qfqxMqap">
      <int2:state int2:type="AugLoop_Text_Critique" int2:value="Rejected"/>
    </int2:textHash>
    <int2:textHash int2:hashCode="6gb6Fs85CZvlWL" int2:id="uy7lr3mR">
      <int2:state int2:type="AugLoop_Text_Critique" int2:value="Rejected"/>
    </int2:textHash>
    <int2:textHash int2:hashCode="u8oZ/omnDV1KZx" int2:id="Khi48fUc">
      <int2:state int2:type="AugLoop_Text_Critique" int2:value="Rejected"/>
    </int2:textHash>
    <int2:textHash int2:hashCode="xAG3jkn1JavJCl" int2:id="1vIABbAH">
      <int2:state int2:type="AugLoop_Text_Critique" int2:value="Rejected"/>
    </int2:textHash>
    <int2:textHash int2:hashCode="G/KjjiDBkwBKtC" int2:id="T58GSZlG">
      <int2:state int2:type="AugLoop_Text_Critique" int2:value="Rejected"/>
    </int2:textHash>
    <int2:textHash int2:hashCode="SHULEv1i8NGIjB" int2:id="q6ozfxoA">
      <int2:state int2:type="AugLoop_Text_Critique" int2:value="Rejected"/>
    </int2:textHash>
    <int2:textHash int2:hashCode="OSgsZy/UZ/T2ke" int2:id="bA4REDEL">
      <int2:state int2:type="AugLoop_Text_Critique" int2:value="Rejected"/>
    </int2:textHash>
    <int2:textHash int2:hashCode="UctBVRQ0nDAHry" int2:id="MKP8XNnz">
      <int2:state int2:type="AugLoop_Text_Critique" int2:value="Rejected"/>
    </int2:textHash>
    <int2:textHash int2:hashCode="Y5QhDOIawn+13n" int2:id="Y19ZY8qE">
      <int2:state int2:type="AugLoop_Text_Critique" int2:value="Rejected"/>
    </int2:textHash>
    <int2:textHash int2:hashCode="ESO8t/6t1VY4/G" int2:id="Th5LD0Yx">
      <int2:state int2:type="AugLoop_Text_Critique" int2:value="Rejected"/>
    </int2:textHash>
    <int2:textHash int2:hashCode="7KsY91QQR7jX0w" int2:id="c2oZyg5z">
      <int2:state int2:type="AugLoop_Text_Critique" int2:value="Rejected"/>
    </int2:textHash>
    <int2:textHash int2:hashCode="chqoFMwMA4OyO2" int2:id="BCXkv42n">
      <int2:state int2:type="AugLoop_Text_Critique" int2:value="Rejected"/>
    </int2:textHash>
    <int2:textHash int2:hashCode="3CXzHed4fjr1JX" int2:id="EIlSajPW">
      <int2:state int2:type="AugLoop_Text_Critique" int2:value="Rejected"/>
    </int2:textHash>
    <int2:textHash int2:hashCode="1xLcuwfFWopnWU" int2:id="sZaZA95B">
      <int2:state int2:type="AugLoop_Text_Critique" int2:value="Rejected"/>
    </int2:textHash>
    <int2:textHash int2:hashCode="ua1QVM1AGIqYqB" int2:id="iYAGktIf">
      <int2:state int2:type="AugLoop_Text_Critique" int2:value="Rejected"/>
    </int2:textHash>
    <int2:textHash int2:hashCode="qtOu1uVu8uEhRi" int2:id="hwgc0Dpc">
      <int2:state int2:type="AugLoop_Text_Critique" int2:value="Rejected"/>
    </int2:textHash>
    <int2:textHash int2:hashCode="dMMJgDrVVLA3Dk" int2:id="yCdU5l15">
      <int2:state int2:type="AugLoop_Text_Critique" int2:value="Rejected"/>
    </int2:textHash>
    <int2:textHash int2:hashCode="3HqLf2kHpSnW9X" int2:id="qLteKoT1">
      <int2:state int2:type="AugLoop_Text_Critique" int2:value="Rejected"/>
    </int2:textHash>
    <int2:textHash int2:hashCode="0IvEyFJOH6YKxo" int2:id="zvIPnF9N">
      <int2:state int2:type="AugLoop_Text_Critique" int2:value="Rejected"/>
    </int2:textHash>
    <int2:textHash int2:hashCode="aeBDYmzx8EsSjF" int2:id="q4DRgWOl">
      <int2:state int2:type="AugLoop_Text_Critique" int2:value="Rejected"/>
    </int2:textHash>
    <int2:textHash int2:hashCode="SkrVVQfKP2mljB" int2:id="yaa0vlZV">
      <int2:state int2:type="AugLoop_Text_Critique" int2:value="Rejected"/>
    </int2:textHash>
    <int2:textHash int2:hashCode="uo5+Qu2RTn/qUV" int2:id="7zmyWVsg">
      <int2:state int2:type="AugLoop_Text_Critique" int2:value="Rejected"/>
    </int2:textHash>
    <int2:textHash int2:hashCode="FWECzgpNldSHgq" int2:id="l2UAxVLx">
      <int2:state int2:type="AugLoop_Text_Critique" int2:value="Rejected"/>
    </int2:textHash>
    <int2:textHash int2:hashCode="JSPamXd6z/hW88" int2:id="Rg8KW6vs">
      <int2:state int2:type="AugLoop_Text_Critique" int2:value="Rejected"/>
    </int2:textHash>
    <int2:textHash int2:hashCode="L4/yCv0UyY0qZ/" int2:id="UWTDBiui">
      <int2:state int2:type="AugLoop_Text_Critique" int2:value="Rejected"/>
    </int2:textHash>
    <int2:textHash int2:hashCode="faTq4pVa1y9WZP" int2:id="bU8g5Rhj">
      <int2:state int2:type="AugLoop_Text_Critique" int2:value="Rejected"/>
    </int2:textHash>
    <int2:textHash int2:hashCode="Hn+NxtpX+Y9Got" int2:id="UFetuWb9">
      <int2:state int2:type="AugLoop_Text_Critique" int2:value="Rejected"/>
    </int2:textHash>
    <int2:textHash int2:hashCode="VAksRfSiwyXOpY" int2:id="0GVWktxL">
      <int2:state int2:type="AugLoop_Text_Critique" int2:value="Rejected"/>
    </int2:textHash>
    <int2:textHash int2:hashCode="VWwMo0xGaoFNag" int2:id="ddGI9n45">
      <int2:state int2:type="AugLoop_Text_Critique" int2:value="Rejected"/>
    </int2:textHash>
    <int2:textHash int2:hashCode="rz2lWf1sULAfVo" int2:id="1U7y9ooL">
      <int2:state int2:type="AugLoop_Text_Critique" int2:value="Rejected"/>
    </int2:textHash>
    <int2:textHash int2:hashCode="1+Nn6qll41v7MH" int2:id="pnypGz9K">
      <int2:state int2:type="AugLoop_Text_Critique" int2:value="Rejected"/>
    </int2:textHash>
    <int2:textHash int2:hashCode="mdtzdcg4z44jBm" int2:id="AVDBhorX">
      <int2:state int2:type="AugLoop_Text_Critique" int2:value="Rejected"/>
    </int2:textHash>
    <int2:textHash int2:hashCode="QkNtDMYD0ggYUN" int2:id="0W7rWikg">
      <int2:state int2:type="AugLoop_Text_Critique" int2:value="Rejected"/>
    </int2:textHash>
    <int2:textHash int2:hashCode="eFyJUrFDLQHD0n" int2:id="dRLAO9uf">
      <int2:state int2:type="AugLoop_Text_Critique" int2:value="Rejected"/>
    </int2:textHash>
    <int2:textHash int2:hashCode="PTKlB9IUN3i3Qh" int2:id="VAb83Oe5">
      <int2:state int2:type="AugLoop_Text_Critique" int2:value="Rejected"/>
    </int2:textHash>
    <int2:textHash int2:hashCode="TnyBBhqMKY6jXH" int2:id="L3RnRZCx">
      <int2:state int2:type="AugLoop_Text_Critique" int2:value="Rejected"/>
    </int2:textHash>
    <int2:textHash int2:hashCode="QW61NdDjideeqW" int2:id="dmCVUy8g">
      <int2:state int2:type="AugLoop_Text_Critique" int2:value="Rejected"/>
    </int2:textHash>
    <int2:textHash int2:hashCode="FIgpLVkTZckYbW" int2:id="wm9W8AfO">
      <int2:state int2:type="AugLoop_Text_Critique" int2:value="Rejected"/>
    </int2:textHash>
    <int2:textHash int2:hashCode="kWJSJXVe7dOOWL" int2:id="ij8o7xDP">
      <int2:state int2:type="AugLoop_Text_Critique" int2:value="Rejected"/>
    </int2:textHash>
    <int2:textHash int2:hashCode="C4JgrvyX/2iFcV" int2:id="oxHgXnGf">
      <int2:state int2:type="AugLoop_Text_Critique" int2:value="Rejected"/>
    </int2:textHash>
    <int2:textHash int2:hashCode="MTe5qUevrgXKBc" int2:id="YAPdD9RH">
      <int2:state int2:type="AugLoop_Text_Critique" int2:value="Rejected"/>
    </int2:textHash>
    <int2:textHash int2:hashCode="kD1mHOgRDq+qPf" int2:id="0ZhW17ft">
      <int2:state int2:type="AugLoop_Text_Critique" int2:value="Rejected"/>
    </int2:textHash>
    <int2:textHash int2:hashCode="rFGLWqIa3Zd8q8" int2:id="1aRlPrLH">
      <int2:state int2:type="AugLoop_Text_Critique" int2:value="Rejected"/>
    </int2:textHash>
    <int2:textHash int2:hashCode="3H8FpcJNXuaWTV" int2:id="33MQ4FaH">
      <int2:state int2:type="AugLoop_Text_Critique" int2:value="Rejected"/>
    </int2:textHash>
    <int2:textHash int2:hashCode="6rW0e4pJUaK1kq" int2:id="33qJLRH3">
      <int2:state int2:type="AugLoop_Text_Critique" int2:value="Rejected"/>
    </int2:textHash>
    <int2:textHash int2:hashCode="soBGYpnYPWyr2T" int2:id="3QZYDLSi">
      <int2:state int2:type="AugLoop_Text_Critique" int2:value="Rejected"/>
    </int2:textHash>
    <int2:textHash int2:hashCode="qhVTvu1dgXPTV7" int2:id="3ZmJY5PN">
      <int2:state int2:type="AugLoop_Text_Critique" int2:value="Rejected"/>
    </int2:textHash>
    <int2:textHash int2:hashCode="0viKN1hLrLN+gF" int2:id="3qqtdwrB">
      <int2:state int2:type="AugLoop_Text_Critique" int2:value="Rejected"/>
    </int2:textHash>
    <int2:textHash int2:hashCode="ezfHN1P+CKm5Bc" int2:id="55esC2xQ">
      <int2:state int2:type="AugLoop_Text_Critique" int2:value="Rejected"/>
    </int2:textHash>
    <int2:textHash int2:hashCode="RjMChfPu0hrZt0" int2:id="75fLR3LL">
      <int2:state int2:type="AugLoop_Text_Critique" int2:value="Rejected"/>
    </int2:textHash>
    <int2:textHash int2:hashCode="+YDTMqE3oGEJUz" int2:id="76X56fYG">
      <int2:state int2:type="AugLoop_Text_Critique" int2:value="Rejected"/>
    </int2:textHash>
    <int2:textHash int2:hashCode="J1MXYudC7Gd0LF" int2:id="7Z4SEOQV">
      <int2:state int2:type="AugLoop_Text_Critique" int2:value="Rejected"/>
    </int2:textHash>
    <int2:textHash int2:hashCode="y3vLmVC0VzvnsW" int2:id="8bAFrGlq">
      <int2:state int2:type="AugLoop_Text_Critique" int2:value="Rejected"/>
    </int2:textHash>
    <int2:textHash int2:hashCode="IdQfO1lDSPudZk" int2:id="8cxnydHe">
      <int2:state int2:type="AugLoop_Text_Critique" int2:value="Rejected"/>
    </int2:textHash>
    <int2:textHash int2:hashCode="QgzgsAxqeZCZvs" int2:id="8mSQjWum">
      <int2:state int2:type="AugLoop_Text_Critique" int2:value="Rejected"/>
    </int2:textHash>
    <int2:textHash int2:hashCode="7eTfupTbZ6DET4" int2:id="9ZwOtamJ">
      <int2:state int2:type="AugLoop_Text_Critique" int2:value="Rejected"/>
    </int2:textHash>
    <int2:textHash int2:hashCode="++cANI/xUC13q9" int2:id="9kFqOKgN">
      <int2:state int2:type="AugLoop_Text_Critique" int2:value="Rejected"/>
    </int2:textHash>
    <int2:textHash int2:hashCode="k7U0Qmd7ENvUoZ" int2:id="Bq6kJ1Hr">
      <int2:state int2:type="AugLoop_Text_Critique" int2:value="Rejected"/>
    </int2:textHash>
    <int2:textHash int2:hashCode="c2sndyCThZM4UF" int2:id="By5sJFBE">
      <int2:state int2:type="AugLoop_Text_Critique" int2:value="Rejected"/>
    </int2:textHash>
    <int2:textHash int2:hashCode="Ha6KyzXYijgg1o" int2:id="EmqAJIk0">
      <int2:state int2:type="AugLoop_Text_Critique" int2:value="Rejected"/>
    </int2:textHash>
    <int2:textHash int2:hashCode="4V2LSengHEFDge" int2:id="Gpsjfk8x">
      <int2:state int2:type="AugLoop_Text_Critique" int2:value="Rejected"/>
    </int2:textHash>
    <int2:textHash int2:hashCode="ALJ3KrEWaRtwOH" int2:id="H4NlsYQ0">
      <int2:state int2:type="AugLoop_Text_Critique" int2:value="Rejected"/>
    </int2:textHash>
    <int2:textHash int2:hashCode="jULkA5nHTMEyhQ" int2:id="IxP7SC4E">
      <int2:state int2:type="AugLoop_Text_Critique" int2:value="Rejected"/>
    </int2:textHash>
    <int2:textHash int2:hashCode="jKs9EoSRPIJh+7" int2:id="J5tTyLwK">
      <int2:state int2:type="AugLoop_Text_Critique" int2:value="Rejected"/>
    </int2:textHash>
    <int2:textHash int2:hashCode="V/mlOXp4R1V0t5" int2:id="JMaGFyFw">
      <int2:state int2:type="AugLoop_Text_Critique" int2:value="Rejected"/>
    </int2:textHash>
    <int2:textHash int2:hashCode="u4ZZqDeWeM5lTC" int2:id="K9VA6JGQ">
      <int2:state int2:type="AugLoop_Text_Critique" int2:value="Rejected"/>
    </int2:textHash>
    <int2:textHash int2:hashCode="tE22Z3o10jFNab" int2:id="KFuVrnP2">
      <int2:state int2:type="AugLoop_Text_Critique" int2:value="Rejected"/>
    </int2:textHash>
    <int2:textHash int2:hashCode="dbk7Qh+IipUQ+m" int2:id="L0lPewDU">
      <int2:state int2:type="AugLoop_Text_Critique" int2:value="Rejected"/>
    </int2:textHash>
    <int2:textHash int2:hashCode="qeSRhUHAMxNbCS" int2:id="O1cNX8D3">
      <int2:state int2:type="AugLoop_Text_Critique" int2:value="Rejected"/>
    </int2:textHash>
    <int2:textHash int2:hashCode="beb8RpChEgbCl4" int2:id="OHULQJFy">
      <int2:state int2:type="AugLoop_Text_Critique" int2:value="Rejected"/>
    </int2:textHash>
    <int2:textHash int2:hashCode="xYCJ1/RyY8Z+h0" int2:id="PNuCxMHE">
      <int2:state int2:type="AugLoop_Text_Critique" int2:value="Rejected"/>
    </int2:textHash>
    <int2:textHash int2:hashCode="gZDjcjbSVJAGsu" int2:id="Q0D0n2UX">
      <int2:state int2:type="AugLoop_Text_Critique" int2:value="Rejected"/>
    </int2:textHash>
    <int2:textHash int2:hashCode="0U5oP6zY6pyRM/" int2:id="RehtkNhq">
      <int2:state int2:type="AugLoop_Text_Critique" int2:value="Rejected"/>
    </int2:textHash>
    <int2:textHash int2:hashCode="CKJUkyuPGXzdda" int2:id="SFRyMsdt">
      <int2:state int2:type="AugLoop_Text_Critique" int2:value="Rejected"/>
    </int2:textHash>
    <int2:textHash int2:hashCode="knmLPeHUaZv/vS" int2:id="Sf1hNLI7">
      <int2:state int2:type="AugLoop_Text_Critique" int2:value="Rejected"/>
    </int2:textHash>
    <int2:textHash int2:hashCode="EmHV7gKkwVCExf" int2:id="UGJp1EEI">
      <int2:state int2:type="AugLoop_Text_Critique" int2:value="Rejected"/>
    </int2:textHash>
    <int2:textHash int2:hashCode="yc70784RhdX5N6" int2:id="V6rADu4G">
      <int2:state int2:type="AugLoop_Text_Critique" int2:value="Rejected"/>
    </int2:textHash>
    <int2:textHash int2:hashCode="zs65de5PQAbbrS" int2:id="Vfzwkza6">
      <int2:state int2:type="AugLoop_Text_Critique" int2:value="Rejected"/>
    </int2:textHash>
    <int2:textHash int2:hashCode="FWLx7SKqxKQnaU" int2:id="VjrOA5OA">
      <int2:state int2:type="AugLoop_Text_Critique" int2:value="Rejected"/>
    </int2:textHash>
    <int2:textHash int2:hashCode="hpBxeKcjJxui18" int2:id="WhilAkbO">
      <int2:state int2:type="AugLoop_Text_Critique" int2:value="Rejected"/>
    </int2:textHash>
    <int2:textHash int2:hashCode="/WavecEZbzVKWy" int2:id="ZniwyIDg">
      <int2:state int2:type="AugLoop_Text_Critique" int2:value="Rejected"/>
    </int2:textHash>
    <int2:textHash int2:hashCode="brt5q4YJPBx3an" int2:id="aJOOBO62">
      <int2:state int2:type="AugLoop_Text_Critique" int2:value="Rejected"/>
    </int2:textHash>
    <int2:textHash int2:hashCode="NChbG0uGP60leC" int2:id="aZoW1OTC">
      <int2:state int2:type="AugLoop_Text_Critique" int2:value="Rejected"/>
    </int2:textHash>
    <int2:textHash int2:hashCode="PoUyehcH9+80V1" int2:id="ak8c6M1C">
      <int2:state int2:type="AugLoop_Text_Critique" int2:value="Rejected"/>
    </int2:textHash>
    <int2:textHash int2:hashCode="zEVv748uK8tDD5" int2:id="cMJU0p24">
      <int2:state int2:type="AugLoop_Text_Critique" int2:value="Rejected"/>
    </int2:textHash>
    <int2:textHash int2:hashCode="TlHvn/Y2529MpI" int2:id="dIaLMKAf">
      <int2:state int2:type="AugLoop_Text_Critique" int2:value="Rejected"/>
    </int2:textHash>
    <int2:textHash int2:hashCode="W3nk8UFx7G2X2B" int2:id="fMB4iTjw">
      <int2:state int2:type="AugLoop_Text_Critique" int2:value="Rejected"/>
    </int2:textHash>
    <int2:textHash int2:hashCode="D2DKCjPbNTRKX2" int2:id="gq2Ejukc">
      <int2:state int2:type="AugLoop_Text_Critique" int2:value="Rejected"/>
    </int2:textHash>
    <int2:textHash int2:hashCode="5/yYOFs/VYz/nz" int2:id="gsl4BreZ">
      <int2:state int2:type="AugLoop_Text_Critique" int2:value="Rejected"/>
    </int2:textHash>
    <int2:textHash int2:hashCode="n7Iqw5eeqEgn2E" int2:id="hANJxiiy">
      <int2:state int2:type="AugLoop_Text_Critique" int2:value="Rejected"/>
    </int2:textHash>
    <int2:textHash int2:hashCode="+EPbVWcEFY5nLP" int2:id="hEarF9vz">
      <int2:state int2:type="AugLoop_Text_Critique" int2:value="Rejected"/>
    </int2:textHash>
    <int2:textHash int2:hashCode="dboHWOCHglqFrs" int2:id="iAk4HClW">
      <int2:state int2:type="AugLoop_Text_Critique" int2:value="Rejected"/>
    </int2:textHash>
    <int2:textHash int2:hashCode="vrwu/SLDUDhcMh" int2:id="jOIprQNr">
      <int2:state int2:type="AugLoop_Text_Critique" int2:value="Rejected"/>
    </int2:textHash>
    <int2:textHash int2:hashCode="69J7AiFSDiqcxv" int2:id="kpnYsmC7">
      <int2:state int2:type="AugLoop_Text_Critique" int2:value="Rejected"/>
    </int2:textHash>
    <int2:textHash int2:hashCode="R9cukvHpEmT2bU" int2:id="lDez7EF0">
      <int2:state int2:type="AugLoop_Text_Critique" int2:value="Rejected"/>
    </int2:textHash>
    <int2:textHash int2:hashCode="Di99Z+/2HkDRy9" int2:id="lrKi7iQ8">
      <int2:state int2:type="AugLoop_Text_Critique" int2:value="Rejected"/>
    </int2:textHash>
    <int2:textHash int2:hashCode="XNIl2yw7skd93C" int2:id="o9LB2GVV">
      <int2:state int2:type="AugLoop_Text_Critique" int2:value="Rejected"/>
    </int2:textHash>
    <int2:textHash int2:hashCode="oIl8VKiN4pfP/7" int2:id="pLMhFANe">
      <int2:state int2:type="AugLoop_Text_Critique" int2:value="Rejected"/>
    </int2:textHash>
    <int2:textHash int2:hashCode="kj3dC15FovR6jb" int2:id="pMhNFtDO">
      <int2:state int2:type="AugLoop_Text_Critique" int2:value="Rejected"/>
    </int2:textHash>
    <int2:textHash int2:hashCode="XtSlPpfTiVzqQL" int2:id="pVuxF99e">
      <int2:state int2:type="AugLoop_Text_Critique" int2:value="Rejected"/>
    </int2:textHash>
    <int2:textHash int2:hashCode="bdsAQqH9twoPn2" int2:id="payXE9PL">
      <int2:state int2:type="AugLoop_Text_Critique" int2:value="Rejected"/>
    </int2:textHash>
    <int2:textHash int2:hashCode="vqXb+IVsZsgorA" int2:id="qjKl2o5l">
      <int2:state int2:type="AugLoop_Text_Critique" int2:value="Rejected"/>
    </int2:textHash>
    <int2:textHash int2:hashCode="v2Iph0dyIUACdz" int2:id="unIAtKfL">
      <int2:state int2:type="AugLoop_Text_Critique" int2:value="Rejected"/>
    </int2:textHash>
    <int2:textHash int2:hashCode="YwM9oQSLAMmdVI" int2:id="w3cvfyPg">
      <int2:state int2:type="AugLoop_Text_Critique" int2:value="Rejected"/>
    </int2:textHash>
    <int2:bookmark int2:bookmarkName="_Int_JMlRXALJ" int2:invalidationBookmarkName="" int2:hashCode="ZL0F2JFCVmFEvO" int2:id="P8j0PTQi">
      <int2:state int2:type="AugLoop_Text_Critique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4389F"/>
    <w:multiLevelType w:val="hybridMultilevel"/>
    <w:tmpl w:val="5ECE8FCE"/>
    <w:lvl w:ilvl="0" w:tplc="5D003F54">
      <w:start w:val="1"/>
      <w:numFmt w:val="decimal"/>
      <w:lvlText w:val="%1."/>
      <w:lvlJc w:val="left"/>
      <w:pPr>
        <w:ind w:left="720" w:hanging="360"/>
      </w:pPr>
    </w:lvl>
    <w:lvl w:ilvl="1" w:tplc="C52CB31E">
      <w:start w:val="1"/>
      <w:numFmt w:val="lowerLetter"/>
      <w:lvlText w:val="%2."/>
      <w:lvlJc w:val="left"/>
      <w:pPr>
        <w:ind w:left="1440" w:hanging="360"/>
      </w:pPr>
    </w:lvl>
    <w:lvl w:ilvl="2" w:tplc="182A7B40">
      <w:start w:val="1"/>
      <w:numFmt w:val="lowerRoman"/>
      <w:lvlText w:val="%3."/>
      <w:lvlJc w:val="right"/>
      <w:pPr>
        <w:ind w:left="2160" w:hanging="180"/>
      </w:pPr>
    </w:lvl>
    <w:lvl w:ilvl="3" w:tplc="BAC81076">
      <w:start w:val="1"/>
      <w:numFmt w:val="decimal"/>
      <w:lvlText w:val="%4."/>
      <w:lvlJc w:val="left"/>
      <w:pPr>
        <w:ind w:left="2880" w:hanging="360"/>
      </w:pPr>
    </w:lvl>
    <w:lvl w:ilvl="4" w:tplc="D2FC8D2A">
      <w:start w:val="1"/>
      <w:numFmt w:val="lowerLetter"/>
      <w:lvlText w:val="%5."/>
      <w:lvlJc w:val="left"/>
      <w:pPr>
        <w:ind w:left="3600" w:hanging="360"/>
      </w:pPr>
    </w:lvl>
    <w:lvl w:ilvl="5" w:tplc="28721836">
      <w:start w:val="1"/>
      <w:numFmt w:val="lowerRoman"/>
      <w:lvlText w:val="%6."/>
      <w:lvlJc w:val="right"/>
      <w:pPr>
        <w:ind w:left="4320" w:hanging="180"/>
      </w:pPr>
    </w:lvl>
    <w:lvl w:ilvl="6" w:tplc="3140ED54">
      <w:start w:val="1"/>
      <w:numFmt w:val="decimal"/>
      <w:lvlText w:val="%7."/>
      <w:lvlJc w:val="left"/>
      <w:pPr>
        <w:ind w:left="5040" w:hanging="360"/>
      </w:pPr>
    </w:lvl>
    <w:lvl w:ilvl="7" w:tplc="6BE47368">
      <w:start w:val="1"/>
      <w:numFmt w:val="lowerLetter"/>
      <w:lvlText w:val="%8."/>
      <w:lvlJc w:val="left"/>
      <w:pPr>
        <w:ind w:left="5760" w:hanging="360"/>
      </w:pPr>
    </w:lvl>
    <w:lvl w:ilvl="8" w:tplc="CE3A18D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718B"/>
    <w:multiLevelType w:val="hybridMultilevel"/>
    <w:tmpl w:val="A216A918"/>
    <w:lvl w:ilvl="0" w:tplc="69C66316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D0C83030">
      <w:numFmt w:val="bullet"/>
      <w:lvlText w:val="-"/>
      <w:lvlJc w:val="left"/>
      <w:pPr>
        <w:ind w:left="1582" w:hanging="360"/>
      </w:pPr>
      <w:rPr>
        <w:rFonts w:ascii="Times New Roman" w:eastAsia="Times New Roman" w:hAnsi="Times New Roman" w:cs="Times New Roman" w:hint="default"/>
      </w:r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2928179B"/>
    <w:multiLevelType w:val="hybridMultilevel"/>
    <w:tmpl w:val="37262D8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15111"/>
    <w:multiLevelType w:val="hybridMultilevel"/>
    <w:tmpl w:val="3D0424F4"/>
    <w:lvl w:ilvl="0" w:tplc="1EB69BF0">
      <w:start w:val="1"/>
      <w:numFmt w:val="decimal"/>
      <w:lvlText w:val="%1."/>
      <w:lvlJc w:val="left"/>
      <w:pPr>
        <w:ind w:left="720" w:hanging="360"/>
      </w:pPr>
    </w:lvl>
    <w:lvl w:ilvl="1" w:tplc="DE7E0A9C">
      <w:start w:val="1"/>
      <w:numFmt w:val="lowerLetter"/>
      <w:lvlText w:val="%2."/>
      <w:lvlJc w:val="left"/>
      <w:pPr>
        <w:ind w:left="1440" w:hanging="360"/>
      </w:pPr>
    </w:lvl>
    <w:lvl w:ilvl="2" w:tplc="8586F4CE">
      <w:start w:val="1"/>
      <w:numFmt w:val="lowerRoman"/>
      <w:lvlText w:val="%3."/>
      <w:lvlJc w:val="right"/>
      <w:pPr>
        <w:ind w:left="2160" w:hanging="180"/>
      </w:pPr>
    </w:lvl>
    <w:lvl w:ilvl="3" w:tplc="4D2AAF0A">
      <w:start w:val="1"/>
      <w:numFmt w:val="decimal"/>
      <w:lvlText w:val="%4."/>
      <w:lvlJc w:val="left"/>
      <w:pPr>
        <w:ind w:left="2880" w:hanging="360"/>
      </w:pPr>
    </w:lvl>
    <w:lvl w:ilvl="4" w:tplc="B1BE77F4">
      <w:start w:val="1"/>
      <w:numFmt w:val="lowerLetter"/>
      <w:lvlText w:val="%5."/>
      <w:lvlJc w:val="left"/>
      <w:pPr>
        <w:ind w:left="3600" w:hanging="360"/>
      </w:pPr>
    </w:lvl>
    <w:lvl w:ilvl="5" w:tplc="56103538">
      <w:start w:val="1"/>
      <w:numFmt w:val="lowerRoman"/>
      <w:lvlText w:val="%6."/>
      <w:lvlJc w:val="right"/>
      <w:pPr>
        <w:ind w:left="4320" w:hanging="180"/>
      </w:pPr>
    </w:lvl>
    <w:lvl w:ilvl="6" w:tplc="296C6922">
      <w:start w:val="1"/>
      <w:numFmt w:val="decimal"/>
      <w:lvlText w:val="%7."/>
      <w:lvlJc w:val="left"/>
      <w:pPr>
        <w:ind w:left="5040" w:hanging="360"/>
      </w:pPr>
    </w:lvl>
    <w:lvl w:ilvl="7" w:tplc="A43AAC6E">
      <w:start w:val="1"/>
      <w:numFmt w:val="lowerLetter"/>
      <w:lvlText w:val="%8."/>
      <w:lvlJc w:val="left"/>
      <w:pPr>
        <w:ind w:left="5760" w:hanging="360"/>
      </w:pPr>
    </w:lvl>
    <w:lvl w:ilvl="8" w:tplc="66E83CD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D6FC2"/>
    <w:multiLevelType w:val="hybridMultilevel"/>
    <w:tmpl w:val="63A4F42C"/>
    <w:lvl w:ilvl="0" w:tplc="BDB078BA">
      <w:start w:val="1"/>
      <w:numFmt w:val="upperLetter"/>
      <w:lvlText w:val="%1."/>
      <w:lvlJc w:val="left"/>
      <w:pPr>
        <w:ind w:left="720" w:hanging="360"/>
      </w:pPr>
    </w:lvl>
    <w:lvl w:ilvl="1" w:tplc="EF8A4796">
      <w:start w:val="1"/>
      <w:numFmt w:val="lowerLetter"/>
      <w:lvlText w:val="%2."/>
      <w:lvlJc w:val="left"/>
      <w:pPr>
        <w:ind w:left="1440" w:hanging="360"/>
      </w:pPr>
    </w:lvl>
    <w:lvl w:ilvl="2" w:tplc="AB767C78">
      <w:start w:val="1"/>
      <w:numFmt w:val="lowerRoman"/>
      <w:lvlText w:val="%3."/>
      <w:lvlJc w:val="right"/>
      <w:pPr>
        <w:ind w:left="2160" w:hanging="180"/>
      </w:pPr>
    </w:lvl>
    <w:lvl w:ilvl="3" w:tplc="AF2262A8">
      <w:start w:val="1"/>
      <w:numFmt w:val="decimal"/>
      <w:lvlText w:val="%4."/>
      <w:lvlJc w:val="left"/>
      <w:pPr>
        <w:ind w:left="2880" w:hanging="360"/>
      </w:pPr>
    </w:lvl>
    <w:lvl w:ilvl="4" w:tplc="3700781A">
      <w:start w:val="1"/>
      <w:numFmt w:val="lowerLetter"/>
      <w:lvlText w:val="%5."/>
      <w:lvlJc w:val="left"/>
      <w:pPr>
        <w:ind w:left="3600" w:hanging="360"/>
      </w:pPr>
    </w:lvl>
    <w:lvl w:ilvl="5" w:tplc="F252C844">
      <w:start w:val="1"/>
      <w:numFmt w:val="lowerRoman"/>
      <w:lvlText w:val="%6."/>
      <w:lvlJc w:val="right"/>
      <w:pPr>
        <w:ind w:left="4320" w:hanging="180"/>
      </w:pPr>
    </w:lvl>
    <w:lvl w:ilvl="6" w:tplc="6486017E">
      <w:start w:val="1"/>
      <w:numFmt w:val="decimal"/>
      <w:lvlText w:val="%7."/>
      <w:lvlJc w:val="left"/>
      <w:pPr>
        <w:ind w:left="5040" w:hanging="360"/>
      </w:pPr>
    </w:lvl>
    <w:lvl w:ilvl="7" w:tplc="89B6A658">
      <w:start w:val="1"/>
      <w:numFmt w:val="lowerLetter"/>
      <w:lvlText w:val="%8."/>
      <w:lvlJc w:val="left"/>
      <w:pPr>
        <w:ind w:left="5760" w:hanging="360"/>
      </w:pPr>
    </w:lvl>
    <w:lvl w:ilvl="8" w:tplc="1C4871A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074D4"/>
    <w:multiLevelType w:val="hybridMultilevel"/>
    <w:tmpl w:val="627CCF5A"/>
    <w:lvl w:ilvl="0" w:tplc="35BA9A84">
      <w:start w:val="1"/>
      <w:numFmt w:val="upperLetter"/>
      <w:lvlText w:val="%1."/>
      <w:lvlJc w:val="left"/>
      <w:pPr>
        <w:ind w:left="720" w:hanging="360"/>
      </w:pPr>
    </w:lvl>
    <w:lvl w:ilvl="1" w:tplc="540E1218">
      <w:start w:val="1"/>
      <w:numFmt w:val="lowerLetter"/>
      <w:lvlText w:val="%2."/>
      <w:lvlJc w:val="left"/>
      <w:pPr>
        <w:ind w:left="1440" w:hanging="360"/>
      </w:pPr>
    </w:lvl>
    <w:lvl w:ilvl="2" w:tplc="5F2A2B2A">
      <w:start w:val="1"/>
      <w:numFmt w:val="lowerRoman"/>
      <w:lvlText w:val="%3."/>
      <w:lvlJc w:val="right"/>
      <w:pPr>
        <w:ind w:left="2160" w:hanging="180"/>
      </w:pPr>
    </w:lvl>
    <w:lvl w:ilvl="3" w:tplc="4EE653FC">
      <w:start w:val="1"/>
      <w:numFmt w:val="decimal"/>
      <w:lvlText w:val="%4."/>
      <w:lvlJc w:val="left"/>
      <w:pPr>
        <w:ind w:left="2880" w:hanging="360"/>
      </w:pPr>
    </w:lvl>
    <w:lvl w:ilvl="4" w:tplc="7AEAF134">
      <w:start w:val="1"/>
      <w:numFmt w:val="lowerLetter"/>
      <w:lvlText w:val="%5."/>
      <w:lvlJc w:val="left"/>
      <w:pPr>
        <w:ind w:left="3600" w:hanging="360"/>
      </w:pPr>
    </w:lvl>
    <w:lvl w:ilvl="5" w:tplc="F6060FD4">
      <w:start w:val="1"/>
      <w:numFmt w:val="lowerRoman"/>
      <w:lvlText w:val="%6."/>
      <w:lvlJc w:val="right"/>
      <w:pPr>
        <w:ind w:left="4320" w:hanging="180"/>
      </w:pPr>
    </w:lvl>
    <w:lvl w:ilvl="6" w:tplc="960E2A32">
      <w:start w:val="1"/>
      <w:numFmt w:val="decimal"/>
      <w:lvlText w:val="%7."/>
      <w:lvlJc w:val="left"/>
      <w:pPr>
        <w:ind w:left="5040" w:hanging="360"/>
      </w:pPr>
    </w:lvl>
    <w:lvl w:ilvl="7" w:tplc="081A45B4">
      <w:start w:val="1"/>
      <w:numFmt w:val="lowerLetter"/>
      <w:lvlText w:val="%8."/>
      <w:lvlJc w:val="left"/>
      <w:pPr>
        <w:ind w:left="5760" w:hanging="360"/>
      </w:pPr>
    </w:lvl>
    <w:lvl w:ilvl="8" w:tplc="6146189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B839B8"/>
    <w:multiLevelType w:val="hybridMultilevel"/>
    <w:tmpl w:val="328A352A"/>
    <w:lvl w:ilvl="0" w:tplc="F1444DCA">
      <w:start w:val="1"/>
      <w:numFmt w:val="decimal"/>
      <w:lvlText w:val="%1."/>
      <w:lvlJc w:val="left"/>
      <w:pPr>
        <w:ind w:left="720" w:hanging="360"/>
      </w:pPr>
    </w:lvl>
    <w:lvl w:ilvl="1" w:tplc="A190C100">
      <w:start w:val="1"/>
      <w:numFmt w:val="lowerLetter"/>
      <w:lvlText w:val="%2."/>
      <w:lvlJc w:val="left"/>
      <w:pPr>
        <w:ind w:left="1440" w:hanging="360"/>
      </w:pPr>
    </w:lvl>
    <w:lvl w:ilvl="2" w:tplc="BD52AA04">
      <w:start w:val="1"/>
      <w:numFmt w:val="lowerRoman"/>
      <w:lvlText w:val="%3."/>
      <w:lvlJc w:val="right"/>
      <w:pPr>
        <w:ind w:left="2160" w:hanging="180"/>
      </w:pPr>
    </w:lvl>
    <w:lvl w:ilvl="3" w:tplc="F7401DE8">
      <w:start w:val="1"/>
      <w:numFmt w:val="decimal"/>
      <w:lvlText w:val="%4."/>
      <w:lvlJc w:val="left"/>
      <w:pPr>
        <w:ind w:left="2880" w:hanging="360"/>
      </w:pPr>
    </w:lvl>
    <w:lvl w:ilvl="4" w:tplc="CD9A0386">
      <w:start w:val="1"/>
      <w:numFmt w:val="lowerLetter"/>
      <w:lvlText w:val="%5."/>
      <w:lvlJc w:val="left"/>
      <w:pPr>
        <w:ind w:left="3600" w:hanging="360"/>
      </w:pPr>
    </w:lvl>
    <w:lvl w:ilvl="5" w:tplc="9802FE3A">
      <w:start w:val="1"/>
      <w:numFmt w:val="lowerRoman"/>
      <w:lvlText w:val="%6."/>
      <w:lvlJc w:val="right"/>
      <w:pPr>
        <w:ind w:left="4320" w:hanging="180"/>
      </w:pPr>
    </w:lvl>
    <w:lvl w:ilvl="6" w:tplc="8A3CBB5C">
      <w:start w:val="1"/>
      <w:numFmt w:val="decimal"/>
      <w:lvlText w:val="%7."/>
      <w:lvlJc w:val="left"/>
      <w:pPr>
        <w:ind w:left="5040" w:hanging="360"/>
      </w:pPr>
    </w:lvl>
    <w:lvl w:ilvl="7" w:tplc="338C0932">
      <w:start w:val="1"/>
      <w:numFmt w:val="lowerLetter"/>
      <w:lvlText w:val="%8."/>
      <w:lvlJc w:val="left"/>
      <w:pPr>
        <w:ind w:left="5760" w:hanging="360"/>
      </w:pPr>
    </w:lvl>
    <w:lvl w:ilvl="8" w:tplc="322C2C8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C68EA7"/>
    <w:multiLevelType w:val="hybridMultilevel"/>
    <w:tmpl w:val="54C0A050"/>
    <w:lvl w:ilvl="0" w:tplc="C338D796">
      <w:start w:val="1"/>
      <w:numFmt w:val="upperLetter"/>
      <w:lvlText w:val="%1."/>
      <w:lvlJc w:val="left"/>
      <w:pPr>
        <w:ind w:left="720" w:hanging="360"/>
      </w:pPr>
    </w:lvl>
    <w:lvl w:ilvl="1" w:tplc="5106ABB0">
      <w:start w:val="1"/>
      <w:numFmt w:val="lowerLetter"/>
      <w:lvlText w:val="%2."/>
      <w:lvlJc w:val="left"/>
      <w:pPr>
        <w:ind w:left="1440" w:hanging="360"/>
      </w:pPr>
    </w:lvl>
    <w:lvl w:ilvl="2" w:tplc="EA008F68">
      <w:start w:val="1"/>
      <w:numFmt w:val="lowerRoman"/>
      <w:lvlText w:val="%3."/>
      <w:lvlJc w:val="right"/>
      <w:pPr>
        <w:ind w:left="2160" w:hanging="180"/>
      </w:pPr>
    </w:lvl>
    <w:lvl w:ilvl="3" w:tplc="F88A4E32">
      <w:start w:val="1"/>
      <w:numFmt w:val="decimal"/>
      <w:lvlText w:val="%4."/>
      <w:lvlJc w:val="left"/>
      <w:pPr>
        <w:ind w:left="2880" w:hanging="360"/>
      </w:pPr>
    </w:lvl>
    <w:lvl w:ilvl="4" w:tplc="644C3DEE">
      <w:start w:val="1"/>
      <w:numFmt w:val="lowerLetter"/>
      <w:lvlText w:val="%5."/>
      <w:lvlJc w:val="left"/>
      <w:pPr>
        <w:ind w:left="3600" w:hanging="360"/>
      </w:pPr>
    </w:lvl>
    <w:lvl w:ilvl="5" w:tplc="2B2E0396">
      <w:start w:val="1"/>
      <w:numFmt w:val="lowerRoman"/>
      <w:lvlText w:val="%6."/>
      <w:lvlJc w:val="right"/>
      <w:pPr>
        <w:ind w:left="4320" w:hanging="180"/>
      </w:pPr>
    </w:lvl>
    <w:lvl w:ilvl="6" w:tplc="00C8388C">
      <w:start w:val="1"/>
      <w:numFmt w:val="decimal"/>
      <w:lvlText w:val="%7."/>
      <w:lvlJc w:val="left"/>
      <w:pPr>
        <w:ind w:left="5040" w:hanging="360"/>
      </w:pPr>
    </w:lvl>
    <w:lvl w:ilvl="7" w:tplc="B784CE12">
      <w:start w:val="1"/>
      <w:numFmt w:val="lowerLetter"/>
      <w:lvlText w:val="%8."/>
      <w:lvlJc w:val="left"/>
      <w:pPr>
        <w:ind w:left="5760" w:hanging="360"/>
      </w:pPr>
    </w:lvl>
    <w:lvl w:ilvl="8" w:tplc="1750B19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3EDDB4"/>
    <w:multiLevelType w:val="hybridMultilevel"/>
    <w:tmpl w:val="FFFFFFFF"/>
    <w:lvl w:ilvl="0" w:tplc="0856487A">
      <w:start w:val="1"/>
      <w:numFmt w:val="decimal"/>
      <w:lvlText w:val="%1."/>
      <w:lvlJc w:val="left"/>
      <w:pPr>
        <w:ind w:left="720" w:hanging="360"/>
      </w:pPr>
    </w:lvl>
    <w:lvl w:ilvl="1" w:tplc="E6F625B2">
      <w:start w:val="1"/>
      <w:numFmt w:val="lowerLetter"/>
      <w:lvlText w:val="%2."/>
      <w:lvlJc w:val="left"/>
      <w:pPr>
        <w:ind w:left="1440" w:hanging="360"/>
      </w:pPr>
    </w:lvl>
    <w:lvl w:ilvl="2" w:tplc="7F30BD98">
      <w:start w:val="1"/>
      <w:numFmt w:val="lowerRoman"/>
      <w:lvlText w:val="%3."/>
      <w:lvlJc w:val="right"/>
      <w:pPr>
        <w:ind w:left="2160" w:hanging="180"/>
      </w:pPr>
    </w:lvl>
    <w:lvl w:ilvl="3" w:tplc="105E4086">
      <w:start w:val="1"/>
      <w:numFmt w:val="decimal"/>
      <w:lvlText w:val="%4."/>
      <w:lvlJc w:val="left"/>
      <w:pPr>
        <w:ind w:left="2880" w:hanging="360"/>
      </w:pPr>
    </w:lvl>
    <w:lvl w:ilvl="4" w:tplc="CEC63788">
      <w:start w:val="1"/>
      <w:numFmt w:val="lowerLetter"/>
      <w:lvlText w:val="%5."/>
      <w:lvlJc w:val="left"/>
      <w:pPr>
        <w:ind w:left="3600" w:hanging="360"/>
      </w:pPr>
    </w:lvl>
    <w:lvl w:ilvl="5" w:tplc="D81E7438">
      <w:start w:val="1"/>
      <w:numFmt w:val="lowerRoman"/>
      <w:lvlText w:val="%6."/>
      <w:lvlJc w:val="right"/>
      <w:pPr>
        <w:ind w:left="4320" w:hanging="180"/>
      </w:pPr>
    </w:lvl>
    <w:lvl w:ilvl="6" w:tplc="EFBA452E">
      <w:start w:val="1"/>
      <w:numFmt w:val="decimal"/>
      <w:lvlText w:val="%7."/>
      <w:lvlJc w:val="left"/>
      <w:pPr>
        <w:ind w:left="5040" w:hanging="360"/>
      </w:pPr>
    </w:lvl>
    <w:lvl w:ilvl="7" w:tplc="74F2F106">
      <w:start w:val="1"/>
      <w:numFmt w:val="lowerLetter"/>
      <w:lvlText w:val="%8."/>
      <w:lvlJc w:val="left"/>
      <w:pPr>
        <w:ind w:left="5760" w:hanging="360"/>
      </w:pPr>
    </w:lvl>
    <w:lvl w:ilvl="8" w:tplc="18C6D5D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9E32D"/>
    <w:multiLevelType w:val="hybridMultilevel"/>
    <w:tmpl w:val="EBBE9602"/>
    <w:lvl w:ilvl="0" w:tplc="5832055A">
      <w:start w:val="1"/>
      <w:numFmt w:val="decimal"/>
      <w:lvlText w:val="%1."/>
      <w:lvlJc w:val="left"/>
      <w:pPr>
        <w:ind w:left="720" w:hanging="360"/>
      </w:pPr>
    </w:lvl>
    <w:lvl w:ilvl="1" w:tplc="87E01556">
      <w:start w:val="1"/>
      <w:numFmt w:val="lowerLetter"/>
      <w:lvlText w:val="%2."/>
      <w:lvlJc w:val="left"/>
      <w:pPr>
        <w:ind w:left="1440" w:hanging="360"/>
      </w:pPr>
    </w:lvl>
    <w:lvl w:ilvl="2" w:tplc="C506FB7C">
      <w:start w:val="1"/>
      <w:numFmt w:val="lowerRoman"/>
      <w:lvlText w:val="%3."/>
      <w:lvlJc w:val="right"/>
      <w:pPr>
        <w:ind w:left="2160" w:hanging="180"/>
      </w:pPr>
    </w:lvl>
    <w:lvl w:ilvl="3" w:tplc="83B2B78E">
      <w:start w:val="1"/>
      <w:numFmt w:val="decimal"/>
      <w:lvlText w:val="%4."/>
      <w:lvlJc w:val="left"/>
      <w:pPr>
        <w:ind w:left="2880" w:hanging="360"/>
      </w:pPr>
    </w:lvl>
    <w:lvl w:ilvl="4" w:tplc="69D479EC">
      <w:start w:val="1"/>
      <w:numFmt w:val="lowerLetter"/>
      <w:lvlText w:val="%5."/>
      <w:lvlJc w:val="left"/>
      <w:pPr>
        <w:ind w:left="3600" w:hanging="360"/>
      </w:pPr>
    </w:lvl>
    <w:lvl w:ilvl="5" w:tplc="F0A81668">
      <w:start w:val="1"/>
      <w:numFmt w:val="lowerRoman"/>
      <w:lvlText w:val="%6."/>
      <w:lvlJc w:val="right"/>
      <w:pPr>
        <w:ind w:left="4320" w:hanging="180"/>
      </w:pPr>
    </w:lvl>
    <w:lvl w:ilvl="6" w:tplc="DF9637F8">
      <w:start w:val="1"/>
      <w:numFmt w:val="decimal"/>
      <w:lvlText w:val="%7."/>
      <w:lvlJc w:val="left"/>
      <w:pPr>
        <w:ind w:left="5040" w:hanging="360"/>
      </w:pPr>
    </w:lvl>
    <w:lvl w:ilvl="7" w:tplc="9A183868">
      <w:start w:val="1"/>
      <w:numFmt w:val="lowerLetter"/>
      <w:lvlText w:val="%8."/>
      <w:lvlJc w:val="left"/>
      <w:pPr>
        <w:ind w:left="5760" w:hanging="360"/>
      </w:pPr>
    </w:lvl>
    <w:lvl w:ilvl="8" w:tplc="45346C5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A0D8A"/>
    <w:multiLevelType w:val="hybridMultilevel"/>
    <w:tmpl w:val="7826BB82"/>
    <w:lvl w:ilvl="0" w:tplc="D954FE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A28E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0449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969A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EEA5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A6F1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46DA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5CDD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9A56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5425C6"/>
    <w:multiLevelType w:val="hybridMultilevel"/>
    <w:tmpl w:val="B44EBA5C"/>
    <w:lvl w:ilvl="0" w:tplc="0DB6455A">
      <w:start w:val="1"/>
      <w:numFmt w:val="decimal"/>
      <w:lvlText w:val="%1."/>
      <w:lvlJc w:val="left"/>
      <w:pPr>
        <w:ind w:left="720" w:hanging="360"/>
      </w:pPr>
    </w:lvl>
    <w:lvl w:ilvl="1" w:tplc="E6921090">
      <w:start w:val="1"/>
      <w:numFmt w:val="lowerLetter"/>
      <w:lvlText w:val="%2."/>
      <w:lvlJc w:val="left"/>
      <w:pPr>
        <w:ind w:left="1440" w:hanging="360"/>
      </w:pPr>
    </w:lvl>
    <w:lvl w:ilvl="2" w:tplc="A7284A54">
      <w:start w:val="1"/>
      <w:numFmt w:val="lowerRoman"/>
      <w:lvlText w:val="%3."/>
      <w:lvlJc w:val="right"/>
      <w:pPr>
        <w:ind w:left="2160" w:hanging="180"/>
      </w:pPr>
    </w:lvl>
    <w:lvl w:ilvl="3" w:tplc="041AADFC">
      <w:start w:val="1"/>
      <w:numFmt w:val="decimal"/>
      <w:lvlText w:val="%4."/>
      <w:lvlJc w:val="left"/>
      <w:pPr>
        <w:ind w:left="2880" w:hanging="360"/>
      </w:pPr>
    </w:lvl>
    <w:lvl w:ilvl="4" w:tplc="12E2EFE8">
      <w:start w:val="1"/>
      <w:numFmt w:val="lowerLetter"/>
      <w:lvlText w:val="%5."/>
      <w:lvlJc w:val="left"/>
      <w:pPr>
        <w:ind w:left="3600" w:hanging="360"/>
      </w:pPr>
    </w:lvl>
    <w:lvl w:ilvl="5" w:tplc="2BD6229C">
      <w:start w:val="1"/>
      <w:numFmt w:val="lowerRoman"/>
      <w:lvlText w:val="%6."/>
      <w:lvlJc w:val="right"/>
      <w:pPr>
        <w:ind w:left="4320" w:hanging="180"/>
      </w:pPr>
    </w:lvl>
    <w:lvl w:ilvl="6" w:tplc="0C64BE8E">
      <w:start w:val="1"/>
      <w:numFmt w:val="decimal"/>
      <w:lvlText w:val="%7."/>
      <w:lvlJc w:val="left"/>
      <w:pPr>
        <w:ind w:left="5040" w:hanging="360"/>
      </w:pPr>
    </w:lvl>
    <w:lvl w:ilvl="7" w:tplc="E47AC9A8">
      <w:start w:val="1"/>
      <w:numFmt w:val="lowerLetter"/>
      <w:lvlText w:val="%8."/>
      <w:lvlJc w:val="left"/>
      <w:pPr>
        <w:ind w:left="5760" w:hanging="360"/>
      </w:pPr>
    </w:lvl>
    <w:lvl w:ilvl="8" w:tplc="D7567ED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A9AC73"/>
    <w:multiLevelType w:val="hybridMultilevel"/>
    <w:tmpl w:val="FFFFFFFF"/>
    <w:lvl w:ilvl="0" w:tplc="38E4DA3C">
      <w:start w:val="1"/>
      <w:numFmt w:val="upperLetter"/>
      <w:lvlText w:val="%1."/>
      <w:lvlJc w:val="left"/>
      <w:pPr>
        <w:ind w:left="720" w:hanging="360"/>
      </w:pPr>
    </w:lvl>
    <w:lvl w:ilvl="1" w:tplc="EB166368">
      <w:start w:val="1"/>
      <w:numFmt w:val="lowerLetter"/>
      <w:lvlText w:val="%2."/>
      <w:lvlJc w:val="left"/>
      <w:pPr>
        <w:ind w:left="1440" w:hanging="360"/>
      </w:pPr>
    </w:lvl>
    <w:lvl w:ilvl="2" w:tplc="EC2AC9F0">
      <w:start w:val="1"/>
      <w:numFmt w:val="lowerRoman"/>
      <w:lvlText w:val="%3."/>
      <w:lvlJc w:val="right"/>
      <w:pPr>
        <w:ind w:left="2160" w:hanging="180"/>
      </w:pPr>
    </w:lvl>
    <w:lvl w:ilvl="3" w:tplc="A884675E">
      <w:start w:val="1"/>
      <w:numFmt w:val="decimal"/>
      <w:lvlText w:val="%4."/>
      <w:lvlJc w:val="left"/>
      <w:pPr>
        <w:ind w:left="2880" w:hanging="360"/>
      </w:pPr>
    </w:lvl>
    <w:lvl w:ilvl="4" w:tplc="FF18EE66">
      <w:start w:val="1"/>
      <w:numFmt w:val="lowerLetter"/>
      <w:lvlText w:val="%5."/>
      <w:lvlJc w:val="left"/>
      <w:pPr>
        <w:ind w:left="3600" w:hanging="360"/>
      </w:pPr>
    </w:lvl>
    <w:lvl w:ilvl="5" w:tplc="59743ABE">
      <w:start w:val="1"/>
      <w:numFmt w:val="lowerRoman"/>
      <w:lvlText w:val="%6."/>
      <w:lvlJc w:val="right"/>
      <w:pPr>
        <w:ind w:left="4320" w:hanging="180"/>
      </w:pPr>
    </w:lvl>
    <w:lvl w:ilvl="6" w:tplc="110C77AE">
      <w:start w:val="1"/>
      <w:numFmt w:val="decimal"/>
      <w:lvlText w:val="%7."/>
      <w:lvlJc w:val="left"/>
      <w:pPr>
        <w:ind w:left="5040" w:hanging="360"/>
      </w:pPr>
    </w:lvl>
    <w:lvl w:ilvl="7" w:tplc="B890F5C6">
      <w:start w:val="1"/>
      <w:numFmt w:val="lowerLetter"/>
      <w:lvlText w:val="%8."/>
      <w:lvlJc w:val="left"/>
      <w:pPr>
        <w:ind w:left="5760" w:hanging="360"/>
      </w:pPr>
    </w:lvl>
    <w:lvl w:ilvl="8" w:tplc="621079D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C276BA"/>
    <w:multiLevelType w:val="hybridMultilevel"/>
    <w:tmpl w:val="5E5666FA"/>
    <w:lvl w:ilvl="0" w:tplc="FD1EFFC4">
      <w:start w:val="1"/>
      <w:numFmt w:val="decimal"/>
      <w:lvlText w:val="%1."/>
      <w:lvlJc w:val="left"/>
      <w:pPr>
        <w:ind w:left="720" w:hanging="360"/>
      </w:pPr>
    </w:lvl>
    <w:lvl w:ilvl="1" w:tplc="9C6EB4C0">
      <w:start w:val="1"/>
      <w:numFmt w:val="lowerLetter"/>
      <w:lvlText w:val="%2."/>
      <w:lvlJc w:val="left"/>
      <w:pPr>
        <w:ind w:left="1440" w:hanging="360"/>
      </w:pPr>
    </w:lvl>
    <w:lvl w:ilvl="2" w:tplc="C41E4612">
      <w:start w:val="1"/>
      <w:numFmt w:val="lowerRoman"/>
      <w:lvlText w:val="%3."/>
      <w:lvlJc w:val="right"/>
      <w:pPr>
        <w:ind w:left="2160" w:hanging="180"/>
      </w:pPr>
    </w:lvl>
    <w:lvl w:ilvl="3" w:tplc="B4407C22">
      <w:start w:val="1"/>
      <w:numFmt w:val="decimal"/>
      <w:lvlText w:val="%4."/>
      <w:lvlJc w:val="left"/>
      <w:pPr>
        <w:ind w:left="2880" w:hanging="360"/>
      </w:pPr>
    </w:lvl>
    <w:lvl w:ilvl="4" w:tplc="A1C69AF6">
      <w:start w:val="1"/>
      <w:numFmt w:val="lowerLetter"/>
      <w:lvlText w:val="%5."/>
      <w:lvlJc w:val="left"/>
      <w:pPr>
        <w:ind w:left="3600" w:hanging="360"/>
      </w:pPr>
    </w:lvl>
    <w:lvl w:ilvl="5" w:tplc="678A9F86">
      <w:start w:val="1"/>
      <w:numFmt w:val="lowerRoman"/>
      <w:lvlText w:val="%6."/>
      <w:lvlJc w:val="right"/>
      <w:pPr>
        <w:ind w:left="4320" w:hanging="180"/>
      </w:pPr>
    </w:lvl>
    <w:lvl w:ilvl="6" w:tplc="4846148A">
      <w:start w:val="1"/>
      <w:numFmt w:val="decimal"/>
      <w:lvlText w:val="%7."/>
      <w:lvlJc w:val="left"/>
      <w:pPr>
        <w:ind w:left="5040" w:hanging="360"/>
      </w:pPr>
    </w:lvl>
    <w:lvl w:ilvl="7" w:tplc="6F766B94">
      <w:start w:val="1"/>
      <w:numFmt w:val="lowerLetter"/>
      <w:lvlText w:val="%8."/>
      <w:lvlJc w:val="left"/>
      <w:pPr>
        <w:ind w:left="5760" w:hanging="360"/>
      </w:pPr>
    </w:lvl>
    <w:lvl w:ilvl="8" w:tplc="63AAEFB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F88BBA"/>
    <w:multiLevelType w:val="hybridMultilevel"/>
    <w:tmpl w:val="D078083C"/>
    <w:lvl w:ilvl="0" w:tplc="549AF09A">
      <w:start w:val="1"/>
      <w:numFmt w:val="upperLetter"/>
      <w:lvlText w:val="%1."/>
      <w:lvlJc w:val="left"/>
      <w:pPr>
        <w:ind w:left="720" w:hanging="360"/>
      </w:pPr>
    </w:lvl>
    <w:lvl w:ilvl="1" w:tplc="0504B65E">
      <w:start w:val="1"/>
      <w:numFmt w:val="lowerLetter"/>
      <w:lvlText w:val="%2."/>
      <w:lvlJc w:val="left"/>
      <w:pPr>
        <w:ind w:left="1440" w:hanging="360"/>
      </w:pPr>
    </w:lvl>
    <w:lvl w:ilvl="2" w:tplc="BFFE05D2">
      <w:start w:val="1"/>
      <w:numFmt w:val="lowerRoman"/>
      <w:lvlText w:val="%3."/>
      <w:lvlJc w:val="right"/>
      <w:pPr>
        <w:ind w:left="2160" w:hanging="180"/>
      </w:pPr>
    </w:lvl>
    <w:lvl w:ilvl="3" w:tplc="C83AE724">
      <w:start w:val="1"/>
      <w:numFmt w:val="decimal"/>
      <w:lvlText w:val="%4."/>
      <w:lvlJc w:val="left"/>
      <w:pPr>
        <w:ind w:left="2880" w:hanging="360"/>
      </w:pPr>
    </w:lvl>
    <w:lvl w:ilvl="4" w:tplc="E0AA8972">
      <w:start w:val="1"/>
      <w:numFmt w:val="lowerLetter"/>
      <w:lvlText w:val="%5."/>
      <w:lvlJc w:val="left"/>
      <w:pPr>
        <w:ind w:left="3600" w:hanging="360"/>
      </w:pPr>
    </w:lvl>
    <w:lvl w:ilvl="5" w:tplc="4BF6A7AC">
      <w:start w:val="1"/>
      <w:numFmt w:val="lowerRoman"/>
      <w:lvlText w:val="%6."/>
      <w:lvlJc w:val="right"/>
      <w:pPr>
        <w:ind w:left="4320" w:hanging="180"/>
      </w:pPr>
    </w:lvl>
    <w:lvl w:ilvl="6" w:tplc="2228CA22">
      <w:start w:val="1"/>
      <w:numFmt w:val="decimal"/>
      <w:lvlText w:val="%7."/>
      <w:lvlJc w:val="left"/>
      <w:pPr>
        <w:ind w:left="5040" w:hanging="360"/>
      </w:pPr>
    </w:lvl>
    <w:lvl w:ilvl="7" w:tplc="F440D3B8">
      <w:start w:val="1"/>
      <w:numFmt w:val="lowerLetter"/>
      <w:lvlText w:val="%8."/>
      <w:lvlJc w:val="left"/>
      <w:pPr>
        <w:ind w:left="5760" w:hanging="360"/>
      </w:pPr>
    </w:lvl>
    <w:lvl w:ilvl="8" w:tplc="F3524F2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67292B"/>
    <w:multiLevelType w:val="hybridMultilevel"/>
    <w:tmpl w:val="0638D69A"/>
    <w:lvl w:ilvl="0" w:tplc="7E8A05D0">
      <w:start w:val="1"/>
      <w:numFmt w:val="upperLetter"/>
      <w:lvlText w:val="%1."/>
      <w:lvlJc w:val="left"/>
      <w:pPr>
        <w:ind w:left="720" w:hanging="360"/>
      </w:pPr>
    </w:lvl>
    <w:lvl w:ilvl="1" w:tplc="73A2934A">
      <w:start w:val="1"/>
      <w:numFmt w:val="lowerLetter"/>
      <w:lvlText w:val="%2."/>
      <w:lvlJc w:val="left"/>
      <w:pPr>
        <w:ind w:left="1440" w:hanging="360"/>
      </w:pPr>
    </w:lvl>
    <w:lvl w:ilvl="2" w:tplc="068A1AEA">
      <w:start w:val="1"/>
      <w:numFmt w:val="lowerRoman"/>
      <w:lvlText w:val="%3."/>
      <w:lvlJc w:val="right"/>
      <w:pPr>
        <w:ind w:left="2160" w:hanging="180"/>
      </w:pPr>
    </w:lvl>
    <w:lvl w:ilvl="3" w:tplc="F866F5C4">
      <w:start w:val="1"/>
      <w:numFmt w:val="decimal"/>
      <w:lvlText w:val="%4."/>
      <w:lvlJc w:val="left"/>
      <w:pPr>
        <w:ind w:left="2880" w:hanging="360"/>
      </w:pPr>
    </w:lvl>
    <w:lvl w:ilvl="4" w:tplc="E5CE944C">
      <w:start w:val="1"/>
      <w:numFmt w:val="lowerLetter"/>
      <w:lvlText w:val="%5."/>
      <w:lvlJc w:val="left"/>
      <w:pPr>
        <w:ind w:left="3600" w:hanging="360"/>
      </w:pPr>
    </w:lvl>
    <w:lvl w:ilvl="5" w:tplc="8D6E28F2">
      <w:start w:val="1"/>
      <w:numFmt w:val="lowerRoman"/>
      <w:lvlText w:val="%6."/>
      <w:lvlJc w:val="right"/>
      <w:pPr>
        <w:ind w:left="4320" w:hanging="180"/>
      </w:pPr>
    </w:lvl>
    <w:lvl w:ilvl="6" w:tplc="1C345668">
      <w:start w:val="1"/>
      <w:numFmt w:val="decimal"/>
      <w:lvlText w:val="%7."/>
      <w:lvlJc w:val="left"/>
      <w:pPr>
        <w:ind w:left="5040" w:hanging="360"/>
      </w:pPr>
    </w:lvl>
    <w:lvl w:ilvl="7" w:tplc="282EBA36">
      <w:start w:val="1"/>
      <w:numFmt w:val="lowerLetter"/>
      <w:lvlText w:val="%8."/>
      <w:lvlJc w:val="left"/>
      <w:pPr>
        <w:ind w:left="5760" w:hanging="360"/>
      </w:pPr>
    </w:lvl>
    <w:lvl w:ilvl="8" w:tplc="6056452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28748D"/>
    <w:multiLevelType w:val="hybridMultilevel"/>
    <w:tmpl w:val="6E22687E"/>
    <w:lvl w:ilvl="0" w:tplc="3206761C">
      <w:start w:val="1"/>
      <w:numFmt w:val="decimal"/>
      <w:lvlText w:val="%1."/>
      <w:lvlJc w:val="left"/>
      <w:pPr>
        <w:ind w:left="720" w:hanging="360"/>
      </w:pPr>
    </w:lvl>
    <w:lvl w:ilvl="1" w:tplc="7BAE1E24">
      <w:start w:val="1"/>
      <w:numFmt w:val="lowerLetter"/>
      <w:lvlText w:val="%2."/>
      <w:lvlJc w:val="left"/>
      <w:pPr>
        <w:ind w:left="1440" w:hanging="360"/>
      </w:pPr>
    </w:lvl>
    <w:lvl w:ilvl="2" w:tplc="AFCE2806">
      <w:start w:val="1"/>
      <w:numFmt w:val="lowerRoman"/>
      <w:lvlText w:val="%3."/>
      <w:lvlJc w:val="right"/>
      <w:pPr>
        <w:ind w:left="2160" w:hanging="180"/>
      </w:pPr>
    </w:lvl>
    <w:lvl w:ilvl="3" w:tplc="C9FA0DB8">
      <w:start w:val="1"/>
      <w:numFmt w:val="decimal"/>
      <w:lvlText w:val="%4."/>
      <w:lvlJc w:val="left"/>
      <w:pPr>
        <w:ind w:left="2880" w:hanging="360"/>
      </w:pPr>
    </w:lvl>
    <w:lvl w:ilvl="4" w:tplc="C4B6266E">
      <w:start w:val="1"/>
      <w:numFmt w:val="lowerLetter"/>
      <w:lvlText w:val="%5."/>
      <w:lvlJc w:val="left"/>
      <w:pPr>
        <w:ind w:left="3600" w:hanging="360"/>
      </w:pPr>
    </w:lvl>
    <w:lvl w:ilvl="5" w:tplc="ADE82D40">
      <w:start w:val="1"/>
      <w:numFmt w:val="lowerRoman"/>
      <w:lvlText w:val="%6."/>
      <w:lvlJc w:val="right"/>
      <w:pPr>
        <w:ind w:left="4320" w:hanging="180"/>
      </w:pPr>
    </w:lvl>
    <w:lvl w:ilvl="6" w:tplc="35C06488">
      <w:start w:val="1"/>
      <w:numFmt w:val="decimal"/>
      <w:lvlText w:val="%7."/>
      <w:lvlJc w:val="left"/>
      <w:pPr>
        <w:ind w:left="5040" w:hanging="360"/>
      </w:pPr>
    </w:lvl>
    <w:lvl w:ilvl="7" w:tplc="4DF667FA">
      <w:start w:val="1"/>
      <w:numFmt w:val="lowerLetter"/>
      <w:lvlText w:val="%8."/>
      <w:lvlJc w:val="left"/>
      <w:pPr>
        <w:ind w:left="5760" w:hanging="360"/>
      </w:pPr>
    </w:lvl>
    <w:lvl w:ilvl="8" w:tplc="562AE60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554CB2"/>
    <w:multiLevelType w:val="hybridMultilevel"/>
    <w:tmpl w:val="3D6472B6"/>
    <w:lvl w:ilvl="0" w:tplc="1A825102">
      <w:start w:val="1"/>
      <w:numFmt w:val="upperLetter"/>
      <w:lvlText w:val="%1."/>
      <w:lvlJc w:val="left"/>
      <w:pPr>
        <w:ind w:left="720" w:hanging="360"/>
      </w:pPr>
    </w:lvl>
    <w:lvl w:ilvl="1" w:tplc="4F9C91C6">
      <w:start w:val="1"/>
      <w:numFmt w:val="lowerLetter"/>
      <w:lvlText w:val="%2."/>
      <w:lvlJc w:val="left"/>
      <w:pPr>
        <w:ind w:left="1440" w:hanging="360"/>
      </w:pPr>
    </w:lvl>
    <w:lvl w:ilvl="2" w:tplc="CBAC3664">
      <w:start w:val="1"/>
      <w:numFmt w:val="lowerRoman"/>
      <w:lvlText w:val="%3."/>
      <w:lvlJc w:val="right"/>
      <w:pPr>
        <w:ind w:left="2160" w:hanging="180"/>
      </w:pPr>
    </w:lvl>
    <w:lvl w:ilvl="3" w:tplc="175CA512">
      <w:start w:val="1"/>
      <w:numFmt w:val="decimal"/>
      <w:lvlText w:val="%4."/>
      <w:lvlJc w:val="left"/>
      <w:pPr>
        <w:ind w:left="2880" w:hanging="360"/>
      </w:pPr>
    </w:lvl>
    <w:lvl w:ilvl="4" w:tplc="56405718">
      <w:start w:val="1"/>
      <w:numFmt w:val="lowerLetter"/>
      <w:lvlText w:val="%5."/>
      <w:lvlJc w:val="left"/>
      <w:pPr>
        <w:ind w:left="3600" w:hanging="360"/>
      </w:pPr>
    </w:lvl>
    <w:lvl w:ilvl="5" w:tplc="B91C1E1E">
      <w:start w:val="1"/>
      <w:numFmt w:val="lowerRoman"/>
      <w:lvlText w:val="%6."/>
      <w:lvlJc w:val="right"/>
      <w:pPr>
        <w:ind w:left="4320" w:hanging="180"/>
      </w:pPr>
    </w:lvl>
    <w:lvl w:ilvl="6" w:tplc="EE74942A">
      <w:start w:val="1"/>
      <w:numFmt w:val="decimal"/>
      <w:lvlText w:val="%7."/>
      <w:lvlJc w:val="left"/>
      <w:pPr>
        <w:ind w:left="5040" w:hanging="360"/>
      </w:pPr>
    </w:lvl>
    <w:lvl w:ilvl="7" w:tplc="804A253E">
      <w:start w:val="1"/>
      <w:numFmt w:val="lowerLetter"/>
      <w:lvlText w:val="%8."/>
      <w:lvlJc w:val="left"/>
      <w:pPr>
        <w:ind w:left="5760" w:hanging="360"/>
      </w:pPr>
    </w:lvl>
    <w:lvl w:ilvl="8" w:tplc="13BEDB4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413859"/>
    <w:multiLevelType w:val="hybridMultilevel"/>
    <w:tmpl w:val="A1CEFCCE"/>
    <w:lvl w:ilvl="0" w:tplc="6A62AA5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4"/>
  </w:num>
  <w:num w:numId="4">
    <w:abstractNumId w:val="14"/>
  </w:num>
  <w:num w:numId="5">
    <w:abstractNumId w:val="13"/>
  </w:num>
  <w:num w:numId="6">
    <w:abstractNumId w:val="10"/>
  </w:num>
  <w:num w:numId="7">
    <w:abstractNumId w:val="6"/>
  </w:num>
  <w:num w:numId="8">
    <w:abstractNumId w:val="15"/>
  </w:num>
  <w:num w:numId="9">
    <w:abstractNumId w:val="7"/>
  </w:num>
  <w:num w:numId="10">
    <w:abstractNumId w:val="12"/>
  </w:num>
  <w:num w:numId="11">
    <w:abstractNumId w:val="8"/>
  </w:num>
  <w:num w:numId="12">
    <w:abstractNumId w:val="9"/>
  </w:num>
  <w:num w:numId="13">
    <w:abstractNumId w:val="0"/>
  </w:num>
  <w:num w:numId="14">
    <w:abstractNumId w:val="11"/>
  </w:num>
  <w:num w:numId="15">
    <w:abstractNumId w:val="17"/>
  </w:num>
  <w:num w:numId="16">
    <w:abstractNumId w:val="3"/>
  </w:num>
  <w:num w:numId="17">
    <w:abstractNumId w:val="1"/>
  </w:num>
  <w:num w:numId="18">
    <w:abstractNumId w:val="18"/>
  </w:num>
  <w:num w:numId="19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B7F"/>
    <w:rsid w:val="000003A8"/>
    <w:rsid w:val="00000845"/>
    <w:rsid w:val="00002BD9"/>
    <w:rsid w:val="000030E1"/>
    <w:rsid w:val="00003895"/>
    <w:rsid w:val="0000399A"/>
    <w:rsid w:val="00004A5D"/>
    <w:rsid w:val="00004E82"/>
    <w:rsid w:val="0000525F"/>
    <w:rsid w:val="000072E6"/>
    <w:rsid w:val="00007D4A"/>
    <w:rsid w:val="00015C28"/>
    <w:rsid w:val="0001602E"/>
    <w:rsid w:val="000166D0"/>
    <w:rsid w:val="00017550"/>
    <w:rsid w:val="00020237"/>
    <w:rsid w:val="00021568"/>
    <w:rsid w:val="0002183A"/>
    <w:rsid w:val="00022471"/>
    <w:rsid w:val="0002296A"/>
    <w:rsid w:val="00022E0B"/>
    <w:rsid w:val="00022EAF"/>
    <w:rsid w:val="00024566"/>
    <w:rsid w:val="000248FB"/>
    <w:rsid w:val="00025871"/>
    <w:rsid w:val="000259B9"/>
    <w:rsid w:val="000260D3"/>
    <w:rsid w:val="00026307"/>
    <w:rsid w:val="00026321"/>
    <w:rsid w:val="00026576"/>
    <w:rsid w:val="00027332"/>
    <w:rsid w:val="00030267"/>
    <w:rsid w:val="000302C1"/>
    <w:rsid w:val="00031475"/>
    <w:rsid w:val="0003148E"/>
    <w:rsid w:val="00031D8D"/>
    <w:rsid w:val="00032D17"/>
    <w:rsid w:val="00032DB1"/>
    <w:rsid w:val="00033157"/>
    <w:rsid w:val="00033168"/>
    <w:rsid w:val="00033B2E"/>
    <w:rsid w:val="00033F24"/>
    <w:rsid w:val="00035510"/>
    <w:rsid w:val="00036BA5"/>
    <w:rsid w:val="000376FE"/>
    <w:rsid w:val="000402D6"/>
    <w:rsid w:val="0004075A"/>
    <w:rsid w:val="00040A29"/>
    <w:rsid w:val="00042549"/>
    <w:rsid w:val="00043AAD"/>
    <w:rsid w:val="000452BA"/>
    <w:rsid w:val="000458AF"/>
    <w:rsid w:val="00045927"/>
    <w:rsid w:val="000462BD"/>
    <w:rsid w:val="000464AC"/>
    <w:rsid w:val="00046E4C"/>
    <w:rsid w:val="00047107"/>
    <w:rsid w:val="00047ADF"/>
    <w:rsid w:val="00047EE9"/>
    <w:rsid w:val="00050884"/>
    <w:rsid w:val="00052116"/>
    <w:rsid w:val="000552EA"/>
    <w:rsid w:val="000558D2"/>
    <w:rsid w:val="00055A11"/>
    <w:rsid w:val="000561E2"/>
    <w:rsid w:val="000577D5"/>
    <w:rsid w:val="00057E3B"/>
    <w:rsid w:val="0006009E"/>
    <w:rsid w:val="000611C4"/>
    <w:rsid w:val="000612D9"/>
    <w:rsid w:val="000628B9"/>
    <w:rsid w:val="00064A1C"/>
    <w:rsid w:val="00064D45"/>
    <w:rsid w:val="00065317"/>
    <w:rsid w:val="0006542F"/>
    <w:rsid w:val="00065F6E"/>
    <w:rsid w:val="00066854"/>
    <w:rsid w:val="00067633"/>
    <w:rsid w:val="00070175"/>
    <w:rsid w:val="00070201"/>
    <w:rsid w:val="000704ED"/>
    <w:rsid w:val="00070620"/>
    <w:rsid w:val="00071174"/>
    <w:rsid w:val="000712A6"/>
    <w:rsid w:val="000720EB"/>
    <w:rsid w:val="00072545"/>
    <w:rsid w:val="00073311"/>
    <w:rsid w:val="00074A4C"/>
    <w:rsid w:val="00074B13"/>
    <w:rsid w:val="00075344"/>
    <w:rsid w:val="0007549D"/>
    <w:rsid w:val="00076077"/>
    <w:rsid w:val="0007635E"/>
    <w:rsid w:val="00077F6E"/>
    <w:rsid w:val="00080F79"/>
    <w:rsid w:val="0008194F"/>
    <w:rsid w:val="00081CE6"/>
    <w:rsid w:val="0008234B"/>
    <w:rsid w:val="0008291E"/>
    <w:rsid w:val="0008315F"/>
    <w:rsid w:val="00083770"/>
    <w:rsid w:val="0008393D"/>
    <w:rsid w:val="00084441"/>
    <w:rsid w:val="0008603A"/>
    <w:rsid w:val="00086085"/>
    <w:rsid w:val="00086AF1"/>
    <w:rsid w:val="0008B43E"/>
    <w:rsid w:val="00090EC1"/>
    <w:rsid w:val="00091F81"/>
    <w:rsid w:val="00092221"/>
    <w:rsid w:val="00092308"/>
    <w:rsid w:val="0009297D"/>
    <w:rsid w:val="00092E31"/>
    <w:rsid w:val="000939A3"/>
    <w:rsid w:val="00094E2C"/>
    <w:rsid w:val="00096A3A"/>
    <w:rsid w:val="00096F86"/>
    <w:rsid w:val="000973A8"/>
    <w:rsid w:val="00097D9F"/>
    <w:rsid w:val="000A06C5"/>
    <w:rsid w:val="000A0745"/>
    <w:rsid w:val="000A120B"/>
    <w:rsid w:val="000A148F"/>
    <w:rsid w:val="000A27B8"/>
    <w:rsid w:val="000A346A"/>
    <w:rsid w:val="000A5D55"/>
    <w:rsid w:val="000A71CE"/>
    <w:rsid w:val="000A7798"/>
    <w:rsid w:val="000B03AB"/>
    <w:rsid w:val="000B0632"/>
    <w:rsid w:val="000B1546"/>
    <w:rsid w:val="000B24E5"/>
    <w:rsid w:val="000B3211"/>
    <w:rsid w:val="000B3377"/>
    <w:rsid w:val="000B39D3"/>
    <w:rsid w:val="000B3A96"/>
    <w:rsid w:val="000B4805"/>
    <w:rsid w:val="000B4AC4"/>
    <w:rsid w:val="000B52CC"/>
    <w:rsid w:val="000B7B4D"/>
    <w:rsid w:val="000C0620"/>
    <w:rsid w:val="000C1451"/>
    <w:rsid w:val="000C18FB"/>
    <w:rsid w:val="000C3181"/>
    <w:rsid w:val="000C35D7"/>
    <w:rsid w:val="000C3D6A"/>
    <w:rsid w:val="000C4897"/>
    <w:rsid w:val="000C4898"/>
    <w:rsid w:val="000C59C1"/>
    <w:rsid w:val="000C61D4"/>
    <w:rsid w:val="000C6C4C"/>
    <w:rsid w:val="000C71A0"/>
    <w:rsid w:val="000C766F"/>
    <w:rsid w:val="000D0182"/>
    <w:rsid w:val="000D0786"/>
    <w:rsid w:val="000D1EB9"/>
    <w:rsid w:val="000D28DC"/>
    <w:rsid w:val="000D3381"/>
    <w:rsid w:val="000D405C"/>
    <w:rsid w:val="000D4247"/>
    <w:rsid w:val="000D44DB"/>
    <w:rsid w:val="000D545A"/>
    <w:rsid w:val="000D561B"/>
    <w:rsid w:val="000D56A5"/>
    <w:rsid w:val="000D5C5E"/>
    <w:rsid w:val="000D5C96"/>
    <w:rsid w:val="000D5FF4"/>
    <w:rsid w:val="000D79FF"/>
    <w:rsid w:val="000DFD36"/>
    <w:rsid w:val="000E04F1"/>
    <w:rsid w:val="000E0E30"/>
    <w:rsid w:val="000E12E5"/>
    <w:rsid w:val="000E1370"/>
    <w:rsid w:val="000E1581"/>
    <w:rsid w:val="000E15E7"/>
    <w:rsid w:val="000E2109"/>
    <w:rsid w:val="000E38A9"/>
    <w:rsid w:val="000E4D05"/>
    <w:rsid w:val="000E6EE3"/>
    <w:rsid w:val="000E72EF"/>
    <w:rsid w:val="000E75D7"/>
    <w:rsid w:val="000E7BF0"/>
    <w:rsid w:val="000F07A1"/>
    <w:rsid w:val="000F0DF9"/>
    <w:rsid w:val="000F1643"/>
    <w:rsid w:val="000F1A58"/>
    <w:rsid w:val="000F1D25"/>
    <w:rsid w:val="000F35CF"/>
    <w:rsid w:val="000F392D"/>
    <w:rsid w:val="000F558E"/>
    <w:rsid w:val="000F5B42"/>
    <w:rsid w:val="000F70DC"/>
    <w:rsid w:val="00100C65"/>
    <w:rsid w:val="00102183"/>
    <w:rsid w:val="00102BC4"/>
    <w:rsid w:val="00103ABE"/>
    <w:rsid w:val="00103C30"/>
    <w:rsid w:val="001044CA"/>
    <w:rsid w:val="0010516D"/>
    <w:rsid w:val="00106460"/>
    <w:rsid w:val="00106B3C"/>
    <w:rsid w:val="0010CC89"/>
    <w:rsid w:val="00110023"/>
    <w:rsid w:val="0011054B"/>
    <w:rsid w:val="00111364"/>
    <w:rsid w:val="00111472"/>
    <w:rsid w:val="00112D9F"/>
    <w:rsid w:val="00112ECD"/>
    <w:rsid w:val="00113468"/>
    <w:rsid w:val="0011388C"/>
    <w:rsid w:val="00113CBC"/>
    <w:rsid w:val="00113E66"/>
    <w:rsid w:val="00114798"/>
    <w:rsid w:val="0011748F"/>
    <w:rsid w:val="00117B55"/>
    <w:rsid w:val="00120BC9"/>
    <w:rsid w:val="00120D34"/>
    <w:rsid w:val="00121FAB"/>
    <w:rsid w:val="00122225"/>
    <w:rsid w:val="00122EA4"/>
    <w:rsid w:val="00122FF8"/>
    <w:rsid w:val="00123371"/>
    <w:rsid w:val="001235CF"/>
    <w:rsid w:val="00123ED6"/>
    <w:rsid w:val="0012402C"/>
    <w:rsid w:val="001252D5"/>
    <w:rsid w:val="00125983"/>
    <w:rsid w:val="001262FB"/>
    <w:rsid w:val="00126CD4"/>
    <w:rsid w:val="00126F52"/>
    <w:rsid w:val="00127561"/>
    <w:rsid w:val="00130360"/>
    <w:rsid w:val="00130814"/>
    <w:rsid w:val="00130C4F"/>
    <w:rsid w:val="001326B9"/>
    <w:rsid w:val="001339A1"/>
    <w:rsid w:val="00134EB5"/>
    <w:rsid w:val="0013580E"/>
    <w:rsid w:val="00135DAA"/>
    <w:rsid w:val="00135EEB"/>
    <w:rsid w:val="00135F98"/>
    <w:rsid w:val="0013712C"/>
    <w:rsid w:val="001378EF"/>
    <w:rsid w:val="00137F50"/>
    <w:rsid w:val="001407A2"/>
    <w:rsid w:val="00141420"/>
    <w:rsid w:val="0014268C"/>
    <w:rsid w:val="001432BA"/>
    <w:rsid w:val="0014336B"/>
    <w:rsid w:val="0014679B"/>
    <w:rsid w:val="001504CC"/>
    <w:rsid w:val="001509C7"/>
    <w:rsid w:val="00150B14"/>
    <w:rsid w:val="00150C88"/>
    <w:rsid w:val="001517BD"/>
    <w:rsid w:val="001519B6"/>
    <w:rsid w:val="00151CE6"/>
    <w:rsid w:val="00152095"/>
    <w:rsid w:val="00152A79"/>
    <w:rsid w:val="00153049"/>
    <w:rsid w:val="001542C0"/>
    <w:rsid w:val="00155DEC"/>
    <w:rsid w:val="00156B54"/>
    <w:rsid w:val="00156F9B"/>
    <w:rsid w:val="001573EF"/>
    <w:rsid w:val="00160D4F"/>
    <w:rsid w:val="00161322"/>
    <w:rsid w:val="001617A3"/>
    <w:rsid w:val="00164282"/>
    <w:rsid w:val="00164C55"/>
    <w:rsid w:val="00164C9D"/>
    <w:rsid w:val="00166DEE"/>
    <w:rsid w:val="001674D0"/>
    <w:rsid w:val="00172CA7"/>
    <w:rsid w:val="001734A2"/>
    <w:rsid w:val="00173EEB"/>
    <w:rsid w:val="001743FB"/>
    <w:rsid w:val="00175FB6"/>
    <w:rsid w:val="001762C1"/>
    <w:rsid w:val="00176A69"/>
    <w:rsid w:val="00176D95"/>
    <w:rsid w:val="00180B05"/>
    <w:rsid w:val="001810EE"/>
    <w:rsid w:val="00182BDE"/>
    <w:rsid w:val="001831D3"/>
    <w:rsid w:val="0018377C"/>
    <w:rsid w:val="0018440D"/>
    <w:rsid w:val="00184C70"/>
    <w:rsid w:val="00185962"/>
    <w:rsid w:val="00186B25"/>
    <w:rsid w:val="00187064"/>
    <w:rsid w:val="00187DAE"/>
    <w:rsid w:val="00190EEA"/>
    <w:rsid w:val="00192304"/>
    <w:rsid w:val="00194274"/>
    <w:rsid w:val="00194E49"/>
    <w:rsid w:val="00195DFE"/>
    <w:rsid w:val="00196250"/>
    <w:rsid w:val="00196568"/>
    <w:rsid w:val="0019688D"/>
    <w:rsid w:val="00196F93"/>
    <w:rsid w:val="001A0117"/>
    <w:rsid w:val="001A093F"/>
    <w:rsid w:val="001A0BF7"/>
    <w:rsid w:val="001A1129"/>
    <w:rsid w:val="001A18EA"/>
    <w:rsid w:val="001A1F06"/>
    <w:rsid w:val="001A229E"/>
    <w:rsid w:val="001A3324"/>
    <w:rsid w:val="001A351F"/>
    <w:rsid w:val="001A56C1"/>
    <w:rsid w:val="001A5E2F"/>
    <w:rsid w:val="001A6C18"/>
    <w:rsid w:val="001A6EAF"/>
    <w:rsid w:val="001A7B90"/>
    <w:rsid w:val="001B0D53"/>
    <w:rsid w:val="001B1A87"/>
    <w:rsid w:val="001B4A49"/>
    <w:rsid w:val="001B4CA4"/>
    <w:rsid w:val="001B5408"/>
    <w:rsid w:val="001B72E2"/>
    <w:rsid w:val="001B7F4B"/>
    <w:rsid w:val="001C0056"/>
    <w:rsid w:val="001C1388"/>
    <w:rsid w:val="001C1D25"/>
    <w:rsid w:val="001C1F34"/>
    <w:rsid w:val="001C2197"/>
    <w:rsid w:val="001C36C0"/>
    <w:rsid w:val="001C44E3"/>
    <w:rsid w:val="001C450E"/>
    <w:rsid w:val="001C5231"/>
    <w:rsid w:val="001C5850"/>
    <w:rsid w:val="001C6B15"/>
    <w:rsid w:val="001C77B7"/>
    <w:rsid w:val="001C7D84"/>
    <w:rsid w:val="001D06D0"/>
    <w:rsid w:val="001D0D93"/>
    <w:rsid w:val="001D1C85"/>
    <w:rsid w:val="001D21E5"/>
    <w:rsid w:val="001D2DE1"/>
    <w:rsid w:val="001D3062"/>
    <w:rsid w:val="001D38A2"/>
    <w:rsid w:val="001D42FA"/>
    <w:rsid w:val="001D4519"/>
    <w:rsid w:val="001D4650"/>
    <w:rsid w:val="001D4667"/>
    <w:rsid w:val="001D4B52"/>
    <w:rsid w:val="001D5619"/>
    <w:rsid w:val="001D6150"/>
    <w:rsid w:val="001D6A70"/>
    <w:rsid w:val="001D74B1"/>
    <w:rsid w:val="001D754D"/>
    <w:rsid w:val="001D7B32"/>
    <w:rsid w:val="001D7DDD"/>
    <w:rsid w:val="001E3117"/>
    <w:rsid w:val="001E3AFC"/>
    <w:rsid w:val="001E40D1"/>
    <w:rsid w:val="001E43D2"/>
    <w:rsid w:val="001E52EC"/>
    <w:rsid w:val="001E676D"/>
    <w:rsid w:val="001E6B22"/>
    <w:rsid w:val="001E7312"/>
    <w:rsid w:val="001E7E71"/>
    <w:rsid w:val="001F01B1"/>
    <w:rsid w:val="001F20E4"/>
    <w:rsid w:val="001F273C"/>
    <w:rsid w:val="001F380B"/>
    <w:rsid w:val="001F3E14"/>
    <w:rsid w:val="001F3E40"/>
    <w:rsid w:val="001F3ECC"/>
    <w:rsid w:val="001F3FA7"/>
    <w:rsid w:val="001F4528"/>
    <w:rsid w:val="001F6E4F"/>
    <w:rsid w:val="001F74E1"/>
    <w:rsid w:val="00200ADE"/>
    <w:rsid w:val="00201136"/>
    <w:rsid w:val="002021A9"/>
    <w:rsid w:val="002021EB"/>
    <w:rsid w:val="00202D68"/>
    <w:rsid w:val="00202FFB"/>
    <w:rsid w:val="0020423F"/>
    <w:rsid w:val="002043D2"/>
    <w:rsid w:val="002047FE"/>
    <w:rsid w:val="00204E10"/>
    <w:rsid w:val="00205341"/>
    <w:rsid w:val="0020658F"/>
    <w:rsid w:val="00212006"/>
    <w:rsid w:val="0021258D"/>
    <w:rsid w:val="00212DFD"/>
    <w:rsid w:val="002143F2"/>
    <w:rsid w:val="002149EA"/>
    <w:rsid w:val="00214C1C"/>
    <w:rsid w:val="00214E43"/>
    <w:rsid w:val="002151B4"/>
    <w:rsid w:val="002158D6"/>
    <w:rsid w:val="002159B9"/>
    <w:rsid w:val="0021608F"/>
    <w:rsid w:val="00220EF6"/>
    <w:rsid w:val="00221961"/>
    <w:rsid w:val="00221E5D"/>
    <w:rsid w:val="0022481D"/>
    <w:rsid w:val="00224A12"/>
    <w:rsid w:val="0022619E"/>
    <w:rsid w:val="002264BA"/>
    <w:rsid w:val="0023090A"/>
    <w:rsid w:val="002315F3"/>
    <w:rsid w:val="00233227"/>
    <w:rsid w:val="0023460C"/>
    <w:rsid w:val="00234BFC"/>
    <w:rsid w:val="00234C5C"/>
    <w:rsid w:val="00234CB4"/>
    <w:rsid w:val="00234E33"/>
    <w:rsid w:val="0023524F"/>
    <w:rsid w:val="00235330"/>
    <w:rsid w:val="002363B1"/>
    <w:rsid w:val="00237196"/>
    <w:rsid w:val="002402E3"/>
    <w:rsid w:val="00241665"/>
    <w:rsid w:val="00242ACA"/>
    <w:rsid w:val="00242E2B"/>
    <w:rsid w:val="00242E4B"/>
    <w:rsid w:val="0024340D"/>
    <w:rsid w:val="00243BCC"/>
    <w:rsid w:val="0024518D"/>
    <w:rsid w:val="00245977"/>
    <w:rsid w:val="002467C1"/>
    <w:rsid w:val="002472BE"/>
    <w:rsid w:val="002501FC"/>
    <w:rsid w:val="002503DA"/>
    <w:rsid w:val="00250ABF"/>
    <w:rsid w:val="00251355"/>
    <w:rsid w:val="0025145A"/>
    <w:rsid w:val="00251C9D"/>
    <w:rsid w:val="002521E5"/>
    <w:rsid w:val="00252C4D"/>
    <w:rsid w:val="0025323B"/>
    <w:rsid w:val="0025344F"/>
    <w:rsid w:val="00253A86"/>
    <w:rsid w:val="00254B4B"/>
    <w:rsid w:val="002558DB"/>
    <w:rsid w:val="00255F96"/>
    <w:rsid w:val="002567BA"/>
    <w:rsid w:val="002573A8"/>
    <w:rsid w:val="00261000"/>
    <w:rsid w:val="00261D0E"/>
    <w:rsid w:val="00261F55"/>
    <w:rsid w:val="002621A6"/>
    <w:rsid w:val="0026268A"/>
    <w:rsid w:val="00262828"/>
    <w:rsid w:val="00262D8D"/>
    <w:rsid w:val="002642B7"/>
    <w:rsid w:val="00264ED2"/>
    <w:rsid w:val="0026503F"/>
    <w:rsid w:val="00265172"/>
    <w:rsid w:val="00265E98"/>
    <w:rsid w:val="002660DE"/>
    <w:rsid w:val="00266275"/>
    <w:rsid w:val="00267F71"/>
    <w:rsid w:val="0026A7C4"/>
    <w:rsid w:val="00270DD6"/>
    <w:rsid w:val="00271560"/>
    <w:rsid w:val="00271988"/>
    <w:rsid w:val="0027246F"/>
    <w:rsid w:val="00272F77"/>
    <w:rsid w:val="00273D9D"/>
    <w:rsid w:val="00274F93"/>
    <w:rsid w:val="0028124F"/>
    <w:rsid w:val="00281C39"/>
    <w:rsid w:val="00281CE4"/>
    <w:rsid w:val="00281DA8"/>
    <w:rsid w:val="00282393"/>
    <w:rsid w:val="00283377"/>
    <w:rsid w:val="002833BB"/>
    <w:rsid w:val="00283444"/>
    <w:rsid w:val="0028363B"/>
    <w:rsid w:val="002845D8"/>
    <w:rsid w:val="00284AA9"/>
    <w:rsid w:val="00285135"/>
    <w:rsid w:val="00285D0D"/>
    <w:rsid w:val="00286688"/>
    <w:rsid w:val="00286950"/>
    <w:rsid w:val="00286E58"/>
    <w:rsid w:val="00287E25"/>
    <w:rsid w:val="00291554"/>
    <w:rsid w:val="002915FF"/>
    <w:rsid w:val="0029163F"/>
    <w:rsid w:val="00291BEA"/>
    <w:rsid w:val="00291E79"/>
    <w:rsid w:val="00292041"/>
    <w:rsid w:val="0029225E"/>
    <w:rsid w:val="00292C7F"/>
    <w:rsid w:val="00293653"/>
    <w:rsid w:val="0029367F"/>
    <w:rsid w:val="0029468D"/>
    <w:rsid w:val="00295BFA"/>
    <w:rsid w:val="00295C0D"/>
    <w:rsid w:val="00296723"/>
    <w:rsid w:val="00297C2B"/>
    <w:rsid w:val="00297C59"/>
    <w:rsid w:val="002A0056"/>
    <w:rsid w:val="002A26A8"/>
    <w:rsid w:val="002A27FA"/>
    <w:rsid w:val="002A2A2E"/>
    <w:rsid w:val="002A33D5"/>
    <w:rsid w:val="002A3816"/>
    <w:rsid w:val="002A3D1C"/>
    <w:rsid w:val="002A3D39"/>
    <w:rsid w:val="002A43E6"/>
    <w:rsid w:val="002A441F"/>
    <w:rsid w:val="002A4765"/>
    <w:rsid w:val="002A49FB"/>
    <w:rsid w:val="002A60AE"/>
    <w:rsid w:val="002A641B"/>
    <w:rsid w:val="002A6E84"/>
    <w:rsid w:val="002A798B"/>
    <w:rsid w:val="002A7F7E"/>
    <w:rsid w:val="002B0524"/>
    <w:rsid w:val="002B0785"/>
    <w:rsid w:val="002B1262"/>
    <w:rsid w:val="002B1765"/>
    <w:rsid w:val="002B1955"/>
    <w:rsid w:val="002B1BA5"/>
    <w:rsid w:val="002B1D20"/>
    <w:rsid w:val="002B2833"/>
    <w:rsid w:val="002B2A97"/>
    <w:rsid w:val="002B3FB1"/>
    <w:rsid w:val="002B6468"/>
    <w:rsid w:val="002C1111"/>
    <w:rsid w:val="002C1191"/>
    <w:rsid w:val="002C16C5"/>
    <w:rsid w:val="002C1BA4"/>
    <w:rsid w:val="002C2797"/>
    <w:rsid w:val="002C35B4"/>
    <w:rsid w:val="002C46EC"/>
    <w:rsid w:val="002C5DE9"/>
    <w:rsid w:val="002C67F2"/>
    <w:rsid w:val="002C6BEA"/>
    <w:rsid w:val="002C6D60"/>
    <w:rsid w:val="002C70BA"/>
    <w:rsid w:val="002D0052"/>
    <w:rsid w:val="002D14B9"/>
    <w:rsid w:val="002D2BEA"/>
    <w:rsid w:val="002D2D96"/>
    <w:rsid w:val="002D4343"/>
    <w:rsid w:val="002D496B"/>
    <w:rsid w:val="002D4CF4"/>
    <w:rsid w:val="002D7263"/>
    <w:rsid w:val="002E2263"/>
    <w:rsid w:val="002E2469"/>
    <w:rsid w:val="002E246C"/>
    <w:rsid w:val="002E2CE4"/>
    <w:rsid w:val="002E50AA"/>
    <w:rsid w:val="002E622F"/>
    <w:rsid w:val="002E62A1"/>
    <w:rsid w:val="002E6CDF"/>
    <w:rsid w:val="002E79C7"/>
    <w:rsid w:val="002E7A31"/>
    <w:rsid w:val="002E7A70"/>
    <w:rsid w:val="002E7C2C"/>
    <w:rsid w:val="002E7C40"/>
    <w:rsid w:val="002E7D31"/>
    <w:rsid w:val="002E7D58"/>
    <w:rsid w:val="002F04BA"/>
    <w:rsid w:val="002F0761"/>
    <w:rsid w:val="002F0B16"/>
    <w:rsid w:val="002F1673"/>
    <w:rsid w:val="002F1A71"/>
    <w:rsid w:val="002F4843"/>
    <w:rsid w:val="002F4E70"/>
    <w:rsid w:val="002F5B96"/>
    <w:rsid w:val="002F5EF4"/>
    <w:rsid w:val="002F6493"/>
    <w:rsid w:val="002F6866"/>
    <w:rsid w:val="002F6C2A"/>
    <w:rsid w:val="002F73AE"/>
    <w:rsid w:val="002F7FAB"/>
    <w:rsid w:val="00300986"/>
    <w:rsid w:val="00301076"/>
    <w:rsid w:val="0030164B"/>
    <w:rsid w:val="00301992"/>
    <w:rsid w:val="00302700"/>
    <w:rsid w:val="003036E2"/>
    <w:rsid w:val="00304121"/>
    <w:rsid w:val="0030454B"/>
    <w:rsid w:val="0030508D"/>
    <w:rsid w:val="0030550A"/>
    <w:rsid w:val="00305670"/>
    <w:rsid w:val="00305BD0"/>
    <w:rsid w:val="00305CB4"/>
    <w:rsid w:val="00310DF7"/>
    <w:rsid w:val="003119D2"/>
    <w:rsid w:val="00311D5E"/>
    <w:rsid w:val="003137B1"/>
    <w:rsid w:val="00313CCD"/>
    <w:rsid w:val="003142E2"/>
    <w:rsid w:val="003142E8"/>
    <w:rsid w:val="003148BA"/>
    <w:rsid w:val="00315579"/>
    <w:rsid w:val="0031562E"/>
    <w:rsid w:val="00315F5B"/>
    <w:rsid w:val="003164D0"/>
    <w:rsid w:val="00316B52"/>
    <w:rsid w:val="00317159"/>
    <w:rsid w:val="003207B3"/>
    <w:rsid w:val="00321729"/>
    <w:rsid w:val="0032183A"/>
    <w:rsid w:val="00325356"/>
    <w:rsid w:val="00326B70"/>
    <w:rsid w:val="003271A3"/>
    <w:rsid w:val="003272D7"/>
    <w:rsid w:val="003277B2"/>
    <w:rsid w:val="00327A4C"/>
    <w:rsid w:val="00327E7E"/>
    <w:rsid w:val="0033041A"/>
    <w:rsid w:val="00332A92"/>
    <w:rsid w:val="00333417"/>
    <w:rsid w:val="0033381B"/>
    <w:rsid w:val="00333C00"/>
    <w:rsid w:val="00334726"/>
    <w:rsid w:val="0033592F"/>
    <w:rsid w:val="00336CEA"/>
    <w:rsid w:val="0033774E"/>
    <w:rsid w:val="00337973"/>
    <w:rsid w:val="003379B1"/>
    <w:rsid w:val="00337B5A"/>
    <w:rsid w:val="0034203E"/>
    <w:rsid w:val="003424AB"/>
    <w:rsid w:val="003424F0"/>
    <w:rsid w:val="00342CBD"/>
    <w:rsid w:val="00343CC3"/>
    <w:rsid w:val="0034408F"/>
    <w:rsid w:val="003442E4"/>
    <w:rsid w:val="00344A26"/>
    <w:rsid w:val="00344EAE"/>
    <w:rsid w:val="0034583A"/>
    <w:rsid w:val="00346917"/>
    <w:rsid w:val="00346E34"/>
    <w:rsid w:val="003474A8"/>
    <w:rsid w:val="0034777C"/>
    <w:rsid w:val="00347D3E"/>
    <w:rsid w:val="003504F5"/>
    <w:rsid w:val="003507E2"/>
    <w:rsid w:val="003509FF"/>
    <w:rsid w:val="0035156F"/>
    <w:rsid w:val="00353BCE"/>
    <w:rsid w:val="00354099"/>
    <w:rsid w:val="00354221"/>
    <w:rsid w:val="003544CF"/>
    <w:rsid w:val="003547F2"/>
    <w:rsid w:val="0035487D"/>
    <w:rsid w:val="003556BC"/>
    <w:rsid w:val="00355CE8"/>
    <w:rsid w:val="00355FE2"/>
    <w:rsid w:val="00356C96"/>
    <w:rsid w:val="0035779D"/>
    <w:rsid w:val="00360824"/>
    <w:rsid w:val="00360921"/>
    <w:rsid w:val="00360B70"/>
    <w:rsid w:val="00363062"/>
    <w:rsid w:val="0036736A"/>
    <w:rsid w:val="003678E0"/>
    <w:rsid w:val="00370571"/>
    <w:rsid w:val="00370E8D"/>
    <w:rsid w:val="0037116D"/>
    <w:rsid w:val="00372567"/>
    <w:rsid w:val="00372F65"/>
    <w:rsid w:val="00372FC3"/>
    <w:rsid w:val="00373BFC"/>
    <w:rsid w:val="003740F8"/>
    <w:rsid w:val="0037524A"/>
    <w:rsid w:val="00375907"/>
    <w:rsid w:val="003759FA"/>
    <w:rsid w:val="00375E60"/>
    <w:rsid w:val="003769DB"/>
    <w:rsid w:val="00376BB7"/>
    <w:rsid w:val="0037706A"/>
    <w:rsid w:val="0037716D"/>
    <w:rsid w:val="0037760C"/>
    <w:rsid w:val="00380247"/>
    <w:rsid w:val="00380912"/>
    <w:rsid w:val="00381DF5"/>
    <w:rsid w:val="003821EE"/>
    <w:rsid w:val="003843EF"/>
    <w:rsid w:val="003850B1"/>
    <w:rsid w:val="00386C85"/>
    <w:rsid w:val="00387FA2"/>
    <w:rsid w:val="00391024"/>
    <w:rsid w:val="003920DD"/>
    <w:rsid w:val="0039271D"/>
    <w:rsid w:val="00393DE1"/>
    <w:rsid w:val="00394BD6"/>
    <w:rsid w:val="00394C1C"/>
    <w:rsid w:val="00394F93"/>
    <w:rsid w:val="00397677"/>
    <w:rsid w:val="00399999"/>
    <w:rsid w:val="0039C5C5"/>
    <w:rsid w:val="003A013D"/>
    <w:rsid w:val="003A04D1"/>
    <w:rsid w:val="003A2A82"/>
    <w:rsid w:val="003A3352"/>
    <w:rsid w:val="003A33E7"/>
    <w:rsid w:val="003A364C"/>
    <w:rsid w:val="003A3B4F"/>
    <w:rsid w:val="003A4427"/>
    <w:rsid w:val="003A449E"/>
    <w:rsid w:val="003A47E0"/>
    <w:rsid w:val="003A59D1"/>
    <w:rsid w:val="003A5BF3"/>
    <w:rsid w:val="003A60C6"/>
    <w:rsid w:val="003A69F0"/>
    <w:rsid w:val="003A6B2C"/>
    <w:rsid w:val="003A7204"/>
    <w:rsid w:val="003A752F"/>
    <w:rsid w:val="003B15E5"/>
    <w:rsid w:val="003B1F31"/>
    <w:rsid w:val="003B2228"/>
    <w:rsid w:val="003B24EC"/>
    <w:rsid w:val="003B287F"/>
    <w:rsid w:val="003B327B"/>
    <w:rsid w:val="003B355C"/>
    <w:rsid w:val="003B3975"/>
    <w:rsid w:val="003B4DC5"/>
    <w:rsid w:val="003B508C"/>
    <w:rsid w:val="003B52D1"/>
    <w:rsid w:val="003B5DC7"/>
    <w:rsid w:val="003B73C4"/>
    <w:rsid w:val="003C021A"/>
    <w:rsid w:val="003C0934"/>
    <w:rsid w:val="003C093D"/>
    <w:rsid w:val="003C09FA"/>
    <w:rsid w:val="003C0B1D"/>
    <w:rsid w:val="003C0F52"/>
    <w:rsid w:val="003C2735"/>
    <w:rsid w:val="003C5B31"/>
    <w:rsid w:val="003C6A4C"/>
    <w:rsid w:val="003C77E2"/>
    <w:rsid w:val="003C7DD8"/>
    <w:rsid w:val="003D1351"/>
    <w:rsid w:val="003D2055"/>
    <w:rsid w:val="003D2DB8"/>
    <w:rsid w:val="003D2E27"/>
    <w:rsid w:val="003D3421"/>
    <w:rsid w:val="003D3452"/>
    <w:rsid w:val="003D3603"/>
    <w:rsid w:val="003D39B3"/>
    <w:rsid w:val="003D3A4A"/>
    <w:rsid w:val="003D3E91"/>
    <w:rsid w:val="003D41C9"/>
    <w:rsid w:val="003D5D62"/>
    <w:rsid w:val="003D641D"/>
    <w:rsid w:val="003D6B59"/>
    <w:rsid w:val="003D6FE0"/>
    <w:rsid w:val="003E16CD"/>
    <w:rsid w:val="003E28F6"/>
    <w:rsid w:val="003E40FE"/>
    <w:rsid w:val="003E47EC"/>
    <w:rsid w:val="003E4A2E"/>
    <w:rsid w:val="003E4E20"/>
    <w:rsid w:val="003E6F9D"/>
    <w:rsid w:val="003E7148"/>
    <w:rsid w:val="003E7A3E"/>
    <w:rsid w:val="003F0534"/>
    <w:rsid w:val="003F0AF6"/>
    <w:rsid w:val="003F17B4"/>
    <w:rsid w:val="003F1834"/>
    <w:rsid w:val="003F1AAD"/>
    <w:rsid w:val="003F3EC6"/>
    <w:rsid w:val="003F402E"/>
    <w:rsid w:val="003F4782"/>
    <w:rsid w:val="003F4826"/>
    <w:rsid w:val="003F64CB"/>
    <w:rsid w:val="003F6855"/>
    <w:rsid w:val="003F7506"/>
    <w:rsid w:val="004001D2"/>
    <w:rsid w:val="004003EB"/>
    <w:rsid w:val="004040D7"/>
    <w:rsid w:val="00404AB0"/>
    <w:rsid w:val="004052CC"/>
    <w:rsid w:val="004053F9"/>
    <w:rsid w:val="00405CD3"/>
    <w:rsid w:val="0040616A"/>
    <w:rsid w:val="00406792"/>
    <w:rsid w:val="004067CA"/>
    <w:rsid w:val="0040700A"/>
    <w:rsid w:val="00407525"/>
    <w:rsid w:val="0041084E"/>
    <w:rsid w:val="00411DF3"/>
    <w:rsid w:val="00415AA4"/>
    <w:rsid w:val="00415FD3"/>
    <w:rsid w:val="004161C0"/>
    <w:rsid w:val="004162A5"/>
    <w:rsid w:val="004171BE"/>
    <w:rsid w:val="00417252"/>
    <w:rsid w:val="0041797D"/>
    <w:rsid w:val="00417F51"/>
    <w:rsid w:val="00420E3E"/>
    <w:rsid w:val="00421511"/>
    <w:rsid w:val="00421C33"/>
    <w:rsid w:val="00422C27"/>
    <w:rsid w:val="00422D96"/>
    <w:rsid w:val="00423463"/>
    <w:rsid w:val="00423D0B"/>
    <w:rsid w:val="004241CC"/>
    <w:rsid w:val="004249DB"/>
    <w:rsid w:val="004253BA"/>
    <w:rsid w:val="00425523"/>
    <w:rsid w:val="00425551"/>
    <w:rsid w:val="004276D9"/>
    <w:rsid w:val="00427D74"/>
    <w:rsid w:val="004309A3"/>
    <w:rsid w:val="004315CE"/>
    <w:rsid w:val="004336CA"/>
    <w:rsid w:val="00435295"/>
    <w:rsid w:val="004400C5"/>
    <w:rsid w:val="0044024A"/>
    <w:rsid w:val="00441102"/>
    <w:rsid w:val="004416E4"/>
    <w:rsid w:val="0044175D"/>
    <w:rsid w:val="00441F5F"/>
    <w:rsid w:val="00444688"/>
    <w:rsid w:val="00444FF9"/>
    <w:rsid w:val="00445411"/>
    <w:rsid w:val="00445B08"/>
    <w:rsid w:val="004516B6"/>
    <w:rsid w:val="00451AF2"/>
    <w:rsid w:val="00451FF7"/>
    <w:rsid w:val="0045249D"/>
    <w:rsid w:val="00452842"/>
    <w:rsid w:val="004533E0"/>
    <w:rsid w:val="00453923"/>
    <w:rsid w:val="004546B5"/>
    <w:rsid w:val="00454F35"/>
    <w:rsid w:val="00455B81"/>
    <w:rsid w:val="00455C4D"/>
    <w:rsid w:val="004567C4"/>
    <w:rsid w:val="0045687C"/>
    <w:rsid w:val="00456C3A"/>
    <w:rsid w:val="00456D4C"/>
    <w:rsid w:val="00457503"/>
    <w:rsid w:val="0045759D"/>
    <w:rsid w:val="00460258"/>
    <w:rsid w:val="004604DB"/>
    <w:rsid w:val="00460924"/>
    <w:rsid w:val="0046111B"/>
    <w:rsid w:val="0046177F"/>
    <w:rsid w:val="00461CA8"/>
    <w:rsid w:val="00461E9C"/>
    <w:rsid w:val="00463033"/>
    <w:rsid w:val="00465C7A"/>
    <w:rsid w:val="0046792F"/>
    <w:rsid w:val="00470261"/>
    <w:rsid w:val="00470D14"/>
    <w:rsid w:val="00471216"/>
    <w:rsid w:val="0047148E"/>
    <w:rsid w:val="00471A00"/>
    <w:rsid w:val="00471A3A"/>
    <w:rsid w:val="004722B8"/>
    <w:rsid w:val="00472813"/>
    <w:rsid w:val="00472E34"/>
    <w:rsid w:val="00473C04"/>
    <w:rsid w:val="004751E9"/>
    <w:rsid w:val="0047569A"/>
    <w:rsid w:val="00476699"/>
    <w:rsid w:val="00476708"/>
    <w:rsid w:val="00476C21"/>
    <w:rsid w:val="004777C2"/>
    <w:rsid w:val="00477A9E"/>
    <w:rsid w:val="004810A0"/>
    <w:rsid w:val="00481A27"/>
    <w:rsid w:val="00481EF6"/>
    <w:rsid w:val="004827A6"/>
    <w:rsid w:val="004827AA"/>
    <w:rsid w:val="00483070"/>
    <w:rsid w:val="004830AF"/>
    <w:rsid w:val="004851B4"/>
    <w:rsid w:val="0048595C"/>
    <w:rsid w:val="00485BF0"/>
    <w:rsid w:val="0048617B"/>
    <w:rsid w:val="0049051A"/>
    <w:rsid w:val="00491536"/>
    <w:rsid w:val="0049236F"/>
    <w:rsid w:val="00492621"/>
    <w:rsid w:val="00493FE5"/>
    <w:rsid w:val="00494268"/>
    <w:rsid w:val="00497C46"/>
    <w:rsid w:val="004A0940"/>
    <w:rsid w:val="004A1A08"/>
    <w:rsid w:val="004A225E"/>
    <w:rsid w:val="004A22C3"/>
    <w:rsid w:val="004A251B"/>
    <w:rsid w:val="004A3F23"/>
    <w:rsid w:val="004A441A"/>
    <w:rsid w:val="004A4B11"/>
    <w:rsid w:val="004A4BC2"/>
    <w:rsid w:val="004A5A9B"/>
    <w:rsid w:val="004A617E"/>
    <w:rsid w:val="004A6873"/>
    <w:rsid w:val="004A6A0F"/>
    <w:rsid w:val="004A75FD"/>
    <w:rsid w:val="004B060D"/>
    <w:rsid w:val="004B2494"/>
    <w:rsid w:val="004B2522"/>
    <w:rsid w:val="004B3E29"/>
    <w:rsid w:val="004B4747"/>
    <w:rsid w:val="004B4DF4"/>
    <w:rsid w:val="004B5860"/>
    <w:rsid w:val="004B5C6A"/>
    <w:rsid w:val="004B5FC9"/>
    <w:rsid w:val="004B65D9"/>
    <w:rsid w:val="004B6699"/>
    <w:rsid w:val="004B727A"/>
    <w:rsid w:val="004C0D3A"/>
    <w:rsid w:val="004C1D95"/>
    <w:rsid w:val="004C2F81"/>
    <w:rsid w:val="004C3316"/>
    <w:rsid w:val="004C3778"/>
    <w:rsid w:val="004C3E07"/>
    <w:rsid w:val="004C3E6C"/>
    <w:rsid w:val="004C4D38"/>
    <w:rsid w:val="004C5107"/>
    <w:rsid w:val="004C518A"/>
    <w:rsid w:val="004C5BF7"/>
    <w:rsid w:val="004C61EA"/>
    <w:rsid w:val="004C7205"/>
    <w:rsid w:val="004C784B"/>
    <w:rsid w:val="004C7DA6"/>
    <w:rsid w:val="004D0D53"/>
    <w:rsid w:val="004D131C"/>
    <w:rsid w:val="004D1404"/>
    <w:rsid w:val="004D144D"/>
    <w:rsid w:val="004D1C03"/>
    <w:rsid w:val="004D347C"/>
    <w:rsid w:val="004D5FDC"/>
    <w:rsid w:val="004D6DA3"/>
    <w:rsid w:val="004E05B7"/>
    <w:rsid w:val="004E0CDF"/>
    <w:rsid w:val="004E15BD"/>
    <w:rsid w:val="004E22A2"/>
    <w:rsid w:val="004E2707"/>
    <w:rsid w:val="004E2A99"/>
    <w:rsid w:val="004E3B7F"/>
    <w:rsid w:val="004E418A"/>
    <w:rsid w:val="004E4283"/>
    <w:rsid w:val="004E53AA"/>
    <w:rsid w:val="004E5902"/>
    <w:rsid w:val="004E73AD"/>
    <w:rsid w:val="004F03B9"/>
    <w:rsid w:val="004F11FC"/>
    <w:rsid w:val="004F2399"/>
    <w:rsid w:val="004F2C0A"/>
    <w:rsid w:val="004F3678"/>
    <w:rsid w:val="004F3896"/>
    <w:rsid w:val="004F3B11"/>
    <w:rsid w:val="004F435B"/>
    <w:rsid w:val="004F4EA8"/>
    <w:rsid w:val="004F5BF1"/>
    <w:rsid w:val="004F66B6"/>
    <w:rsid w:val="004F6B5F"/>
    <w:rsid w:val="004F6D5B"/>
    <w:rsid w:val="004F7329"/>
    <w:rsid w:val="004F7D07"/>
    <w:rsid w:val="00500388"/>
    <w:rsid w:val="00501129"/>
    <w:rsid w:val="00501438"/>
    <w:rsid w:val="00501E66"/>
    <w:rsid w:val="0050235F"/>
    <w:rsid w:val="00502CC2"/>
    <w:rsid w:val="005039D5"/>
    <w:rsid w:val="00505CC2"/>
    <w:rsid w:val="00506744"/>
    <w:rsid w:val="00506E19"/>
    <w:rsid w:val="00506FCE"/>
    <w:rsid w:val="005070B9"/>
    <w:rsid w:val="005077ED"/>
    <w:rsid w:val="00507844"/>
    <w:rsid w:val="0051145B"/>
    <w:rsid w:val="00511705"/>
    <w:rsid w:val="005128A4"/>
    <w:rsid w:val="00513C45"/>
    <w:rsid w:val="00513FDE"/>
    <w:rsid w:val="005147BA"/>
    <w:rsid w:val="00515FB3"/>
    <w:rsid w:val="00515FDC"/>
    <w:rsid w:val="005164E9"/>
    <w:rsid w:val="00522D15"/>
    <w:rsid w:val="00522FF1"/>
    <w:rsid w:val="00524BB6"/>
    <w:rsid w:val="005256BD"/>
    <w:rsid w:val="00526236"/>
    <w:rsid w:val="00526A64"/>
    <w:rsid w:val="00527FE6"/>
    <w:rsid w:val="00530260"/>
    <w:rsid w:val="00531081"/>
    <w:rsid w:val="00531437"/>
    <w:rsid w:val="0053211B"/>
    <w:rsid w:val="00532D1F"/>
    <w:rsid w:val="00532F58"/>
    <w:rsid w:val="005331FC"/>
    <w:rsid w:val="005348BF"/>
    <w:rsid w:val="00534A86"/>
    <w:rsid w:val="0053558F"/>
    <w:rsid w:val="00536722"/>
    <w:rsid w:val="00536B14"/>
    <w:rsid w:val="00536E45"/>
    <w:rsid w:val="00540E49"/>
    <w:rsid w:val="00541616"/>
    <w:rsid w:val="00542DA9"/>
    <w:rsid w:val="00543682"/>
    <w:rsid w:val="00544D7A"/>
    <w:rsid w:val="00544E80"/>
    <w:rsid w:val="00544F58"/>
    <w:rsid w:val="005465A7"/>
    <w:rsid w:val="00546976"/>
    <w:rsid w:val="005479D0"/>
    <w:rsid w:val="00547FEA"/>
    <w:rsid w:val="005500D5"/>
    <w:rsid w:val="00550898"/>
    <w:rsid w:val="00550C99"/>
    <w:rsid w:val="00550EF4"/>
    <w:rsid w:val="005511D2"/>
    <w:rsid w:val="0055176C"/>
    <w:rsid w:val="005517F2"/>
    <w:rsid w:val="00552BB6"/>
    <w:rsid w:val="00552DD1"/>
    <w:rsid w:val="00552EB8"/>
    <w:rsid w:val="00553026"/>
    <w:rsid w:val="0055337B"/>
    <w:rsid w:val="005539DB"/>
    <w:rsid w:val="00553CE9"/>
    <w:rsid w:val="005548B1"/>
    <w:rsid w:val="005559B8"/>
    <w:rsid w:val="00555B73"/>
    <w:rsid w:val="005601E4"/>
    <w:rsid w:val="0056284A"/>
    <w:rsid w:val="005628EC"/>
    <w:rsid w:val="0056473A"/>
    <w:rsid w:val="00564A86"/>
    <w:rsid w:val="00564F09"/>
    <w:rsid w:val="00565BD4"/>
    <w:rsid w:val="00566721"/>
    <w:rsid w:val="00566A3B"/>
    <w:rsid w:val="00566BE7"/>
    <w:rsid w:val="00566D7B"/>
    <w:rsid w:val="00566F04"/>
    <w:rsid w:val="00567D81"/>
    <w:rsid w:val="00570EAD"/>
    <w:rsid w:val="00571632"/>
    <w:rsid w:val="00571873"/>
    <w:rsid w:val="00572189"/>
    <w:rsid w:val="005729FF"/>
    <w:rsid w:val="005736FB"/>
    <w:rsid w:val="00574224"/>
    <w:rsid w:val="00574C11"/>
    <w:rsid w:val="00575A07"/>
    <w:rsid w:val="0057673A"/>
    <w:rsid w:val="00576D41"/>
    <w:rsid w:val="005772CF"/>
    <w:rsid w:val="00580241"/>
    <w:rsid w:val="00581277"/>
    <w:rsid w:val="00581D19"/>
    <w:rsid w:val="00582729"/>
    <w:rsid w:val="00582879"/>
    <w:rsid w:val="00582FC7"/>
    <w:rsid w:val="00584BE2"/>
    <w:rsid w:val="00584D01"/>
    <w:rsid w:val="0058620A"/>
    <w:rsid w:val="00590E5A"/>
    <w:rsid w:val="0059127E"/>
    <w:rsid w:val="00591CD6"/>
    <w:rsid w:val="00592A01"/>
    <w:rsid w:val="0059320F"/>
    <w:rsid w:val="005933E2"/>
    <w:rsid w:val="00593407"/>
    <w:rsid w:val="00593FC6"/>
    <w:rsid w:val="005941A2"/>
    <w:rsid w:val="005944C2"/>
    <w:rsid w:val="00594770"/>
    <w:rsid w:val="0059532F"/>
    <w:rsid w:val="00595730"/>
    <w:rsid w:val="00595BDD"/>
    <w:rsid w:val="005977E0"/>
    <w:rsid w:val="005A1A73"/>
    <w:rsid w:val="005A2956"/>
    <w:rsid w:val="005A6D79"/>
    <w:rsid w:val="005B06F4"/>
    <w:rsid w:val="005B0B02"/>
    <w:rsid w:val="005B0B7E"/>
    <w:rsid w:val="005B14BD"/>
    <w:rsid w:val="005B15EE"/>
    <w:rsid w:val="005B19EF"/>
    <w:rsid w:val="005B1A68"/>
    <w:rsid w:val="005B1FF6"/>
    <w:rsid w:val="005B277C"/>
    <w:rsid w:val="005B2D25"/>
    <w:rsid w:val="005B2E9B"/>
    <w:rsid w:val="005B300E"/>
    <w:rsid w:val="005B3AEC"/>
    <w:rsid w:val="005B3E20"/>
    <w:rsid w:val="005B4412"/>
    <w:rsid w:val="005B4762"/>
    <w:rsid w:val="005B6066"/>
    <w:rsid w:val="005B6647"/>
    <w:rsid w:val="005B682A"/>
    <w:rsid w:val="005B72D8"/>
    <w:rsid w:val="005C1591"/>
    <w:rsid w:val="005C1819"/>
    <w:rsid w:val="005C290D"/>
    <w:rsid w:val="005C32CD"/>
    <w:rsid w:val="005C3E76"/>
    <w:rsid w:val="005C46F3"/>
    <w:rsid w:val="005C4C7B"/>
    <w:rsid w:val="005C5052"/>
    <w:rsid w:val="005C521F"/>
    <w:rsid w:val="005C62F8"/>
    <w:rsid w:val="005C6723"/>
    <w:rsid w:val="005C69C8"/>
    <w:rsid w:val="005C6A5F"/>
    <w:rsid w:val="005C6D3B"/>
    <w:rsid w:val="005C7AD2"/>
    <w:rsid w:val="005D043B"/>
    <w:rsid w:val="005D112F"/>
    <w:rsid w:val="005D1BD3"/>
    <w:rsid w:val="005D33DE"/>
    <w:rsid w:val="005D3B0B"/>
    <w:rsid w:val="005D46C2"/>
    <w:rsid w:val="005D46FB"/>
    <w:rsid w:val="005D515D"/>
    <w:rsid w:val="005D64CF"/>
    <w:rsid w:val="005D6DAD"/>
    <w:rsid w:val="005D701D"/>
    <w:rsid w:val="005E0337"/>
    <w:rsid w:val="005E0784"/>
    <w:rsid w:val="005E08F8"/>
    <w:rsid w:val="005E1164"/>
    <w:rsid w:val="005E1439"/>
    <w:rsid w:val="005E16A7"/>
    <w:rsid w:val="005E1984"/>
    <w:rsid w:val="005E1BC7"/>
    <w:rsid w:val="005E2D1D"/>
    <w:rsid w:val="005E3276"/>
    <w:rsid w:val="005E38F8"/>
    <w:rsid w:val="005E5395"/>
    <w:rsid w:val="005E5585"/>
    <w:rsid w:val="005E5E4C"/>
    <w:rsid w:val="005E6669"/>
    <w:rsid w:val="005E6C54"/>
    <w:rsid w:val="005E6F51"/>
    <w:rsid w:val="005E71C8"/>
    <w:rsid w:val="005E7418"/>
    <w:rsid w:val="005E7B2D"/>
    <w:rsid w:val="005F0B0E"/>
    <w:rsid w:val="005F161A"/>
    <w:rsid w:val="005F176F"/>
    <w:rsid w:val="005F2512"/>
    <w:rsid w:val="005F38E8"/>
    <w:rsid w:val="005F3A64"/>
    <w:rsid w:val="005F3CC7"/>
    <w:rsid w:val="005F3F5F"/>
    <w:rsid w:val="005F42F8"/>
    <w:rsid w:val="005F496C"/>
    <w:rsid w:val="005F53B8"/>
    <w:rsid w:val="005F5433"/>
    <w:rsid w:val="005F596D"/>
    <w:rsid w:val="005F5A22"/>
    <w:rsid w:val="005F5F9D"/>
    <w:rsid w:val="005F6677"/>
    <w:rsid w:val="005F6DCF"/>
    <w:rsid w:val="005F7779"/>
    <w:rsid w:val="005F79B9"/>
    <w:rsid w:val="005F7C34"/>
    <w:rsid w:val="0060117E"/>
    <w:rsid w:val="00601732"/>
    <w:rsid w:val="00601987"/>
    <w:rsid w:val="006019B4"/>
    <w:rsid w:val="00602421"/>
    <w:rsid w:val="0060322C"/>
    <w:rsid w:val="00603B28"/>
    <w:rsid w:val="00604248"/>
    <w:rsid w:val="00605C00"/>
    <w:rsid w:val="00605DB8"/>
    <w:rsid w:val="00605DBD"/>
    <w:rsid w:val="00606705"/>
    <w:rsid w:val="00606B19"/>
    <w:rsid w:val="00607083"/>
    <w:rsid w:val="00607F1E"/>
    <w:rsid w:val="00607FAF"/>
    <w:rsid w:val="0061010F"/>
    <w:rsid w:val="00610CA6"/>
    <w:rsid w:val="006125B9"/>
    <w:rsid w:val="00612E39"/>
    <w:rsid w:val="00612F4E"/>
    <w:rsid w:val="00612F7C"/>
    <w:rsid w:val="00613189"/>
    <w:rsid w:val="006155A1"/>
    <w:rsid w:val="00615CB2"/>
    <w:rsid w:val="00615E51"/>
    <w:rsid w:val="006218B8"/>
    <w:rsid w:val="00621C4B"/>
    <w:rsid w:val="006244F4"/>
    <w:rsid w:val="0062506B"/>
    <w:rsid w:val="00625625"/>
    <w:rsid w:val="00625DDA"/>
    <w:rsid w:val="00625F53"/>
    <w:rsid w:val="00627E94"/>
    <w:rsid w:val="00630A42"/>
    <w:rsid w:val="00630AA4"/>
    <w:rsid w:val="00630B3D"/>
    <w:rsid w:val="0063115C"/>
    <w:rsid w:val="00631B38"/>
    <w:rsid w:val="00632397"/>
    <w:rsid w:val="00632890"/>
    <w:rsid w:val="00632C34"/>
    <w:rsid w:val="00632FBA"/>
    <w:rsid w:val="00633EA8"/>
    <w:rsid w:val="0063417F"/>
    <w:rsid w:val="00634EB5"/>
    <w:rsid w:val="00634F6F"/>
    <w:rsid w:val="00635BE2"/>
    <w:rsid w:val="006362EC"/>
    <w:rsid w:val="006369B4"/>
    <w:rsid w:val="0063745A"/>
    <w:rsid w:val="00640AA2"/>
    <w:rsid w:val="00640AFE"/>
    <w:rsid w:val="006414D2"/>
    <w:rsid w:val="00641532"/>
    <w:rsid w:val="0064170E"/>
    <w:rsid w:val="006421B3"/>
    <w:rsid w:val="00642DFA"/>
    <w:rsid w:val="00642EBF"/>
    <w:rsid w:val="00643486"/>
    <w:rsid w:val="006434ED"/>
    <w:rsid w:val="00643781"/>
    <w:rsid w:val="00643792"/>
    <w:rsid w:val="006444FC"/>
    <w:rsid w:val="006445E7"/>
    <w:rsid w:val="00644619"/>
    <w:rsid w:val="00644681"/>
    <w:rsid w:val="006448F4"/>
    <w:rsid w:val="0064655C"/>
    <w:rsid w:val="00647D82"/>
    <w:rsid w:val="0065065F"/>
    <w:rsid w:val="006510D4"/>
    <w:rsid w:val="00651865"/>
    <w:rsid w:val="00652A36"/>
    <w:rsid w:val="006533F4"/>
    <w:rsid w:val="00654647"/>
    <w:rsid w:val="00654FC9"/>
    <w:rsid w:val="0065554E"/>
    <w:rsid w:val="00656A6C"/>
    <w:rsid w:val="00656AB3"/>
    <w:rsid w:val="00657353"/>
    <w:rsid w:val="006573DD"/>
    <w:rsid w:val="00657826"/>
    <w:rsid w:val="00657AB5"/>
    <w:rsid w:val="00660D23"/>
    <w:rsid w:val="0066109F"/>
    <w:rsid w:val="006639A5"/>
    <w:rsid w:val="00663A4B"/>
    <w:rsid w:val="0066481C"/>
    <w:rsid w:val="00664DE9"/>
    <w:rsid w:val="006657C0"/>
    <w:rsid w:val="00665AC5"/>
    <w:rsid w:val="00666008"/>
    <w:rsid w:val="0066623B"/>
    <w:rsid w:val="006662CA"/>
    <w:rsid w:val="0066658B"/>
    <w:rsid w:val="006667AF"/>
    <w:rsid w:val="0066694D"/>
    <w:rsid w:val="00667045"/>
    <w:rsid w:val="0066708E"/>
    <w:rsid w:val="00671EEA"/>
    <w:rsid w:val="0067230D"/>
    <w:rsid w:val="0067272A"/>
    <w:rsid w:val="006732F2"/>
    <w:rsid w:val="00673FAC"/>
    <w:rsid w:val="00674813"/>
    <w:rsid w:val="00674930"/>
    <w:rsid w:val="00674BB9"/>
    <w:rsid w:val="00674F6F"/>
    <w:rsid w:val="00674FBB"/>
    <w:rsid w:val="0067563A"/>
    <w:rsid w:val="00675B54"/>
    <w:rsid w:val="006761F0"/>
    <w:rsid w:val="00676B61"/>
    <w:rsid w:val="0067737B"/>
    <w:rsid w:val="00680001"/>
    <w:rsid w:val="006805A3"/>
    <w:rsid w:val="00681384"/>
    <w:rsid w:val="006819BF"/>
    <w:rsid w:val="00681CD5"/>
    <w:rsid w:val="006822F6"/>
    <w:rsid w:val="006825BB"/>
    <w:rsid w:val="006826FF"/>
    <w:rsid w:val="00682BBB"/>
    <w:rsid w:val="00682C14"/>
    <w:rsid w:val="00682F8D"/>
    <w:rsid w:val="006831D6"/>
    <w:rsid w:val="0068475B"/>
    <w:rsid w:val="00684F79"/>
    <w:rsid w:val="00685215"/>
    <w:rsid w:val="00685394"/>
    <w:rsid w:val="00685675"/>
    <w:rsid w:val="00686352"/>
    <w:rsid w:val="00686CA6"/>
    <w:rsid w:val="0069083D"/>
    <w:rsid w:val="00690878"/>
    <w:rsid w:val="0069088F"/>
    <w:rsid w:val="00690C7B"/>
    <w:rsid w:val="0069159F"/>
    <w:rsid w:val="00695AD9"/>
    <w:rsid w:val="00695CF9"/>
    <w:rsid w:val="00697226"/>
    <w:rsid w:val="006977EE"/>
    <w:rsid w:val="006A061F"/>
    <w:rsid w:val="006A2106"/>
    <w:rsid w:val="006A2BA5"/>
    <w:rsid w:val="006A2C4D"/>
    <w:rsid w:val="006A4364"/>
    <w:rsid w:val="006A47E0"/>
    <w:rsid w:val="006A576C"/>
    <w:rsid w:val="006A5C59"/>
    <w:rsid w:val="006A5FDB"/>
    <w:rsid w:val="006A660B"/>
    <w:rsid w:val="006A6D46"/>
    <w:rsid w:val="006B0A1D"/>
    <w:rsid w:val="006B0EDF"/>
    <w:rsid w:val="006B18AB"/>
    <w:rsid w:val="006B3165"/>
    <w:rsid w:val="006B3431"/>
    <w:rsid w:val="006B36D1"/>
    <w:rsid w:val="006B3C35"/>
    <w:rsid w:val="006B3C83"/>
    <w:rsid w:val="006B4263"/>
    <w:rsid w:val="006B55B1"/>
    <w:rsid w:val="006B5932"/>
    <w:rsid w:val="006B5F9E"/>
    <w:rsid w:val="006B6DAB"/>
    <w:rsid w:val="006B7138"/>
    <w:rsid w:val="006B7935"/>
    <w:rsid w:val="006B7BFD"/>
    <w:rsid w:val="006B7D77"/>
    <w:rsid w:val="006B7E5E"/>
    <w:rsid w:val="006C08E0"/>
    <w:rsid w:val="006C2244"/>
    <w:rsid w:val="006C31C4"/>
    <w:rsid w:val="006C42AF"/>
    <w:rsid w:val="006C4635"/>
    <w:rsid w:val="006C4E7B"/>
    <w:rsid w:val="006C514C"/>
    <w:rsid w:val="006C515E"/>
    <w:rsid w:val="006C7FFC"/>
    <w:rsid w:val="006D0357"/>
    <w:rsid w:val="006D2F67"/>
    <w:rsid w:val="006D3C93"/>
    <w:rsid w:val="006D3CFD"/>
    <w:rsid w:val="006D4652"/>
    <w:rsid w:val="006D51B2"/>
    <w:rsid w:val="006D5A8F"/>
    <w:rsid w:val="006D607D"/>
    <w:rsid w:val="006D6C51"/>
    <w:rsid w:val="006D7CCE"/>
    <w:rsid w:val="006D7D74"/>
    <w:rsid w:val="006E0E4C"/>
    <w:rsid w:val="006E156E"/>
    <w:rsid w:val="006E18DA"/>
    <w:rsid w:val="006E1BAD"/>
    <w:rsid w:val="006E301A"/>
    <w:rsid w:val="006E5508"/>
    <w:rsid w:val="006E56A2"/>
    <w:rsid w:val="006E6A5D"/>
    <w:rsid w:val="006E6B02"/>
    <w:rsid w:val="006E7256"/>
    <w:rsid w:val="006E764B"/>
    <w:rsid w:val="006F0477"/>
    <w:rsid w:val="006F14EE"/>
    <w:rsid w:val="006F1D7F"/>
    <w:rsid w:val="006F2075"/>
    <w:rsid w:val="006F22FC"/>
    <w:rsid w:val="006F2642"/>
    <w:rsid w:val="006F2FCD"/>
    <w:rsid w:val="006F35BC"/>
    <w:rsid w:val="006F3719"/>
    <w:rsid w:val="006F48C9"/>
    <w:rsid w:val="006F5CCF"/>
    <w:rsid w:val="006F6527"/>
    <w:rsid w:val="006F66F2"/>
    <w:rsid w:val="006F674C"/>
    <w:rsid w:val="006F6893"/>
    <w:rsid w:val="006F6DCC"/>
    <w:rsid w:val="007013DA"/>
    <w:rsid w:val="007016DC"/>
    <w:rsid w:val="00702573"/>
    <w:rsid w:val="007026D6"/>
    <w:rsid w:val="00702C94"/>
    <w:rsid w:val="007036A4"/>
    <w:rsid w:val="00704672"/>
    <w:rsid w:val="0070502B"/>
    <w:rsid w:val="00705B62"/>
    <w:rsid w:val="0071046A"/>
    <w:rsid w:val="007113DD"/>
    <w:rsid w:val="00711EAF"/>
    <w:rsid w:val="007122D2"/>
    <w:rsid w:val="0071277A"/>
    <w:rsid w:val="00713894"/>
    <w:rsid w:val="00713932"/>
    <w:rsid w:val="0071397F"/>
    <w:rsid w:val="00715714"/>
    <w:rsid w:val="00715B62"/>
    <w:rsid w:val="00716961"/>
    <w:rsid w:val="00717319"/>
    <w:rsid w:val="00717D74"/>
    <w:rsid w:val="007207BC"/>
    <w:rsid w:val="00721DAE"/>
    <w:rsid w:val="00722744"/>
    <w:rsid w:val="007234F9"/>
    <w:rsid w:val="007243D3"/>
    <w:rsid w:val="00725990"/>
    <w:rsid w:val="007264E5"/>
    <w:rsid w:val="00726D8D"/>
    <w:rsid w:val="00727DD6"/>
    <w:rsid w:val="00727FA7"/>
    <w:rsid w:val="0072E1EA"/>
    <w:rsid w:val="007307C5"/>
    <w:rsid w:val="007330CE"/>
    <w:rsid w:val="007337C6"/>
    <w:rsid w:val="00733890"/>
    <w:rsid w:val="007343F3"/>
    <w:rsid w:val="00734442"/>
    <w:rsid w:val="0073479B"/>
    <w:rsid w:val="00735266"/>
    <w:rsid w:val="0073598B"/>
    <w:rsid w:val="007367EF"/>
    <w:rsid w:val="00736DF9"/>
    <w:rsid w:val="0073773F"/>
    <w:rsid w:val="00740254"/>
    <w:rsid w:val="00740FB1"/>
    <w:rsid w:val="00741E93"/>
    <w:rsid w:val="00742796"/>
    <w:rsid w:val="00742F18"/>
    <w:rsid w:val="00743DA2"/>
    <w:rsid w:val="007440AD"/>
    <w:rsid w:val="0074554A"/>
    <w:rsid w:val="00746771"/>
    <w:rsid w:val="00747041"/>
    <w:rsid w:val="0074778C"/>
    <w:rsid w:val="00747DB1"/>
    <w:rsid w:val="00750F28"/>
    <w:rsid w:val="00751007"/>
    <w:rsid w:val="00752291"/>
    <w:rsid w:val="007524E7"/>
    <w:rsid w:val="00752556"/>
    <w:rsid w:val="00752E14"/>
    <w:rsid w:val="007532CE"/>
    <w:rsid w:val="00753DFB"/>
    <w:rsid w:val="00753F60"/>
    <w:rsid w:val="0075501A"/>
    <w:rsid w:val="007560D8"/>
    <w:rsid w:val="0075757A"/>
    <w:rsid w:val="007603D2"/>
    <w:rsid w:val="0076131C"/>
    <w:rsid w:val="00762266"/>
    <w:rsid w:val="007631AC"/>
    <w:rsid w:val="007638E6"/>
    <w:rsid w:val="007641D6"/>
    <w:rsid w:val="00764709"/>
    <w:rsid w:val="00766BC3"/>
    <w:rsid w:val="00766C12"/>
    <w:rsid w:val="0077115E"/>
    <w:rsid w:val="0077164A"/>
    <w:rsid w:val="0077245B"/>
    <w:rsid w:val="007726C6"/>
    <w:rsid w:val="00772A70"/>
    <w:rsid w:val="00773521"/>
    <w:rsid w:val="00773588"/>
    <w:rsid w:val="007744A0"/>
    <w:rsid w:val="00774D11"/>
    <w:rsid w:val="00775143"/>
    <w:rsid w:val="00775AD2"/>
    <w:rsid w:val="007775CC"/>
    <w:rsid w:val="00777924"/>
    <w:rsid w:val="007807BC"/>
    <w:rsid w:val="00781C29"/>
    <w:rsid w:val="00781E1D"/>
    <w:rsid w:val="00782E1A"/>
    <w:rsid w:val="007832F5"/>
    <w:rsid w:val="00784480"/>
    <w:rsid w:val="00784FD2"/>
    <w:rsid w:val="00785C56"/>
    <w:rsid w:val="00786F97"/>
    <w:rsid w:val="007871B8"/>
    <w:rsid w:val="0078747C"/>
    <w:rsid w:val="007903A1"/>
    <w:rsid w:val="00791339"/>
    <w:rsid w:val="007918C3"/>
    <w:rsid w:val="00793771"/>
    <w:rsid w:val="00793810"/>
    <w:rsid w:val="00793A6B"/>
    <w:rsid w:val="0079433F"/>
    <w:rsid w:val="0079561B"/>
    <w:rsid w:val="00795794"/>
    <w:rsid w:val="00796F60"/>
    <w:rsid w:val="00797EC5"/>
    <w:rsid w:val="007A01C2"/>
    <w:rsid w:val="007A07D2"/>
    <w:rsid w:val="007A09E7"/>
    <w:rsid w:val="007A1C3C"/>
    <w:rsid w:val="007A1CDF"/>
    <w:rsid w:val="007A203A"/>
    <w:rsid w:val="007A3561"/>
    <w:rsid w:val="007A36D2"/>
    <w:rsid w:val="007A417B"/>
    <w:rsid w:val="007A446C"/>
    <w:rsid w:val="007A4693"/>
    <w:rsid w:val="007A68D5"/>
    <w:rsid w:val="007A78F4"/>
    <w:rsid w:val="007A7A6F"/>
    <w:rsid w:val="007B0BBF"/>
    <w:rsid w:val="007B2443"/>
    <w:rsid w:val="007B262A"/>
    <w:rsid w:val="007B348E"/>
    <w:rsid w:val="007B48DB"/>
    <w:rsid w:val="007B5A53"/>
    <w:rsid w:val="007B5CF1"/>
    <w:rsid w:val="007B669F"/>
    <w:rsid w:val="007B6F3D"/>
    <w:rsid w:val="007B72EF"/>
    <w:rsid w:val="007B7DB4"/>
    <w:rsid w:val="007B7DC2"/>
    <w:rsid w:val="007C01AE"/>
    <w:rsid w:val="007C04A0"/>
    <w:rsid w:val="007C08A3"/>
    <w:rsid w:val="007C0A74"/>
    <w:rsid w:val="007C1564"/>
    <w:rsid w:val="007C1E30"/>
    <w:rsid w:val="007C1FF7"/>
    <w:rsid w:val="007C3806"/>
    <w:rsid w:val="007C3FA3"/>
    <w:rsid w:val="007C42EF"/>
    <w:rsid w:val="007C436E"/>
    <w:rsid w:val="007C6036"/>
    <w:rsid w:val="007C643B"/>
    <w:rsid w:val="007C666B"/>
    <w:rsid w:val="007C6720"/>
    <w:rsid w:val="007C6D73"/>
    <w:rsid w:val="007C7808"/>
    <w:rsid w:val="007C7E19"/>
    <w:rsid w:val="007D01E4"/>
    <w:rsid w:val="007D0A19"/>
    <w:rsid w:val="007D19CF"/>
    <w:rsid w:val="007D1C39"/>
    <w:rsid w:val="007D2513"/>
    <w:rsid w:val="007D3541"/>
    <w:rsid w:val="007D438F"/>
    <w:rsid w:val="007D4D9C"/>
    <w:rsid w:val="007D5190"/>
    <w:rsid w:val="007D745E"/>
    <w:rsid w:val="007E0AC6"/>
    <w:rsid w:val="007E17BA"/>
    <w:rsid w:val="007E1884"/>
    <w:rsid w:val="007E20F1"/>
    <w:rsid w:val="007E2CE8"/>
    <w:rsid w:val="007E31B9"/>
    <w:rsid w:val="007E3868"/>
    <w:rsid w:val="007E48F9"/>
    <w:rsid w:val="007E4F76"/>
    <w:rsid w:val="007E5316"/>
    <w:rsid w:val="007E5352"/>
    <w:rsid w:val="007E61FF"/>
    <w:rsid w:val="007F115C"/>
    <w:rsid w:val="007F12D0"/>
    <w:rsid w:val="007F187C"/>
    <w:rsid w:val="007F1958"/>
    <w:rsid w:val="007F2C9B"/>
    <w:rsid w:val="007F3D23"/>
    <w:rsid w:val="007F3F4A"/>
    <w:rsid w:val="007F4D70"/>
    <w:rsid w:val="007F4FF0"/>
    <w:rsid w:val="007F59E5"/>
    <w:rsid w:val="007F686E"/>
    <w:rsid w:val="007F6E70"/>
    <w:rsid w:val="007F7688"/>
    <w:rsid w:val="007F7DE6"/>
    <w:rsid w:val="008004FE"/>
    <w:rsid w:val="008008D1"/>
    <w:rsid w:val="00801A49"/>
    <w:rsid w:val="008023C5"/>
    <w:rsid w:val="008026A2"/>
    <w:rsid w:val="00802A28"/>
    <w:rsid w:val="00803956"/>
    <w:rsid w:val="008056A9"/>
    <w:rsid w:val="008120E3"/>
    <w:rsid w:val="00812FA4"/>
    <w:rsid w:val="008139D0"/>
    <w:rsid w:val="0081417A"/>
    <w:rsid w:val="00814B04"/>
    <w:rsid w:val="00814C8D"/>
    <w:rsid w:val="008156DA"/>
    <w:rsid w:val="00815C60"/>
    <w:rsid w:val="00817446"/>
    <w:rsid w:val="00817BD0"/>
    <w:rsid w:val="008210CD"/>
    <w:rsid w:val="0082252C"/>
    <w:rsid w:val="00822611"/>
    <w:rsid w:val="008228DA"/>
    <w:rsid w:val="00823343"/>
    <w:rsid w:val="00823847"/>
    <w:rsid w:val="0082455F"/>
    <w:rsid w:val="00825542"/>
    <w:rsid w:val="00826955"/>
    <w:rsid w:val="00826D86"/>
    <w:rsid w:val="00830EA4"/>
    <w:rsid w:val="00831424"/>
    <w:rsid w:val="00831945"/>
    <w:rsid w:val="00831E5F"/>
    <w:rsid w:val="0083274F"/>
    <w:rsid w:val="008329A4"/>
    <w:rsid w:val="00833ACB"/>
    <w:rsid w:val="00833C5D"/>
    <w:rsid w:val="0083448A"/>
    <w:rsid w:val="0083531D"/>
    <w:rsid w:val="00836324"/>
    <w:rsid w:val="00836B56"/>
    <w:rsid w:val="00837480"/>
    <w:rsid w:val="0083770A"/>
    <w:rsid w:val="008378B1"/>
    <w:rsid w:val="00841F6D"/>
    <w:rsid w:val="00842AE9"/>
    <w:rsid w:val="008437DB"/>
    <w:rsid w:val="00843C58"/>
    <w:rsid w:val="0084402B"/>
    <w:rsid w:val="0084541D"/>
    <w:rsid w:val="008454FB"/>
    <w:rsid w:val="0084562C"/>
    <w:rsid w:val="00845C94"/>
    <w:rsid w:val="008468E2"/>
    <w:rsid w:val="00846AC4"/>
    <w:rsid w:val="00846ACD"/>
    <w:rsid w:val="0084794B"/>
    <w:rsid w:val="00850584"/>
    <w:rsid w:val="0085193B"/>
    <w:rsid w:val="00851AF7"/>
    <w:rsid w:val="008526B6"/>
    <w:rsid w:val="00852D09"/>
    <w:rsid w:val="00853156"/>
    <w:rsid w:val="0085345A"/>
    <w:rsid w:val="00853B86"/>
    <w:rsid w:val="00854AB5"/>
    <w:rsid w:val="0085731B"/>
    <w:rsid w:val="008602B8"/>
    <w:rsid w:val="00860AA9"/>
    <w:rsid w:val="00860BB6"/>
    <w:rsid w:val="00861118"/>
    <w:rsid w:val="008625C8"/>
    <w:rsid w:val="00865CF5"/>
    <w:rsid w:val="00865E34"/>
    <w:rsid w:val="00865FEE"/>
    <w:rsid w:val="00866438"/>
    <w:rsid w:val="008670B6"/>
    <w:rsid w:val="008670C0"/>
    <w:rsid w:val="008674A4"/>
    <w:rsid w:val="00867714"/>
    <w:rsid w:val="008708D0"/>
    <w:rsid w:val="00870CC4"/>
    <w:rsid w:val="00870E09"/>
    <w:rsid w:val="00871B37"/>
    <w:rsid w:val="00873962"/>
    <w:rsid w:val="00873D32"/>
    <w:rsid w:val="008745C3"/>
    <w:rsid w:val="00874F76"/>
    <w:rsid w:val="00875010"/>
    <w:rsid w:val="00875399"/>
    <w:rsid w:val="00876688"/>
    <w:rsid w:val="008769F6"/>
    <w:rsid w:val="008773B2"/>
    <w:rsid w:val="008804A5"/>
    <w:rsid w:val="008806D6"/>
    <w:rsid w:val="00881EB6"/>
    <w:rsid w:val="008827E5"/>
    <w:rsid w:val="00882A5A"/>
    <w:rsid w:val="0088379D"/>
    <w:rsid w:val="00884933"/>
    <w:rsid w:val="00884CF4"/>
    <w:rsid w:val="0088575E"/>
    <w:rsid w:val="00885C93"/>
    <w:rsid w:val="0088664C"/>
    <w:rsid w:val="008874DE"/>
    <w:rsid w:val="00887712"/>
    <w:rsid w:val="008901D2"/>
    <w:rsid w:val="00890B9E"/>
    <w:rsid w:val="0089105A"/>
    <w:rsid w:val="008912F8"/>
    <w:rsid w:val="00892080"/>
    <w:rsid w:val="008920B3"/>
    <w:rsid w:val="008925D6"/>
    <w:rsid w:val="0089278F"/>
    <w:rsid w:val="00892DF8"/>
    <w:rsid w:val="00894373"/>
    <w:rsid w:val="0089439F"/>
    <w:rsid w:val="008949C6"/>
    <w:rsid w:val="00895144"/>
    <w:rsid w:val="008956F8"/>
    <w:rsid w:val="00895EBC"/>
    <w:rsid w:val="00896DF7"/>
    <w:rsid w:val="008A0739"/>
    <w:rsid w:val="008A0A66"/>
    <w:rsid w:val="008A18FF"/>
    <w:rsid w:val="008A1FDA"/>
    <w:rsid w:val="008A1FDC"/>
    <w:rsid w:val="008A4208"/>
    <w:rsid w:val="008A6201"/>
    <w:rsid w:val="008A64AE"/>
    <w:rsid w:val="008A66BE"/>
    <w:rsid w:val="008A6C71"/>
    <w:rsid w:val="008B05EE"/>
    <w:rsid w:val="008B0665"/>
    <w:rsid w:val="008B06FA"/>
    <w:rsid w:val="008B08F3"/>
    <w:rsid w:val="008B09E1"/>
    <w:rsid w:val="008B0CD6"/>
    <w:rsid w:val="008B1140"/>
    <w:rsid w:val="008B2132"/>
    <w:rsid w:val="008B3FD5"/>
    <w:rsid w:val="008B57A5"/>
    <w:rsid w:val="008B5C9D"/>
    <w:rsid w:val="008B5ED7"/>
    <w:rsid w:val="008B6C0D"/>
    <w:rsid w:val="008B71E2"/>
    <w:rsid w:val="008C0534"/>
    <w:rsid w:val="008C0E7C"/>
    <w:rsid w:val="008C114E"/>
    <w:rsid w:val="008C121A"/>
    <w:rsid w:val="008C1580"/>
    <w:rsid w:val="008C210E"/>
    <w:rsid w:val="008C26A4"/>
    <w:rsid w:val="008C29A4"/>
    <w:rsid w:val="008C3BE5"/>
    <w:rsid w:val="008C5127"/>
    <w:rsid w:val="008C5CFA"/>
    <w:rsid w:val="008C5F2F"/>
    <w:rsid w:val="008C60C2"/>
    <w:rsid w:val="008C6A62"/>
    <w:rsid w:val="008D019C"/>
    <w:rsid w:val="008D0A2C"/>
    <w:rsid w:val="008D107A"/>
    <w:rsid w:val="008D2939"/>
    <w:rsid w:val="008D3F01"/>
    <w:rsid w:val="008D4CE4"/>
    <w:rsid w:val="008D5F6C"/>
    <w:rsid w:val="008D6002"/>
    <w:rsid w:val="008D6016"/>
    <w:rsid w:val="008D632A"/>
    <w:rsid w:val="008D6390"/>
    <w:rsid w:val="008E05F8"/>
    <w:rsid w:val="008E0958"/>
    <w:rsid w:val="008E14FD"/>
    <w:rsid w:val="008E207C"/>
    <w:rsid w:val="008E33D2"/>
    <w:rsid w:val="008E35FE"/>
    <w:rsid w:val="008E4D80"/>
    <w:rsid w:val="008E6196"/>
    <w:rsid w:val="008E6690"/>
    <w:rsid w:val="008E7C6D"/>
    <w:rsid w:val="008F0889"/>
    <w:rsid w:val="008F19D0"/>
    <w:rsid w:val="008F1BD7"/>
    <w:rsid w:val="008F1D69"/>
    <w:rsid w:val="008F233B"/>
    <w:rsid w:val="008F2D82"/>
    <w:rsid w:val="008F36AC"/>
    <w:rsid w:val="008F3F0F"/>
    <w:rsid w:val="008F479E"/>
    <w:rsid w:val="008F520E"/>
    <w:rsid w:val="008F6245"/>
    <w:rsid w:val="008F69B7"/>
    <w:rsid w:val="008F6A4A"/>
    <w:rsid w:val="008F6DB7"/>
    <w:rsid w:val="00902DCD"/>
    <w:rsid w:val="00902FD5"/>
    <w:rsid w:val="00903E9D"/>
    <w:rsid w:val="009047F2"/>
    <w:rsid w:val="00904873"/>
    <w:rsid w:val="0090498F"/>
    <w:rsid w:val="00906795"/>
    <w:rsid w:val="00906D9E"/>
    <w:rsid w:val="0090716F"/>
    <w:rsid w:val="009071D8"/>
    <w:rsid w:val="0090730D"/>
    <w:rsid w:val="00907442"/>
    <w:rsid w:val="00910369"/>
    <w:rsid w:val="00910506"/>
    <w:rsid w:val="00911F88"/>
    <w:rsid w:val="0091254B"/>
    <w:rsid w:val="00912D0D"/>
    <w:rsid w:val="00915572"/>
    <w:rsid w:val="00915C18"/>
    <w:rsid w:val="00916680"/>
    <w:rsid w:val="00916FAC"/>
    <w:rsid w:val="0091762C"/>
    <w:rsid w:val="00920809"/>
    <w:rsid w:val="0092145F"/>
    <w:rsid w:val="009219C6"/>
    <w:rsid w:val="00923219"/>
    <w:rsid w:val="009235B5"/>
    <w:rsid w:val="00923947"/>
    <w:rsid w:val="00923FC3"/>
    <w:rsid w:val="00925538"/>
    <w:rsid w:val="00925A4E"/>
    <w:rsid w:val="00926968"/>
    <w:rsid w:val="00926C43"/>
    <w:rsid w:val="00927B47"/>
    <w:rsid w:val="00930804"/>
    <w:rsid w:val="00930AEE"/>
    <w:rsid w:val="00931189"/>
    <w:rsid w:val="00932DA1"/>
    <w:rsid w:val="009337D4"/>
    <w:rsid w:val="0093467C"/>
    <w:rsid w:val="009354CA"/>
    <w:rsid w:val="009355B1"/>
    <w:rsid w:val="009364EC"/>
    <w:rsid w:val="00936E04"/>
    <w:rsid w:val="009409C9"/>
    <w:rsid w:val="00940E4B"/>
    <w:rsid w:val="00941113"/>
    <w:rsid w:val="00942372"/>
    <w:rsid w:val="0094343C"/>
    <w:rsid w:val="00943BA7"/>
    <w:rsid w:val="00943D6F"/>
    <w:rsid w:val="009445A2"/>
    <w:rsid w:val="00945070"/>
    <w:rsid w:val="009460CB"/>
    <w:rsid w:val="00946D5A"/>
    <w:rsid w:val="00947264"/>
    <w:rsid w:val="00950B20"/>
    <w:rsid w:val="00950FC0"/>
    <w:rsid w:val="00952C51"/>
    <w:rsid w:val="00954696"/>
    <w:rsid w:val="00954DD7"/>
    <w:rsid w:val="00955452"/>
    <w:rsid w:val="0095568D"/>
    <w:rsid w:val="00955AB4"/>
    <w:rsid w:val="00955DEC"/>
    <w:rsid w:val="009561AC"/>
    <w:rsid w:val="0095662A"/>
    <w:rsid w:val="00956B99"/>
    <w:rsid w:val="00957D80"/>
    <w:rsid w:val="00957E0A"/>
    <w:rsid w:val="00957FDB"/>
    <w:rsid w:val="0096058A"/>
    <w:rsid w:val="00960708"/>
    <w:rsid w:val="0096115C"/>
    <w:rsid w:val="00962A0D"/>
    <w:rsid w:val="00962A57"/>
    <w:rsid w:val="00964251"/>
    <w:rsid w:val="00965017"/>
    <w:rsid w:val="00966383"/>
    <w:rsid w:val="0096677D"/>
    <w:rsid w:val="009676D8"/>
    <w:rsid w:val="00967F7A"/>
    <w:rsid w:val="0097028B"/>
    <w:rsid w:val="00970553"/>
    <w:rsid w:val="00971ABD"/>
    <w:rsid w:val="00971D77"/>
    <w:rsid w:val="0097395A"/>
    <w:rsid w:val="00973F18"/>
    <w:rsid w:val="0097455D"/>
    <w:rsid w:val="00974B24"/>
    <w:rsid w:val="00975808"/>
    <w:rsid w:val="00976251"/>
    <w:rsid w:val="0097719C"/>
    <w:rsid w:val="0097784F"/>
    <w:rsid w:val="00980714"/>
    <w:rsid w:val="00982524"/>
    <w:rsid w:val="0098412B"/>
    <w:rsid w:val="009854EB"/>
    <w:rsid w:val="00985A6E"/>
    <w:rsid w:val="00985D13"/>
    <w:rsid w:val="009862AA"/>
    <w:rsid w:val="009862B7"/>
    <w:rsid w:val="00986697"/>
    <w:rsid w:val="00986717"/>
    <w:rsid w:val="009868E8"/>
    <w:rsid w:val="00986B5A"/>
    <w:rsid w:val="00986E94"/>
    <w:rsid w:val="0098713E"/>
    <w:rsid w:val="0099054D"/>
    <w:rsid w:val="009905D5"/>
    <w:rsid w:val="00990E0C"/>
    <w:rsid w:val="00990FA0"/>
    <w:rsid w:val="0099105D"/>
    <w:rsid w:val="00991696"/>
    <w:rsid w:val="00991884"/>
    <w:rsid w:val="00991C8E"/>
    <w:rsid w:val="00991D4A"/>
    <w:rsid w:val="00991FDF"/>
    <w:rsid w:val="009922FE"/>
    <w:rsid w:val="009948D9"/>
    <w:rsid w:val="0099544A"/>
    <w:rsid w:val="00995527"/>
    <w:rsid w:val="00995544"/>
    <w:rsid w:val="00995705"/>
    <w:rsid w:val="0099631A"/>
    <w:rsid w:val="00997269"/>
    <w:rsid w:val="009978A0"/>
    <w:rsid w:val="00997CCD"/>
    <w:rsid w:val="00997F99"/>
    <w:rsid w:val="00997FEB"/>
    <w:rsid w:val="009A03F0"/>
    <w:rsid w:val="009A0E0D"/>
    <w:rsid w:val="009A12A0"/>
    <w:rsid w:val="009A2EDC"/>
    <w:rsid w:val="009A324A"/>
    <w:rsid w:val="009A4424"/>
    <w:rsid w:val="009A4614"/>
    <w:rsid w:val="009A47B2"/>
    <w:rsid w:val="009A4BA3"/>
    <w:rsid w:val="009A5846"/>
    <w:rsid w:val="009A5A13"/>
    <w:rsid w:val="009A6939"/>
    <w:rsid w:val="009A6EA0"/>
    <w:rsid w:val="009A72C4"/>
    <w:rsid w:val="009A797C"/>
    <w:rsid w:val="009B10A0"/>
    <w:rsid w:val="009B1F39"/>
    <w:rsid w:val="009B212F"/>
    <w:rsid w:val="009B2EEB"/>
    <w:rsid w:val="009B304A"/>
    <w:rsid w:val="009B3AC3"/>
    <w:rsid w:val="009B527E"/>
    <w:rsid w:val="009B564D"/>
    <w:rsid w:val="009B56EF"/>
    <w:rsid w:val="009B779C"/>
    <w:rsid w:val="009C05F4"/>
    <w:rsid w:val="009C0FD2"/>
    <w:rsid w:val="009C23E4"/>
    <w:rsid w:val="009C396B"/>
    <w:rsid w:val="009C3FAF"/>
    <w:rsid w:val="009C46FC"/>
    <w:rsid w:val="009C4C5D"/>
    <w:rsid w:val="009C58AF"/>
    <w:rsid w:val="009C6053"/>
    <w:rsid w:val="009C6693"/>
    <w:rsid w:val="009C6A98"/>
    <w:rsid w:val="009D09D6"/>
    <w:rsid w:val="009D0CBE"/>
    <w:rsid w:val="009D2A91"/>
    <w:rsid w:val="009D3497"/>
    <w:rsid w:val="009D37DD"/>
    <w:rsid w:val="009D3F43"/>
    <w:rsid w:val="009D451A"/>
    <w:rsid w:val="009D4A3B"/>
    <w:rsid w:val="009D6215"/>
    <w:rsid w:val="009D639B"/>
    <w:rsid w:val="009D69B5"/>
    <w:rsid w:val="009E08B5"/>
    <w:rsid w:val="009E1108"/>
    <w:rsid w:val="009E195A"/>
    <w:rsid w:val="009E1F37"/>
    <w:rsid w:val="009E2044"/>
    <w:rsid w:val="009E47C2"/>
    <w:rsid w:val="009E48AD"/>
    <w:rsid w:val="009E5D55"/>
    <w:rsid w:val="009F0F2D"/>
    <w:rsid w:val="009F1AE1"/>
    <w:rsid w:val="009F28E4"/>
    <w:rsid w:val="009F3259"/>
    <w:rsid w:val="009F38EC"/>
    <w:rsid w:val="009F3C73"/>
    <w:rsid w:val="009F3EDC"/>
    <w:rsid w:val="009F435F"/>
    <w:rsid w:val="009F458D"/>
    <w:rsid w:val="009F554C"/>
    <w:rsid w:val="009F7368"/>
    <w:rsid w:val="00A01CB1"/>
    <w:rsid w:val="00A01D2C"/>
    <w:rsid w:val="00A03272"/>
    <w:rsid w:val="00A035FE"/>
    <w:rsid w:val="00A03958"/>
    <w:rsid w:val="00A043F2"/>
    <w:rsid w:val="00A0444B"/>
    <w:rsid w:val="00A05E5F"/>
    <w:rsid w:val="00A06726"/>
    <w:rsid w:val="00A06D7C"/>
    <w:rsid w:val="00A07D42"/>
    <w:rsid w:val="00A07DC3"/>
    <w:rsid w:val="00A10177"/>
    <w:rsid w:val="00A10740"/>
    <w:rsid w:val="00A10E5D"/>
    <w:rsid w:val="00A11549"/>
    <w:rsid w:val="00A11B33"/>
    <w:rsid w:val="00A12686"/>
    <w:rsid w:val="00A13C06"/>
    <w:rsid w:val="00A1473B"/>
    <w:rsid w:val="00A15FD0"/>
    <w:rsid w:val="00A16548"/>
    <w:rsid w:val="00A166CD"/>
    <w:rsid w:val="00A1774B"/>
    <w:rsid w:val="00A17D57"/>
    <w:rsid w:val="00A20E32"/>
    <w:rsid w:val="00A21E2D"/>
    <w:rsid w:val="00A22547"/>
    <w:rsid w:val="00A225A7"/>
    <w:rsid w:val="00A22B2F"/>
    <w:rsid w:val="00A2385E"/>
    <w:rsid w:val="00A23A2B"/>
    <w:rsid w:val="00A2442A"/>
    <w:rsid w:val="00A2471C"/>
    <w:rsid w:val="00A258FA"/>
    <w:rsid w:val="00A26C72"/>
    <w:rsid w:val="00A26D82"/>
    <w:rsid w:val="00A27881"/>
    <w:rsid w:val="00A27908"/>
    <w:rsid w:val="00A31464"/>
    <w:rsid w:val="00A32D16"/>
    <w:rsid w:val="00A33F9A"/>
    <w:rsid w:val="00A344EB"/>
    <w:rsid w:val="00A34FFD"/>
    <w:rsid w:val="00A350B2"/>
    <w:rsid w:val="00A351D2"/>
    <w:rsid w:val="00A354F9"/>
    <w:rsid w:val="00A3754A"/>
    <w:rsid w:val="00A37760"/>
    <w:rsid w:val="00A408B9"/>
    <w:rsid w:val="00A40B97"/>
    <w:rsid w:val="00A4166B"/>
    <w:rsid w:val="00A416C3"/>
    <w:rsid w:val="00A419FB"/>
    <w:rsid w:val="00A4274B"/>
    <w:rsid w:val="00A42B2B"/>
    <w:rsid w:val="00A42B59"/>
    <w:rsid w:val="00A445CD"/>
    <w:rsid w:val="00A44B3F"/>
    <w:rsid w:val="00A460E7"/>
    <w:rsid w:val="00A46256"/>
    <w:rsid w:val="00A46A7A"/>
    <w:rsid w:val="00A472AB"/>
    <w:rsid w:val="00A476D2"/>
    <w:rsid w:val="00A519C7"/>
    <w:rsid w:val="00A52745"/>
    <w:rsid w:val="00A530F0"/>
    <w:rsid w:val="00A53521"/>
    <w:rsid w:val="00A54B5C"/>
    <w:rsid w:val="00A54E51"/>
    <w:rsid w:val="00A5566D"/>
    <w:rsid w:val="00A55846"/>
    <w:rsid w:val="00A56E86"/>
    <w:rsid w:val="00A574DD"/>
    <w:rsid w:val="00A607AE"/>
    <w:rsid w:val="00A6181E"/>
    <w:rsid w:val="00A63B1C"/>
    <w:rsid w:val="00A63DAE"/>
    <w:rsid w:val="00A64A8C"/>
    <w:rsid w:val="00A7078B"/>
    <w:rsid w:val="00A7151C"/>
    <w:rsid w:val="00A73293"/>
    <w:rsid w:val="00A73816"/>
    <w:rsid w:val="00A73F31"/>
    <w:rsid w:val="00A763A0"/>
    <w:rsid w:val="00A803FA"/>
    <w:rsid w:val="00A818FE"/>
    <w:rsid w:val="00A81958"/>
    <w:rsid w:val="00A8197A"/>
    <w:rsid w:val="00A82407"/>
    <w:rsid w:val="00A82629"/>
    <w:rsid w:val="00A8479A"/>
    <w:rsid w:val="00A8494F"/>
    <w:rsid w:val="00A85195"/>
    <w:rsid w:val="00A85E60"/>
    <w:rsid w:val="00A86748"/>
    <w:rsid w:val="00A86FCF"/>
    <w:rsid w:val="00A870CF"/>
    <w:rsid w:val="00A90C17"/>
    <w:rsid w:val="00A918AD"/>
    <w:rsid w:val="00A924C8"/>
    <w:rsid w:val="00A93B2C"/>
    <w:rsid w:val="00A940F0"/>
    <w:rsid w:val="00A944B1"/>
    <w:rsid w:val="00A9465A"/>
    <w:rsid w:val="00A95259"/>
    <w:rsid w:val="00A95D56"/>
    <w:rsid w:val="00A96040"/>
    <w:rsid w:val="00A96325"/>
    <w:rsid w:val="00A9666F"/>
    <w:rsid w:val="00A97590"/>
    <w:rsid w:val="00A97EDE"/>
    <w:rsid w:val="00AA019F"/>
    <w:rsid w:val="00AA092E"/>
    <w:rsid w:val="00AA1EF8"/>
    <w:rsid w:val="00AA2041"/>
    <w:rsid w:val="00AA2B97"/>
    <w:rsid w:val="00AA2FE5"/>
    <w:rsid w:val="00AA591B"/>
    <w:rsid w:val="00AA7CE9"/>
    <w:rsid w:val="00AA7F23"/>
    <w:rsid w:val="00AABCB5"/>
    <w:rsid w:val="00AB0170"/>
    <w:rsid w:val="00AB0F06"/>
    <w:rsid w:val="00AB23A7"/>
    <w:rsid w:val="00AB2C49"/>
    <w:rsid w:val="00AB2E5C"/>
    <w:rsid w:val="00AB3E23"/>
    <w:rsid w:val="00AB3F02"/>
    <w:rsid w:val="00AB587B"/>
    <w:rsid w:val="00AB5EAF"/>
    <w:rsid w:val="00AB60B2"/>
    <w:rsid w:val="00AB615F"/>
    <w:rsid w:val="00AB61B0"/>
    <w:rsid w:val="00AC0A3F"/>
    <w:rsid w:val="00AC0BD2"/>
    <w:rsid w:val="00AC199C"/>
    <w:rsid w:val="00AC26A5"/>
    <w:rsid w:val="00AC3E51"/>
    <w:rsid w:val="00AC49D6"/>
    <w:rsid w:val="00AC504F"/>
    <w:rsid w:val="00AC66D7"/>
    <w:rsid w:val="00AC6910"/>
    <w:rsid w:val="00AC7001"/>
    <w:rsid w:val="00AC711D"/>
    <w:rsid w:val="00AC71C5"/>
    <w:rsid w:val="00AC7674"/>
    <w:rsid w:val="00AC7C6E"/>
    <w:rsid w:val="00AC7E59"/>
    <w:rsid w:val="00AD0548"/>
    <w:rsid w:val="00AD070D"/>
    <w:rsid w:val="00AD0BBA"/>
    <w:rsid w:val="00AD1694"/>
    <w:rsid w:val="00AD345A"/>
    <w:rsid w:val="00AD43B3"/>
    <w:rsid w:val="00AD63F4"/>
    <w:rsid w:val="00AD6E27"/>
    <w:rsid w:val="00AD745E"/>
    <w:rsid w:val="00AD759A"/>
    <w:rsid w:val="00AD7D39"/>
    <w:rsid w:val="00AE116A"/>
    <w:rsid w:val="00AE1178"/>
    <w:rsid w:val="00AE18E7"/>
    <w:rsid w:val="00AE1F23"/>
    <w:rsid w:val="00AE27E7"/>
    <w:rsid w:val="00AE2846"/>
    <w:rsid w:val="00AE2BF3"/>
    <w:rsid w:val="00AE3320"/>
    <w:rsid w:val="00AE3603"/>
    <w:rsid w:val="00AE39CA"/>
    <w:rsid w:val="00AE46D9"/>
    <w:rsid w:val="00AE47E6"/>
    <w:rsid w:val="00AE4AAC"/>
    <w:rsid w:val="00AE50D1"/>
    <w:rsid w:val="00AE77A9"/>
    <w:rsid w:val="00AE7918"/>
    <w:rsid w:val="00AF12D5"/>
    <w:rsid w:val="00AF1361"/>
    <w:rsid w:val="00AF272B"/>
    <w:rsid w:val="00AF5156"/>
    <w:rsid w:val="00B0083C"/>
    <w:rsid w:val="00B00B45"/>
    <w:rsid w:val="00B00ECC"/>
    <w:rsid w:val="00B01398"/>
    <w:rsid w:val="00B02872"/>
    <w:rsid w:val="00B03937"/>
    <w:rsid w:val="00B0475D"/>
    <w:rsid w:val="00B0527D"/>
    <w:rsid w:val="00B05482"/>
    <w:rsid w:val="00B061C4"/>
    <w:rsid w:val="00B06D66"/>
    <w:rsid w:val="00B070C2"/>
    <w:rsid w:val="00B070CB"/>
    <w:rsid w:val="00B1012B"/>
    <w:rsid w:val="00B10ACF"/>
    <w:rsid w:val="00B11FAB"/>
    <w:rsid w:val="00B15193"/>
    <w:rsid w:val="00B1667A"/>
    <w:rsid w:val="00B16D2C"/>
    <w:rsid w:val="00B177F4"/>
    <w:rsid w:val="00B20302"/>
    <w:rsid w:val="00B20556"/>
    <w:rsid w:val="00B20B29"/>
    <w:rsid w:val="00B20C69"/>
    <w:rsid w:val="00B218EA"/>
    <w:rsid w:val="00B22AE3"/>
    <w:rsid w:val="00B2317D"/>
    <w:rsid w:val="00B25768"/>
    <w:rsid w:val="00B25F70"/>
    <w:rsid w:val="00B27B90"/>
    <w:rsid w:val="00B3049E"/>
    <w:rsid w:val="00B3081C"/>
    <w:rsid w:val="00B31552"/>
    <w:rsid w:val="00B33122"/>
    <w:rsid w:val="00B3345C"/>
    <w:rsid w:val="00B34077"/>
    <w:rsid w:val="00B3407D"/>
    <w:rsid w:val="00B34438"/>
    <w:rsid w:val="00B345DE"/>
    <w:rsid w:val="00B34779"/>
    <w:rsid w:val="00B34A61"/>
    <w:rsid w:val="00B35D34"/>
    <w:rsid w:val="00B35EB5"/>
    <w:rsid w:val="00B36440"/>
    <w:rsid w:val="00B36FF3"/>
    <w:rsid w:val="00B4082B"/>
    <w:rsid w:val="00B40D90"/>
    <w:rsid w:val="00B4106B"/>
    <w:rsid w:val="00B41975"/>
    <w:rsid w:val="00B419C8"/>
    <w:rsid w:val="00B42B8E"/>
    <w:rsid w:val="00B42E84"/>
    <w:rsid w:val="00B453E5"/>
    <w:rsid w:val="00B46023"/>
    <w:rsid w:val="00B46F57"/>
    <w:rsid w:val="00B47D80"/>
    <w:rsid w:val="00B505C5"/>
    <w:rsid w:val="00B50C89"/>
    <w:rsid w:val="00B5116C"/>
    <w:rsid w:val="00B52187"/>
    <w:rsid w:val="00B535E5"/>
    <w:rsid w:val="00B5393E"/>
    <w:rsid w:val="00B53DAC"/>
    <w:rsid w:val="00B53F1C"/>
    <w:rsid w:val="00B53FD4"/>
    <w:rsid w:val="00B542B7"/>
    <w:rsid w:val="00B54D58"/>
    <w:rsid w:val="00B552E3"/>
    <w:rsid w:val="00B55318"/>
    <w:rsid w:val="00B55412"/>
    <w:rsid w:val="00B558CF"/>
    <w:rsid w:val="00B558F5"/>
    <w:rsid w:val="00B55A2A"/>
    <w:rsid w:val="00B5600E"/>
    <w:rsid w:val="00B5677B"/>
    <w:rsid w:val="00B575CB"/>
    <w:rsid w:val="00B61858"/>
    <w:rsid w:val="00B61F21"/>
    <w:rsid w:val="00B63249"/>
    <w:rsid w:val="00B6425A"/>
    <w:rsid w:val="00B64B71"/>
    <w:rsid w:val="00B650DA"/>
    <w:rsid w:val="00B65257"/>
    <w:rsid w:val="00B65456"/>
    <w:rsid w:val="00B664CB"/>
    <w:rsid w:val="00B67514"/>
    <w:rsid w:val="00B7014D"/>
    <w:rsid w:val="00B70445"/>
    <w:rsid w:val="00B71209"/>
    <w:rsid w:val="00B7232F"/>
    <w:rsid w:val="00B7329F"/>
    <w:rsid w:val="00B74C75"/>
    <w:rsid w:val="00B756F2"/>
    <w:rsid w:val="00B75B1D"/>
    <w:rsid w:val="00B7619A"/>
    <w:rsid w:val="00B77A16"/>
    <w:rsid w:val="00B77D9E"/>
    <w:rsid w:val="00B80077"/>
    <w:rsid w:val="00B80C2A"/>
    <w:rsid w:val="00B81090"/>
    <w:rsid w:val="00B81E3C"/>
    <w:rsid w:val="00B823E2"/>
    <w:rsid w:val="00B83035"/>
    <w:rsid w:val="00B83313"/>
    <w:rsid w:val="00B842EF"/>
    <w:rsid w:val="00B84A0A"/>
    <w:rsid w:val="00B84AE0"/>
    <w:rsid w:val="00B84D59"/>
    <w:rsid w:val="00B8554C"/>
    <w:rsid w:val="00B8562A"/>
    <w:rsid w:val="00B85748"/>
    <w:rsid w:val="00B8623F"/>
    <w:rsid w:val="00B86357"/>
    <w:rsid w:val="00B86837"/>
    <w:rsid w:val="00B87F59"/>
    <w:rsid w:val="00B908FB"/>
    <w:rsid w:val="00B90954"/>
    <w:rsid w:val="00B90FA1"/>
    <w:rsid w:val="00B911FA"/>
    <w:rsid w:val="00B91272"/>
    <w:rsid w:val="00B91FE6"/>
    <w:rsid w:val="00B93713"/>
    <w:rsid w:val="00B943A6"/>
    <w:rsid w:val="00B95575"/>
    <w:rsid w:val="00B95F89"/>
    <w:rsid w:val="00B95FD7"/>
    <w:rsid w:val="00B9620B"/>
    <w:rsid w:val="00B962DF"/>
    <w:rsid w:val="00BA139E"/>
    <w:rsid w:val="00BA14FD"/>
    <w:rsid w:val="00BA1937"/>
    <w:rsid w:val="00BA1F21"/>
    <w:rsid w:val="00BA213A"/>
    <w:rsid w:val="00BA30CA"/>
    <w:rsid w:val="00BA3260"/>
    <w:rsid w:val="00BA399B"/>
    <w:rsid w:val="00BA3FCE"/>
    <w:rsid w:val="00BA47B4"/>
    <w:rsid w:val="00BA4A85"/>
    <w:rsid w:val="00BA4C7F"/>
    <w:rsid w:val="00BA5173"/>
    <w:rsid w:val="00BA5818"/>
    <w:rsid w:val="00BA5B89"/>
    <w:rsid w:val="00BA6B01"/>
    <w:rsid w:val="00BA6B8F"/>
    <w:rsid w:val="00BA706B"/>
    <w:rsid w:val="00BB15A1"/>
    <w:rsid w:val="00BB2CE1"/>
    <w:rsid w:val="00BB311A"/>
    <w:rsid w:val="00BB3743"/>
    <w:rsid w:val="00BB47C9"/>
    <w:rsid w:val="00BB4B07"/>
    <w:rsid w:val="00BB5162"/>
    <w:rsid w:val="00BB57AA"/>
    <w:rsid w:val="00BB5BF6"/>
    <w:rsid w:val="00BC0578"/>
    <w:rsid w:val="00BC1F95"/>
    <w:rsid w:val="00BC2316"/>
    <w:rsid w:val="00BC3083"/>
    <w:rsid w:val="00BC3611"/>
    <w:rsid w:val="00BC37F5"/>
    <w:rsid w:val="00BC3B82"/>
    <w:rsid w:val="00BC3C55"/>
    <w:rsid w:val="00BC5504"/>
    <w:rsid w:val="00BC693D"/>
    <w:rsid w:val="00BD01A6"/>
    <w:rsid w:val="00BD11C4"/>
    <w:rsid w:val="00BD1351"/>
    <w:rsid w:val="00BD16B2"/>
    <w:rsid w:val="00BD2186"/>
    <w:rsid w:val="00BD2300"/>
    <w:rsid w:val="00BD4CD4"/>
    <w:rsid w:val="00BD4EAF"/>
    <w:rsid w:val="00BD5653"/>
    <w:rsid w:val="00BD7212"/>
    <w:rsid w:val="00BD7E82"/>
    <w:rsid w:val="00BE030F"/>
    <w:rsid w:val="00BE0F91"/>
    <w:rsid w:val="00BE1853"/>
    <w:rsid w:val="00BE20AC"/>
    <w:rsid w:val="00BE23D6"/>
    <w:rsid w:val="00BE2420"/>
    <w:rsid w:val="00BE2CEF"/>
    <w:rsid w:val="00BE2D83"/>
    <w:rsid w:val="00BE4112"/>
    <w:rsid w:val="00BE4169"/>
    <w:rsid w:val="00BE48E6"/>
    <w:rsid w:val="00BE551E"/>
    <w:rsid w:val="00BE63B7"/>
    <w:rsid w:val="00BE68C4"/>
    <w:rsid w:val="00BE6A99"/>
    <w:rsid w:val="00BE6E44"/>
    <w:rsid w:val="00BE769A"/>
    <w:rsid w:val="00BF1AA0"/>
    <w:rsid w:val="00BF3465"/>
    <w:rsid w:val="00BF352E"/>
    <w:rsid w:val="00BF3545"/>
    <w:rsid w:val="00BF37FF"/>
    <w:rsid w:val="00BF4AAD"/>
    <w:rsid w:val="00BF4C59"/>
    <w:rsid w:val="00BF4CE3"/>
    <w:rsid w:val="00BF5FB9"/>
    <w:rsid w:val="00BF6B55"/>
    <w:rsid w:val="00BF6C89"/>
    <w:rsid w:val="00BF764C"/>
    <w:rsid w:val="00BF7EF9"/>
    <w:rsid w:val="00C01B1E"/>
    <w:rsid w:val="00C024F8"/>
    <w:rsid w:val="00C02E42"/>
    <w:rsid w:val="00C02FB9"/>
    <w:rsid w:val="00C03149"/>
    <w:rsid w:val="00C03859"/>
    <w:rsid w:val="00C04122"/>
    <w:rsid w:val="00C04DF9"/>
    <w:rsid w:val="00C04F62"/>
    <w:rsid w:val="00C05989"/>
    <w:rsid w:val="00C05E5C"/>
    <w:rsid w:val="00C07EEB"/>
    <w:rsid w:val="00C11099"/>
    <w:rsid w:val="00C11F7E"/>
    <w:rsid w:val="00C12491"/>
    <w:rsid w:val="00C131F1"/>
    <w:rsid w:val="00C14524"/>
    <w:rsid w:val="00C15478"/>
    <w:rsid w:val="00C1612C"/>
    <w:rsid w:val="00C1655E"/>
    <w:rsid w:val="00C16A19"/>
    <w:rsid w:val="00C17B3C"/>
    <w:rsid w:val="00C1C7B9"/>
    <w:rsid w:val="00C20EED"/>
    <w:rsid w:val="00C21084"/>
    <w:rsid w:val="00C21127"/>
    <w:rsid w:val="00C21288"/>
    <w:rsid w:val="00C2177A"/>
    <w:rsid w:val="00C2193D"/>
    <w:rsid w:val="00C22C6A"/>
    <w:rsid w:val="00C22DA8"/>
    <w:rsid w:val="00C2340F"/>
    <w:rsid w:val="00C24651"/>
    <w:rsid w:val="00C24B63"/>
    <w:rsid w:val="00C25379"/>
    <w:rsid w:val="00C25398"/>
    <w:rsid w:val="00C25C35"/>
    <w:rsid w:val="00C26B6B"/>
    <w:rsid w:val="00C27287"/>
    <w:rsid w:val="00C27B2A"/>
    <w:rsid w:val="00C30121"/>
    <w:rsid w:val="00C308C0"/>
    <w:rsid w:val="00C30BB3"/>
    <w:rsid w:val="00C310ED"/>
    <w:rsid w:val="00C32B6B"/>
    <w:rsid w:val="00C33FA3"/>
    <w:rsid w:val="00C33FA6"/>
    <w:rsid w:val="00C34648"/>
    <w:rsid w:val="00C349B8"/>
    <w:rsid w:val="00C34FC4"/>
    <w:rsid w:val="00C3633B"/>
    <w:rsid w:val="00C36E07"/>
    <w:rsid w:val="00C37025"/>
    <w:rsid w:val="00C375E1"/>
    <w:rsid w:val="00C40F45"/>
    <w:rsid w:val="00C41370"/>
    <w:rsid w:val="00C418D4"/>
    <w:rsid w:val="00C41CD2"/>
    <w:rsid w:val="00C41E00"/>
    <w:rsid w:val="00C422C2"/>
    <w:rsid w:val="00C4237E"/>
    <w:rsid w:val="00C42BE2"/>
    <w:rsid w:val="00C43EDF"/>
    <w:rsid w:val="00C4499E"/>
    <w:rsid w:val="00C45FDF"/>
    <w:rsid w:val="00C460A4"/>
    <w:rsid w:val="00C46A25"/>
    <w:rsid w:val="00C506AB"/>
    <w:rsid w:val="00C50D0F"/>
    <w:rsid w:val="00C51816"/>
    <w:rsid w:val="00C51A7C"/>
    <w:rsid w:val="00C520A7"/>
    <w:rsid w:val="00C5250D"/>
    <w:rsid w:val="00C5279A"/>
    <w:rsid w:val="00C52B99"/>
    <w:rsid w:val="00C52E22"/>
    <w:rsid w:val="00C54883"/>
    <w:rsid w:val="00C55202"/>
    <w:rsid w:val="00C55D03"/>
    <w:rsid w:val="00C55D4A"/>
    <w:rsid w:val="00C5646D"/>
    <w:rsid w:val="00C5746F"/>
    <w:rsid w:val="00C60DE3"/>
    <w:rsid w:val="00C6133F"/>
    <w:rsid w:val="00C6135B"/>
    <w:rsid w:val="00C621EB"/>
    <w:rsid w:val="00C627E3"/>
    <w:rsid w:val="00C630AC"/>
    <w:rsid w:val="00C6350B"/>
    <w:rsid w:val="00C64664"/>
    <w:rsid w:val="00C64AD7"/>
    <w:rsid w:val="00C64C62"/>
    <w:rsid w:val="00C6538E"/>
    <w:rsid w:val="00C66272"/>
    <w:rsid w:val="00C66FC1"/>
    <w:rsid w:val="00C6723F"/>
    <w:rsid w:val="00C67C7A"/>
    <w:rsid w:val="00C70B59"/>
    <w:rsid w:val="00C7360E"/>
    <w:rsid w:val="00C746FE"/>
    <w:rsid w:val="00C747B4"/>
    <w:rsid w:val="00C74BEA"/>
    <w:rsid w:val="00C7616B"/>
    <w:rsid w:val="00C76955"/>
    <w:rsid w:val="00C77EB0"/>
    <w:rsid w:val="00C80166"/>
    <w:rsid w:val="00C801C7"/>
    <w:rsid w:val="00C80C4F"/>
    <w:rsid w:val="00C80CB9"/>
    <w:rsid w:val="00C80D4D"/>
    <w:rsid w:val="00C82DE4"/>
    <w:rsid w:val="00C83484"/>
    <w:rsid w:val="00C83C1B"/>
    <w:rsid w:val="00C84E18"/>
    <w:rsid w:val="00C8530F"/>
    <w:rsid w:val="00C8616C"/>
    <w:rsid w:val="00C866C5"/>
    <w:rsid w:val="00C86CD3"/>
    <w:rsid w:val="00C87AC3"/>
    <w:rsid w:val="00C87E9F"/>
    <w:rsid w:val="00C9178E"/>
    <w:rsid w:val="00C9198D"/>
    <w:rsid w:val="00C91F4A"/>
    <w:rsid w:val="00C92564"/>
    <w:rsid w:val="00C92ADC"/>
    <w:rsid w:val="00C930AD"/>
    <w:rsid w:val="00C93D60"/>
    <w:rsid w:val="00C94030"/>
    <w:rsid w:val="00C94A04"/>
    <w:rsid w:val="00C94A97"/>
    <w:rsid w:val="00C95540"/>
    <w:rsid w:val="00C95C3B"/>
    <w:rsid w:val="00C95F93"/>
    <w:rsid w:val="00C968EA"/>
    <w:rsid w:val="00C97728"/>
    <w:rsid w:val="00C97CF9"/>
    <w:rsid w:val="00CA19C4"/>
    <w:rsid w:val="00CA1C54"/>
    <w:rsid w:val="00CA3375"/>
    <w:rsid w:val="00CA4439"/>
    <w:rsid w:val="00CA4C36"/>
    <w:rsid w:val="00CA6144"/>
    <w:rsid w:val="00CA6D04"/>
    <w:rsid w:val="00CA7B44"/>
    <w:rsid w:val="00CB317C"/>
    <w:rsid w:val="00CB35C3"/>
    <w:rsid w:val="00CB3B78"/>
    <w:rsid w:val="00CB461D"/>
    <w:rsid w:val="00CB4ABE"/>
    <w:rsid w:val="00CB5C48"/>
    <w:rsid w:val="00CB664E"/>
    <w:rsid w:val="00CC1391"/>
    <w:rsid w:val="00CC1445"/>
    <w:rsid w:val="00CC3D4F"/>
    <w:rsid w:val="00CC4266"/>
    <w:rsid w:val="00CC433B"/>
    <w:rsid w:val="00CC4A19"/>
    <w:rsid w:val="00CC4D19"/>
    <w:rsid w:val="00CC4D3E"/>
    <w:rsid w:val="00CC4F4C"/>
    <w:rsid w:val="00CC611C"/>
    <w:rsid w:val="00CC6CAE"/>
    <w:rsid w:val="00CD0039"/>
    <w:rsid w:val="00CD0A73"/>
    <w:rsid w:val="00CD0C92"/>
    <w:rsid w:val="00CD38BB"/>
    <w:rsid w:val="00CD49CE"/>
    <w:rsid w:val="00CD6216"/>
    <w:rsid w:val="00CD6BFD"/>
    <w:rsid w:val="00CD7B1F"/>
    <w:rsid w:val="00CD7F3F"/>
    <w:rsid w:val="00CE0847"/>
    <w:rsid w:val="00CE123B"/>
    <w:rsid w:val="00CE17F4"/>
    <w:rsid w:val="00CE24B3"/>
    <w:rsid w:val="00CE286D"/>
    <w:rsid w:val="00CE3F19"/>
    <w:rsid w:val="00CE429B"/>
    <w:rsid w:val="00CE618D"/>
    <w:rsid w:val="00CE77FC"/>
    <w:rsid w:val="00CEEBAF"/>
    <w:rsid w:val="00CF023D"/>
    <w:rsid w:val="00CF09F4"/>
    <w:rsid w:val="00CF14FF"/>
    <w:rsid w:val="00CF1595"/>
    <w:rsid w:val="00CF1C18"/>
    <w:rsid w:val="00CF2847"/>
    <w:rsid w:val="00CF3A0C"/>
    <w:rsid w:val="00CF3B0F"/>
    <w:rsid w:val="00CF4496"/>
    <w:rsid w:val="00CF46FE"/>
    <w:rsid w:val="00CF4B47"/>
    <w:rsid w:val="00D00297"/>
    <w:rsid w:val="00D01511"/>
    <w:rsid w:val="00D026CF"/>
    <w:rsid w:val="00D03155"/>
    <w:rsid w:val="00D0336C"/>
    <w:rsid w:val="00D03A75"/>
    <w:rsid w:val="00D03B93"/>
    <w:rsid w:val="00D03FF9"/>
    <w:rsid w:val="00D05133"/>
    <w:rsid w:val="00D0589F"/>
    <w:rsid w:val="00D06EF2"/>
    <w:rsid w:val="00D07F47"/>
    <w:rsid w:val="00D1046B"/>
    <w:rsid w:val="00D122DA"/>
    <w:rsid w:val="00D133C5"/>
    <w:rsid w:val="00D14560"/>
    <w:rsid w:val="00D14D7C"/>
    <w:rsid w:val="00D14F3F"/>
    <w:rsid w:val="00D15C80"/>
    <w:rsid w:val="00D17A48"/>
    <w:rsid w:val="00D2269E"/>
    <w:rsid w:val="00D22F4C"/>
    <w:rsid w:val="00D24300"/>
    <w:rsid w:val="00D24640"/>
    <w:rsid w:val="00D25574"/>
    <w:rsid w:val="00D26FD4"/>
    <w:rsid w:val="00D275BC"/>
    <w:rsid w:val="00D305E0"/>
    <w:rsid w:val="00D313E6"/>
    <w:rsid w:val="00D31A72"/>
    <w:rsid w:val="00D327F7"/>
    <w:rsid w:val="00D32D77"/>
    <w:rsid w:val="00D34DA5"/>
    <w:rsid w:val="00D35056"/>
    <w:rsid w:val="00D353E7"/>
    <w:rsid w:val="00D358BE"/>
    <w:rsid w:val="00D36A17"/>
    <w:rsid w:val="00D371B4"/>
    <w:rsid w:val="00D379AF"/>
    <w:rsid w:val="00D400AE"/>
    <w:rsid w:val="00D40A82"/>
    <w:rsid w:val="00D41040"/>
    <w:rsid w:val="00D4286D"/>
    <w:rsid w:val="00D4423A"/>
    <w:rsid w:val="00D44499"/>
    <w:rsid w:val="00D4454D"/>
    <w:rsid w:val="00D45A08"/>
    <w:rsid w:val="00D46CB2"/>
    <w:rsid w:val="00D50660"/>
    <w:rsid w:val="00D50EA2"/>
    <w:rsid w:val="00D5200D"/>
    <w:rsid w:val="00D5203F"/>
    <w:rsid w:val="00D5214B"/>
    <w:rsid w:val="00D53032"/>
    <w:rsid w:val="00D542D0"/>
    <w:rsid w:val="00D55793"/>
    <w:rsid w:val="00D563CA"/>
    <w:rsid w:val="00D5687B"/>
    <w:rsid w:val="00D5725C"/>
    <w:rsid w:val="00D5725E"/>
    <w:rsid w:val="00D57A2F"/>
    <w:rsid w:val="00D60739"/>
    <w:rsid w:val="00D609DA"/>
    <w:rsid w:val="00D60DD4"/>
    <w:rsid w:val="00D627CA"/>
    <w:rsid w:val="00D649B6"/>
    <w:rsid w:val="00D65419"/>
    <w:rsid w:val="00D66F0E"/>
    <w:rsid w:val="00D67156"/>
    <w:rsid w:val="00D676FA"/>
    <w:rsid w:val="00D71347"/>
    <w:rsid w:val="00D727A8"/>
    <w:rsid w:val="00D72807"/>
    <w:rsid w:val="00D73D43"/>
    <w:rsid w:val="00D743C4"/>
    <w:rsid w:val="00D74F1C"/>
    <w:rsid w:val="00D74FD8"/>
    <w:rsid w:val="00D755AA"/>
    <w:rsid w:val="00D76099"/>
    <w:rsid w:val="00D7615F"/>
    <w:rsid w:val="00D76243"/>
    <w:rsid w:val="00D76792"/>
    <w:rsid w:val="00D77102"/>
    <w:rsid w:val="00D7734D"/>
    <w:rsid w:val="00D81532"/>
    <w:rsid w:val="00D81650"/>
    <w:rsid w:val="00D82941"/>
    <w:rsid w:val="00D82C3B"/>
    <w:rsid w:val="00D83112"/>
    <w:rsid w:val="00D836B0"/>
    <w:rsid w:val="00D83E3B"/>
    <w:rsid w:val="00D83FCA"/>
    <w:rsid w:val="00D84332"/>
    <w:rsid w:val="00D846B5"/>
    <w:rsid w:val="00D847AD"/>
    <w:rsid w:val="00D84ED7"/>
    <w:rsid w:val="00D85629"/>
    <w:rsid w:val="00D859EE"/>
    <w:rsid w:val="00D85A1D"/>
    <w:rsid w:val="00D85ED0"/>
    <w:rsid w:val="00D87299"/>
    <w:rsid w:val="00D87391"/>
    <w:rsid w:val="00D90CB3"/>
    <w:rsid w:val="00D90CFB"/>
    <w:rsid w:val="00D91379"/>
    <w:rsid w:val="00D92D9F"/>
    <w:rsid w:val="00D930C5"/>
    <w:rsid w:val="00D93483"/>
    <w:rsid w:val="00D93A30"/>
    <w:rsid w:val="00D95907"/>
    <w:rsid w:val="00D962E5"/>
    <w:rsid w:val="00D963F8"/>
    <w:rsid w:val="00D96ACA"/>
    <w:rsid w:val="00D96E71"/>
    <w:rsid w:val="00DA0FDE"/>
    <w:rsid w:val="00DA1BC3"/>
    <w:rsid w:val="00DA3917"/>
    <w:rsid w:val="00DA3CB3"/>
    <w:rsid w:val="00DA3E5A"/>
    <w:rsid w:val="00DA4EAA"/>
    <w:rsid w:val="00DA548B"/>
    <w:rsid w:val="00DA6079"/>
    <w:rsid w:val="00DA6ABE"/>
    <w:rsid w:val="00DA7368"/>
    <w:rsid w:val="00DB13C6"/>
    <w:rsid w:val="00DB1BA6"/>
    <w:rsid w:val="00DB2908"/>
    <w:rsid w:val="00DB3465"/>
    <w:rsid w:val="00DB3EF0"/>
    <w:rsid w:val="00DB4840"/>
    <w:rsid w:val="00DB54E4"/>
    <w:rsid w:val="00DB57AF"/>
    <w:rsid w:val="00DB5AB4"/>
    <w:rsid w:val="00DB68B9"/>
    <w:rsid w:val="00DB69F3"/>
    <w:rsid w:val="00DC0278"/>
    <w:rsid w:val="00DC0F5E"/>
    <w:rsid w:val="00DC14DA"/>
    <w:rsid w:val="00DC2121"/>
    <w:rsid w:val="00DC237D"/>
    <w:rsid w:val="00DC261D"/>
    <w:rsid w:val="00DC2A58"/>
    <w:rsid w:val="00DC3279"/>
    <w:rsid w:val="00DC5573"/>
    <w:rsid w:val="00DC5994"/>
    <w:rsid w:val="00DC5DF5"/>
    <w:rsid w:val="00DC6531"/>
    <w:rsid w:val="00DC67D6"/>
    <w:rsid w:val="00DC7A0B"/>
    <w:rsid w:val="00DD0BE9"/>
    <w:rsid w:val="00DD1146"/>
    <w:rsid w:val="00DD32FB"/>
    <w:rsid w:val="00DD335E"/>
    <w:rsid w:val="00DD39BD"/>
    <w:rsid w:val="00DD3AF9"/>
    <w:rsid w:val="00DD44FD"/>
    <w:rsid w:val="00DD6F6C"/>
    <w:rsid w:val="00DD7C94"/>
    <w:rsid w:val="00DE0BE3"/>
    <w:rsid w:val="00DE268F"/>
    <w:rsid w:val="00DE3691"/>
    <w:rsid w:val="00DE3903"/>
    <w:rsid w:val="00DE3E91"/>
    <w:rsid w:val="00DE47A6"/>
    <w:rsid w:val="00DE57D8"/>
    <w:rsid w:val="00DE5EA9"/>
    <w:rsid w:val="00DE6786"/>
    <w:rsid w:val="00DE6BE9"/>
    <w:rsid w:val="00DE72B8"/>
    <w:rsid w:val="00DF00D7"/>
    <w:rsid w:val="00DF013A"/>
    <w:rsid w:val="00DF0C23"/>
    <w:rsid w:val="00DF0C9F"/>
    <w:rsid w:val="00DF0CFF"/>
    <w:rsid w:val="00DF1320"/>
    <w:rsid w:val="00DF1ECC"/>
    <w:rsid w:val="00DF2E08"/>
    <w:rsid w:val="00DF3219"/>
    <w:rsid w:val="00DF33FB"/>
    <w:rsid w:val="00DF5098"/>
    <w:rsid w:val="00DF549C"/>
    <w:rsid w:val="00DF57BD"/>
    <w:rsid w:val="00DF6B68"/>
    <w:rsid w:val="00DF6F39"/>
    <w:rsid w:val="00DF6FB1"/>
    <w:rsid w:val="00DF7339"/>
    <w:rsid w:val="00DF7ABB"/>
    <w:rsid w:val="00DF7E19"/>
    <w:rsid w:val="00E00BBF"/>
    <w:rsid w:val="00E016ED"/>
    <w:rsid w:val="00E02295"/>
    <w:rsid w:val="00E03156"/>
    <w:rsid w:val="00E06FD3"/>
    <w:rsid w:val="00E1005A"/>
    <w:rsid w:val="00E1062B"/>
    <w:rsid w:val="00E10C5F"/>
    <w:rsid w:val="00E111EC"/>
    <w:rsid w:val="00E131FD"/>
    <w:rsid w:val="00E13F36"/>
    <w:rsid w:val="00E14986"/>
    <w:rsid w:val="00E14DCC"/>
    <w:rsid w:val="00E1504C"/>
    <w:rsid w:val="00E1602A"/>
    <w:rsid w:val="00E16AD2"/>
    <w:rsid w:val="00E211AA"/>
    <w:rsid w:val="00E221C8"/>
    <w:rsid w:val="00E24263"/>
    <w:rsid w:val="00E2513A"/>
    <w:rsid w:val="00E25972"/>
    <w:rsid w:val="00E2706E"/>
    <w:rsid w:val="00E27172"/>
    <w:rsid w:val="00E274CA"/>
    <w:rsid w:val="00E32387"/>
    <w:rsid w:val="00E3263D"/>
    <w:rsid w:val="00E34B25"/>
    <w:rsid w:val="00E35129"/>
    <w:rsid w:val="00E35136"/>
    <w:rsid w:val="00E35219"/>
    <w:rsid w:val="00E36725"/>
    <w:rsid w:val="00E3792A"/>
    <w:rsid w:val="00E37975"/>
    <w:rsid w:val="00E40ACF"/>
    <w:rsid w:val="00E41459"/>
    <w:rsid w:val="00E4172C"/>
    <w:rsid w:val="00E41C12"/>
    <w:rsid w:val="00E42A0A"/>
    <w:rsid w:val="00E434CC"/>
    <w:rsid w:val="00E45649"/>
    <w:rsid w:val="00E45ADD"/>
    <w:rsid w:val="00E47141"/>
    <w:rsid w:val="00E473D2"/>
    <w:rsid w:val="00E47709"/>
    <w:rsid w:val="00E47BC1"/>
    <w:rsid w:val="00E50340"/>
    <w:rsid w:val="00E51200"/>
    <w:rsid w:val="00E5250E"/>
    <w:rsid w:val="00E52657"/>
    <w:rsid w:val="00E53260"/>
    <w:rsid w:val="00E54AB4"/>
    <w:rsid w:val="00E54B4E"/>
    <w:rsid w:val="00E567D4"/>
    <w:rsid w:val="00E56BBF"/>
    <w:rsid w:val="00E56DAF"/>
    <w:rsid w:val="00E56FEE"/>
    <w:rsid w:val="00E57422"/>
    <w:rsid w:val="00E606FB"/>
    <w:rsid w:val="00E60A09"/>
    <w:rsid w:val="00E610CA"/>
    <w:rsid w:val="00E6172B"/>
    <w:rsid w:val="00E61C94"/>
    <w:rsid w:val="00E61D36"/>
    <w:rsid w:val="00E62FBF"/>
    <w:rsid w:val="00E630E1"/>
    <w:rsid w:val="00E63839"/>
    <w:rsid w:val="00E6388D"/>
    <w:rsid w:val="00E64AB3"/>
    <w:rsid w:val="00E64D5D"/>
    <w:rsid w:val="00E65243"/>
    <w:rsid w:val="00E66130"/>
    <w:rsid w:val="00E67C4E"/>
    <w:rsid w:val="00E70579"/>
    <w:rsid w:val="00E70CDA"/>
    <w:rsid w:val="00E7214C"/>
    <w:rsid w:val="00E72AAE"/>
    <w:rsid w:val="00E730FB"/>
    <w:rsid w:val="00E7344A"/>
    <w:rsid w:val="00E7380F"/>
    <w:rsid w:val="00E743D8"/>
    <w:rsid w:val="00E75424"/>
    <w:rsid w:val="00E754FB"/>
    <w:rsid w:val="00E76638"/>
    <w:rsid w:val="00E76B2B"/>
    <w:rsid w:val="00E77FBC"/>
    <w:rsid w:val="00E80927"/>
    <w:rsid w:val="00E810D2"/>
    <w:rsid w:val="00E81F32"/>
    <w:rsid w:val="00E82DF0"/>
    <w:rsid w:val="00E83426"/>
    <w:rsid w:val="00E83BB6"/>
    <w:rsid w:val="00E8422A"/>
    <w:rsid w:val="00E85187"/>
    <w:rsid w:val="00E8583C"/>
    <w:rsid w:val="00E86439"/>
    <w:rsid w:val="00E87EE5"/>
    <w:rsid w:val="00E902AE"/>
    <w:rsid w:val="00E9309B"/>
    <w:rsid w:val="00E950EF"/>
    <w:rsid w:val="00E954C5"/>
    <w:rsid w:val="00E95EC4"/>
    <w:rsid w:val="00E96161"/>
    <w:rsid w:val="00E96617"/>
    <w:rsid w:val="00E966D7"/>
    <w:rsid w:val="00E96892"/>
    <w:rsid w:val="00E96B05"/>
    <w:rsid w:val="00E979D1"/>
    <w:rsid w:val="00E97D93"/>
    <w:rsid w:val="00EA0615"/>
    <w:rsid w:val="00EA13B9"/>
    <w:rsid w:val="00EA1BE3"/>
    <w:rsid w:val="00EA2DC3"/>
    <w:rsid w:val="00EA488F"/>
    <w:rsid w:val="00EA4AE9"/>
    <w:rsid w:val="00EA5090"/>
    <w:rsid w:val="00EA605E"/>
    <w:rsid w:val="00EA70A8"/>
    <w:rsid w:val="00EB05A7"/>
    <w:rsid w:val="00EB06A0"/>
    <w:rsid w:val="00EB0986"/>
    <w:rsid w:val="00EB1454"/>
    <w:rsid w:val="00EB19B5"/>
    <w:rsid w:val="00EB1E2F"/>
    <w:rsid w:val="00EB23F9"/>
    <w:rsid w:val="00EB2D3F"/>
    <w:rsid w:val="00EB358A"/>
    <w:rsid w:val="00EB3EF5"/>
    <w:rsid w:val="00EB5056"/>
    <w:rsid w:val="00EB50D2"/>
    <w:rsid w:val="00EB5746"/>
    <w:rsid w:val="00EB6824"/>
    <w:rsid w:val="00EB68F4"/>
    <w:rsid w:val="00EB6C78"/>
    <w:rsid w:val="00EC0783"/>
    <w:rsid w:val="00EC1F2E"/>
    <w:rsid w:val="00EC4B8F"/>
    <w:rsid w:val="00EC5525"/>
    <w:rsid w:val="00EC60BE"/>
    <w:rsid w:val="00EC681C"/>
    <w:rsid w:val="00EC68AB"/>
    <w:rsid w:val="00EC6F1E"/>
    <w:rsid w:val="00EC706B"/>
    <w:rsid w:val="00EC70C0"/>
    <w:rsid w:val="00EC75E5"/>
    <w:rsid w:val="00ED0DF6"/>
    <w:rsid w:val="00ED20CC"/>
    <w:rsid w:val="00ED2D72"/>
    <w:rsid w:val="00ED3D23"/>
    <w:rsid w:val="00ED3F9D"/>
    <w:rsid w:val="00ED4F50"/>
    <w:rsid w:val="00ED5E5E"/>
    <w:rsid w:val="00ED6504"/>
    <w:rsid w:val="00ED76C7"/>
    <w:rsid w:val="00EE010A"/>
    <w:rsid w:val="00EE04BC"/>
    <w:rsid w:val="00EE07EC"/>
    <w:rsid w:val="00EE08D3"/>
    <w:rsid w:val="00EE0A00"/>
    <w:rsid w:val="00EE1929"/>
    <w:rsid w:val="00EE1DA1"/>
    <w:rsid w:val="00EE1FB9"/>
    <w:rsid w:val="00EE2DC5"/>
    <w:rsid w:val="00EE304D"/>
    <w:rsid w:val="00EE332D"/>
    <w:rsid w:val="00EE39D6"/>
    <w:rsid w:val="00EE4470"/>
    <w:rsid w:val="00EE49F9"/>
    <w:rsid w:val="00EE5260"/>
    <w:rsid w:val="00EE52AF"/>
    <w:rsid w:val="00EE5BD7"/>
    <w:rsid w:val="00EE62B3"/>
    <w:rsid w:val="00EE770E"/>
    <w:rsid w:val="00EE798F"/>
    <w:rsid w:val="00EF0D21"/>
    <w:rsid w:val="00EF1A38"/>
    <w:rsid w:val="00EF1ECF"/>
    <w:rsid w:val="00EF25E2"/>
    <w:rsid w:val="00EF2E35"/>
    <w:rsid w:val="00EF5749"/>
    <w:rsid w:val="00EF5868"/>
    <w:rsid w:val="00EF5C2A"/>
    <w:rsid w:val="00EF5E80"/>
    <w:rsid w:val="00EF683E"/>
    <w:rsid w:val="00EF739A"/>
    <w:rsid w:val="00F00209"/>
    <w:rsid w:val="00F00D89"/>
    <w:rsid w:val="00F011D0"/>
    <w:rsid w:val="00F012DA"/>
    <w:rsid w:val="00F024DB"/>
    <w:rsid w:val="00F02EFA"/>
    <w:rsid w:val="00F0372B"/>
    <w:rsid w:val="00F03A63"/>
    <w:rsid w:val="00F05DE6"/>
    <w:rsid w:val="00F06AB9"/>
    <w:rsid w:val="00F1017E"/>
    <w:rsid w:val="00F1079F"/>
    <w:rsid w:val="00F10B49"/>
    <w:rsid w:val="00F115E1"/>
    <w:rsid w:val="00F1174B"/>
    <w:rsid w:val="00F124EA"/>
    <w:rsid w:val="00F12ACC"/>
    <w:rsid w:val="00F12E7E"/>
    <w:rsid w:val="00F13517"/>
    <w:rsid w:val="00F1376D"/>
    <w:rsid w:val="00F13934"/>
    <w:rsid w:val="00F14DFA"/>
    <w:rsid w:val="00F156D9"/>
    <w:rsid w:val="00F17A05"/>
    <w:rsid w:val="00F17B63"/>
    <w:rsid w:val="00F2158C"/>
    <w:rsid w:val="00F21C92"/>
    <w:rsid w:val="00F22321"/>
    <w:rsid w:val="00F22F31"/>
    <w:rsid w:val="00F231CE"/>
    <w:rsid w:val="00F23601"/>
    <w:rsid w:val="00F25580"/>
    <w:rsid w:val="00F255C4"/>
    <w:rsid w:val="00F25C5D"/>
    <w:rsid w:val="00F25E69"/>
    <w:rsid w:val="00F26887"/>
    <w:rsid w:val="00F26A44"/>
    <w:rsid w:val="00F276B4"/>
    <w:rsid w:val="00F295F9"/>
    <w:rsid w:val="00F30A5C"/>
    <w:rsid w:val="00F30BF5"/>
    <w:rsid w:val="00F312A2"/>
    <w:rsid w:val="00F32181"/>
    <w:rsid w:val="00F32807"/>
    <w:rsid w:val="00F33CEA"/>
    <w:rsid w:val="00F33FA3"/>
    <w:rsid w:val="00F36218"/>
    <w:rsid w:val="00F3699B"/>
    <w:rsid w:val="00F3707D"/>
    <w:rsid w:val="00F40D75"/>
    <w:rsid w:val="00F414A3"/>
    <w:rsid w:val="00F414B5"/>
    <w:rsid w:val="00F41666"/>
    <w:rsid w:val="00F41D24"/>
    <w:rsid w:val="00F4209F"/>
    <w:rsid w:val="00F4259E"/>
    <w:rsid w:val="00F4273A"/>
    <w:rsid w:val="00F43C27"/>
    <w:rsid w:val="00F44DCA"/>
    <w:rsid w:val="00F45DA1"/>
    <w:rsid w:val="00F461C4"/>
    <w:rsid w:val="00F4649C"/>
    <w:rsid w:val="00F4692B"/>
    <w:rsid w:val="00F4760D"/>
    <w:rsid w:val="00F5062F"/>
    <w:rsid w:val="00F50A2C"/>
    <w:rsid w:val="00F511E8"/>
    <w:rsid w:val="00F5209C"/>
    <w:rsid w:val="00F522A8"/>
    <w:rsid w:val="00F522D9"/>
    <w:rsid w:val="00F542F3"/>
    <w:rsid w:val="00F5459A"/>
    <w:rsid w:val="00F54713"/>
    <w:rsid w:val="00F54931"/>
    <w:rsid w:val="00F554DA"/>
    <w:rsid w:val="00F55536"/>
    <w:rsid w:val="00F55A3F"/>
    <w:rsid w:val="00F56181"/>
    <w:rsid w:val="00F56B00"/>
    <w:rsid w:val="00F56D82"/>
    <w:rsid w:val="00F57838"/>
    <w:rsid w:val="00F60278"/>
    <w:rsid w:val="00F616B7"/>
    <w:rsid w:val="00F6233C"/>
    <w:rsid w:val="00F62989"/>
    <w:rsid w:val="00F63202"/>
    <w:rsid w:val="00F63BD2"/>
    <w:rsid w:val="00F6510A"/>
    <w:rsid w:val="00F65847"/>
    <w:rsid w:val="00F67181"/>
    <w:rsid w:val="00F6779D"/>
    <w:rsid w:val="00F70F46"/>
    <w:rsid w:val="00F718FB"/>
    <w:rsid w:val="00F71CF9"/>
    <w:rsid w:val="00F7202E"/>
    <w:rsid w:val="00F7219C"/>
    <w:rsid w:val="00F72FDB"/>
    <w:rsid w:val="00F73214"/>
    <w:rsid w:val="00F7632B"/>
    <w:rsid w:val="00F76395"/>
    <w:rsid w:val="00F76A0D"/>
    <w:rsid w:val="00F777FC"/>
    <w:rsid w:val="00F77A56"/>
    <w:rsid w:val="00F802F0"/>
    <w:rsid w:val="00F8056A"/>
    <w:rsid w:val="00F80AE8"/>
    <w:rsid w:val="00F81667"/>
    <w:rsid w:val="00F81BAE"/>
    <w:rsid w:val="00F8278C"/>
    <w:rsid w:val="00F82CA6"/>
    <w:rsid w:val="00F84179"/>
    <w:rsid w:val="00F8464A"/>
    <w:rsid w:val="00F84993"/>
    <w:rsid w:val="00F84BA0"/>
    <w:rsid w:val="00F84D4A"/>
    <w:rsid w:val="00F85C5F"/>
    <w:rsid w:val="00F8737B"/>
    <w:rsid w:val="00F87E82"/>
    <w:rsid w:val="00F902BA"/>
    <w:rsid w:val="00F9075B"/>
    <w:rsid w:val="00F90A49"/>
    <w:rsid w:val="00F90ACE"/>
    <w:rsid w:val="00F918BF"/>
    <w:rsid w:val="00F92F60"/>
    <w:rsid w:val="00F936B3"/>
    <w:rsid w:val="00F94BF2"/>
    <w:rsid w:val="00F95A25"/>
    <w:rsid w:val="00F95BB4"/>
    <w:rsid w:val="00F96F48"/>
    <w:rsid w:val="00F97715"/>
    <w:rsid w:val="00FA08E6"/>
    <w:rsid w:val="00FA4370"/>
    <w:rsid w:val="00FA597D"/>
    <w:rsid w:val="00FA598A"/>
    <w:rsid w:val="00FA61C8"/>
    <w:rsid w:val="00FA6218"/>
    <w:rsid w:val="00FA6A35"/>
    <w:rsid w:val="00FA6B54"/>
    <w:rsid w:val="00FA6DA7"/>
    <w:rsid w:val="00FB0CCD"/>
    <w:rsid w:val="00FB12AD"/>
    <w:rsid w:val="00FB1395"/>
    <w:rsid w:val="00FB1A8F"/>
    <w:rsid w:val="00FB2A31"/>
    <w:rsid w:val="00FB2DBF"/>
    <w:rsid w:val="00FB3268"/>
    <w:rsid w:val="00FB3771"/>
    <w:rsid w:val="00FB3DA9"/>
    <w:rsid w:val="00FB40E7"/>
    <w:rsid w:val="00FB4A49"/>
    <w:rsid w:val="00FB4EA0"/>
    <w:rsid w:val="00FB5AC0"/>
    <w:rsid w:val="00FB6291"/>
    <w:rsid w:val="00FB66E5"/>
    <w:rsid w:val="00FB6BCC"/>
    <w:rsid w:val="00FB76DE"/>
    <w:rsid w:val="00FB7B66"/>
    <w:rsid w:val="00FB7BBA"/>
    <w:rsid w:val="00FC03EE"/>
    <w:rsid w:val="00FC1B4E"/>
    <w:rsid w:val="00FC41E6"/>
    <w:rsid w:val="00FC4AB2"/>
    <w:rsid w:val="00FC6022"/>
    <w:rsid w:val="00FC686A"/>
    <w:rsid w:val="00FC6C9B"/>
    <w:rsid w:val="00FC7429"/>
    <w:rsid w:val="00FD0038"/>
    <w:rsid w:val="00FD0A26"/>
    <w:rsid w:val="00FD2117"/>
    <w:rsid w:val="00FD2525"/>
    <w:rsid w:val="00FD25FA"/>
    <w:rsid w:val="00FD2FA8"/>
    <w:rsid w:val="00FD3147"/>
    <w:rsid w:val="00FD3F93"/>
    <w:rsid w:val="00FD4E0C"/>
    <w:rsid w:val="00FD50EE"/>
    <w:rsid w:val="00FD55B7"/>
    <w:rsid w:val="00FD6FF7"/>
    <w:rsid w:val="00FD75BA"/>
    <w:rsid w:val="00FD7E48"/>
    <w:rsid w:val="00FE0C4C"/>
    <w:rsid w:val="00FE11E5"/>
    <w:rsid w:val="00FE56DC"/>
    <w:rsid w:val="00FE5D1A"/>
    <w:rsid w:val="00FE757F"/>
    <w:rsid w:val="00FF049A"/>
    <w:rsid w:val="00FF0D2A"/>
    <w:rsid w:val="00FF11E9"/>
    <w:rsid w:val="00FF122B"/>
    <w:rsid w:val="00FF17FB"/>
    <w:rsid w:val="00FF1936"/>
    <w:rsid w:val="00FF1E5C"/>
    <w:rsid w:val="00FF28CB"/>
    <w:rsid w:val="00FF2D25"/>
    <w:rsid w:val="00FF5378"/>
    <w:rsid w:val="00FF5612"/>
    <w:rsid w:val="00FF5C08"/>
    <w:rsid w:val="00FF7B76"/>
    <w:rsid w:val="00FF7BC3"/>
    <w:rsid w:val="010CD901"/>
    <w:rsid w:val="011BF450"/>
    <w:rsid w:val="0122DCDE"/>
    <w:rsid w:val="014F9D80"/>
    <w:rsid w:val="014FAC8E"/>
    <w:rsid w:val="015E5B37"/>
    <w:rsid w:val="016A0649"/>
    <w:rsid w:val="017398C0"/>
    <w:rsid w:val="018AF676"/>
    <w:rsid w:val="018B798D"/>
    <w:rsid w:val="018F728C"/>
    <w:rsid w:val="019C568E"/>
    <w:rsid w:val="019D0991"/>
    <w:rsid w:val="019D88E0"/>
    <w:rsid w:val="01A026FB"/>
    <w:rsid w:val="01C14A72"/>
    <w:rsid w:val="01D1ABAD"/>
    <w:rsid w:val="01D1DE7E"/>
    <w:rsid w:val="01EB3FF8"/>
    <w:rsid w:val="01FA3D88"/>
    <w:rsid w:val="01FCA9BD"/>
    <w:rsid w:val="02005112"/>
    <w:rsid w:val="0216E85B"/>
    <w:rsid w:val="0218758B"/>
    <w:rsid w:val="02221740"/>
    <w:rsid w:val="0224A0BC"/>
    <w:rsid w:val="02352FAF"/>
    <w:rsid w:val="023CDB10"/>
    <w:rsid w:val="0254DD10"/>
    <w:rsid w:val="027D0962"/>
    <w:rsid w:val="02843F33"/>
    <w:rsid w:val="0284DA84"/>
    <w:rsid w:val="028BEB01"/>
    <w:rsid w:val="02A9D0EE"/>
    <w:rsid w:val="02B43463"/>
    <w:rsid w:val="02B866DA"/>
    <w:rsid w:val="02C09D97"/>
    <w:rsid w:val="02C0F131"/>
    <w:rsid w:val="02E8F08D"/>
    <w:rsid w:val="02EF15CB"/>
    <w:rsid w:val="02F6AFCC"/>
    <w:rsid w:val="030F6921"/>
    <w:rsid w:val="031A4309"/>
    <w:rsid w:val="031DD384"/>
    <w:rsid w:val="034D9198"/>
    <w:rsid w:val="03627BCB"/>
    <w:rsid w:val="036E7811"/>
    <w:rsid w:val="037158FA"/>
    <w:rsid w:val="03938035"/>
    <w:rsid w:val="03A3B338"/>
    <w:rsid w:val="03B0A392"/>
    <w:rsid w:val="03B2B8BC"/>
    <w:rsid w:val="03B3ED15"/>
    <w:rsid w:val="03B565C6"/>
    <w:rsid w:val="03C1B71C"/>
    <w:rsid w:val="03D1EBBE"/>
    <w:rsid w:val="03D8AB71"/>
    <w:rsid w:val="03DDC0BC"/>
    <w:rsid w:val="03EC62E7"/>
    <w:rsid w:val="04019052"/>
    <w:rsid w:val="04094F3B"/>
    <w:rsid w:val="04189C5A"/>
    <w:rsid w:val="04200F94"/>
    <w:rsid w:val="042ED7D0"/>
    <w:rsid w:val="0431FB9F"/>
    <w:rsid w:val="0442F649"/>
    <w:rsid w:val="0446F7CC"/>
    <w:rsid w:val="0447FB6C"/>
    <w:rsid w:val="045AC62A"/>
    <w:rsid w:val="045B37EE"/>
    <w:rsid w:val="0465248C"/>
    <w:rsid w:val="046A0AA0"/>
    <w:rsid w:val="047BB9B0"/>
    <w:rsid w:val="04873E42"/>
    <w:rsid w:val="0487A731"/>
    <w:rsid w:val="048C09C4"/>
    <w:rsid w:val="048DFA29"/>
    <w:rsid w:val="049680DB"/>
    <w:rsid w:val="04B07F00"/>
    <w:rsid w:val="04BDC4D6"/>
    <w:rsid w:val="04DC61F9"/>
    <w:rsid w:val="04E49592"/>
    <w:rsid w:val="04ECB48A"/>
    <w:rsid w:val="04FAE2E3"/>
    <w:rsid w:val="04FC8D1F"/>
    <w:rsid w:val="050146A1"/>
    <w:rsid w:val="051D8C62"/>
    <w:rsid w:val="051FB9FE"/>
    <w:rsid w:val="052E30A3"/>
    <w:rsid w:val="053008EA"/>
    <w:rsid w:val="055C417E"/>
    <w:rsid w:val="05698F97"/>
    <w:rsid w:val="05846F67"/>
    <w:rsid w:val="05AA96B9"/>
    <w:rsid w:val="05B0B1C2"/>
    <w:rsid w:val="05CA7846"/>
    <w:rsid w:val="05D4369A"/>
    <w:rsid w:val="05F07E51"/>
    <w:rsid w:val="05F0C62F"/>
    <w:rsid w:val="05F83E59"/>
    <w:rsid w:val="060C9899"/>
    <w:rsid w:val="064AA7DA"/>
    <w:rsid w:val="065E6194"/>
    <w:rsid w:val="06610881"/>
    <w:rsid w:val="0661A8D5"/>
    <w:rsid w:val="06786C91"/>
    <w:rsid w:val="0687E1F3"/>
    <w:rsid w:val="068B7315"/>
    <w:rsid w:val="069BD019"/>
    <w:rsid w:val="06A396B8"/>
    <w:rsid w:val="06B30E91"/>
    <w:rsid w:val="06BBCDCE"/>
    <w:rsid w:val="06C00220"/>
    <w:rsid w:val="06CA0049"/>
    <w:rsid w:val="06CA0104"/>
    <w:rsid w:val="06CF99FD"/>
    <w:rsid w:val="06DA8238"/>
    <w:rsid w:val="06E2A881"/>
    <w:rsid w:val="06E32866"/>
    <w:rsid w:val="06E90C26"/>
    <w:rsid w:val="06F011D8"/>
    <w:rsid w:val="0716D953"/>
    <w:rsid w:val="071E1D1A"/>
    <w:rsid w:val="072064A9"/>
    <w:rsid w:val="0722B7A8"/>
    <w:rsid w:val="07637503"/>
    <w:rsid w:val="0767F001"/>
    <w:rsid w:val="076E3753"/>
    <w:rsid w:val="07743587"/>
    <w:rsid w:val="07940EBA"/>
    <w:rsid w:val="0799A965"/>
    <w:rsid w:val="07A8FAD0"/>
    <w:rsid w:val="07B04026"/>
    <w:rsid w:val="07B25600"/>
    <w:rsid w:val="07B55591"/>
    <w:rsid w:val="07B69E46"/>
    <w:rsid w:val="07B7125F"/>
    <w:rsid w:val="07BB9C7D"/>
    <w:rsid w:val="07BC61B0"/>
    <w:rsid w:val="07BFB90B"/>
    <w:rsid w:val="07D513BF"/>
    <w:rsid w:val="07E2DA44"/>
    <w:rsid w:val="07E8186E"/>
    <w:rsid w:val="08091858"/>
    <w:rsid w:val="0819C514"/>
    <w:rsid w:val="081CC974"/>
    <w:rsid w:val="081FDF28"/>
    <w:rsid w:val="0825C304"/>
    <w:rsid w:val="083F79D8"/>
    <w:rsid w:val="084679FE"/>
    <w:rsid w:val="084BD7E5"/>
    <w:rsid w:val="084C9904"/>
    <w:rsid w:val="084FEF21"/>
    <w:rsid w:val="085D61C6"/>
    <w:rsid w:val="0890B5D0"/>
    <w:rsid w:val="08A0572B"/>
    <w:rsid w:val="08A77A55"/>
    <w:rsid w:val="08B1AC62"/>
    <w:rsid w:val="08BC1029"/>
    <w:rsid w:val="08BEE9A4"/>
    <w:rsid w:val="08CC0541"/>
    <w:rsid w:val="08DF5EBF"/>
    <w:rsid w:val="08EB946C"/>
    <w:rsid w:val="08F29069"/>
    <w:rsid w:val="08F3D0C1"/>
    <w:rsid w:val="08F69D80"/>
    <w:rsid w:val="08F72324"/>
    <w:rsid w:val="09132D47"/>
    <w:rsid w:val="0918D050"/>
    <w:rsid w:val="092F1FA3"/>
    <w:rsid w:val="093353E1"/>
    <w:rsid w:val="093A24E3"/>
    <w:rsid w:val="093F1EC3"/>
    <w:rsid w:val="09429C75"/>
    <w:rsid w:val="09487F14"/>
    <w:rsid w:val="094B4BE5"/>
    <w:rsid w:val="0950CB9C"/>
    <w:rsid w:val="095125F2"/>
    <w:rsid w:val="09572F83"/>
    <w:rsid w:val="095E0600"/>
    <w:rsid w:val="0964768E"/>
    <w:rsid w:val="09660340"/>
    <w:rsid w:val="0975E716"/>
    <w:rsid w:val="0994EDD1"/>
    <w:rsid w:val="099A6243"/>
    <w:rsid w:val="09A27368"/>
    <w:rsid w:val="09A73B29"/>
    <w:rsid w:val="09B820C8"/>
    <w:rsid w:val="09C60D47"/>
    <w:rsid w:val="09DD1196"/>
    <w:rsid w:val="09E07BDF"/>
    <w:rsid w:val="09F9A43C"/>
    <w:rsid w:val="0A01A88F"/>
    <w:rsid w:val="0A0E8180"/>
    <w:rsid w:val="0A1583D9"/>
    <w:rsid w:val="0A193337"/>
    <w:rsid w:val="0A1C8799"/>
    <w:rsid w:val="0A2A6B24"/>
    <w:rsid w:val="0A4AE2FF"/>
    <w:rsid w:val="0A4F7DA5"/>
    <w:rsid w:val="0A562ABC"/>
    <w:rsid w:val="0A65C9AD"/>
    <w:rsid w:val="0A694269"/>
    <w:rsid w:val="0A72A12E"/>
    <w:rsid w:val="0A8C9912"/>
    <w:rsid w:val="0A9146CB"/>
    <w:rsid w:val="0A91FF42"/>
    <w:rsid w:val="0A9B83DF"/>
    <w:rsid w:val="0ABBE41E"/>
    <w:rsid w:val="0AF40272"/>
    <w:rsid w:val="0AFBBFF2"/>
    <w:rsid w:val="0B0A46FB"/>
    <w:rsid w:val="0B11A855"/>
    <w:rsid w:val="0B136697"/>
    <w:rsid w:val="0B2BE43F"/>
    <w:rsid w:val="0B30AF1F"/>
    <w:rsid w:val="0B31D2B7"/>
    <w:rsid w:val="0B3B1F2D"/>
    <w:rsid w:val="0B3FB79B"/>
    <w:rsid w:val="0B5D0EEC"/>
    <w:rsid w:val="0B6FAB81"/>
    <w:rsid w:val="0B7EB5A9"/>
    <w:rsid w:val="0B7FBB64"/>
    <w:rsid w:val="0B8449CA"/>
    <w:rsid w:val="0B851D9F"/>
    <w:rsid w:val="0B8E5447"/>
    <w:rsid w:val="0B8F3EF1"/>
    <w:rsid w:val="0B913F58"/>
    <w:rsid w:val="0B95749D"/>
    <w:rsid w:val="0BA0993C"/>
    <w:rsid w:val="0BB5D8B8"/>
    <w:rsid w:val="0BB9DA2C"/>
    <w:rsid w:val="0BC6AA93"/>
    <w:rsid w:val="0BCDB494"/>
    <w:rsid w:val="0BD6FFE1"/>
    <w:rsid w:val="0BFAA09A"/>
    <w:rsid w:val="0C1421B4"/>
    <w:rsid w:val="0C1A69C8"/>
    <w:rsid w:val="0C23A298"/>
    <w:rsid w:val="0C299315"/>
    <w:rsid w:val="0C2F4484"/>
    <w:rsid w:val="0C355FCB"/>
    <w:rsid w:val="0C37D5A1"/>
    <w:rsid w:val="0C4EA0DE"/>
    <w:rsid w:val="0C62C0B6"/>
    <w:rsid w:val="0C638E82"/>
    <w:rsid w:val="0C6DC809"/>
    <w:rsid w:val="0C6EBE17"/>
    <w:rsid w:val="0C750695"/>
    <w:rsid w:val="0C7F61E9"/>
    <w:rsid w:val="0C7FC246"/>
    <w:rsid w:val="0CA2DF38"/>
    <w:rsid w:val="0CA320F9"/>
    <w:rsid w:val="0CA6F61C"/>
    <w:rsid w:val="0CCD9ADE"/>
    <w:rsid w:val="0CD2BD36"/>
    <w:rsid w:val="0CDC245D"/>
    <w:rsid w:val="0CDDF63C"/>
    <w:rsid w:val="0CE28DAE"/>
    <w:rsid w:val="0CE541F0"/>
    <w:rsid w:val="0D0C34D7"/>
    <w:rsid w:val="0D2BC652"/>
    <w:rsid w:val="0D4E68C8"/>
    <w:rsid w:val="0D5269EA"/>
    <w:rsid w:val="0D56E4DE"/>
    <w:rsid w:val="0D591570"/>
    <w:rsid w:val="0D5E681E"/>
    <w:rsid w:val="0D67DE52"/>
    <w:rsid w:val="0D6EFCFD"/>
    <w:rsid w:val="0D7BAAFA"/>
    <w:rsid w:val="0D7C7993"/>
    <w:rsid w:val="0D8A8DFA"/>
    <w:rsid w:val="0D8D662E"/>
    <w:rsid w:val="0DB24E9E"/>
    <w:rsid w:val="0DBB50E9"/>
    <w:rsid w:val="0DBCEB96"/>
    <w:rsid w:val="0DE3027F"/>
    <w:rsid w:val="0DEE40D9"/>
    <w:rsid w:val="0DF3D5DD"/>
    <w:rsid w:val="0E03256E"/>
    <w:rsid w:val="0E08B53C"/>
    <w:rsid w:val="0E0A489A"/>
    <w:rsid w:val="0E11213A"/>
    <w:rsid w:val="0E18747C"/>
    <w:rsid w:val="0E1CF8B2"/>
    <w:rsid w:val="0E3CF2B0"/>
    <w:rsid w:val="0E4F2A20"/>
    <w:rsid w:val="0E5561D2"/>
    <w:rsid w:val="0E5A228A"/>
    <w:rsid w:val="0E68736A"/>
    <w:rsid w:val="0E77585D"/>
    <w:rsid w:val="0E7C2C9E"/>
    <w:rsid w:val="0E7CBC7A"/>
    <w:rsid w:val="0E8C43E3"/>
    <w:rsid w:val="0E8D9634"/>
    <w:rsid w:val="0EAB4866"/>
    <w:rsid w:val="0EAE2AA6"/>
    <w:rsid w:val="0EC8E01A"/>
    <w:rsid w:val="0ECD4735"/>
    <w:rsid w:val="0ECD983A"/>
    <w:rsid w:val="0EE1F2A3"/>
    <w:rsid w:val="0EEDF3FA"/>
    <w:rsid w:val="0EF441EB"/>
    <w:rsid w:val="0EFA26DF"/>
    <w:rsid w:val="0F03886B"/>
    <w:rsid w:val="0F08759C"/>
    <w:rsid w:val="0F243CBA"/>
    <w:rsid w:val="0F399604"/>
    <w:rsid w:val="0F5A124F"/>
    <w:rsid w:val="0F5A9FAC"/>
    <w:rsid w:val="0F5DB808"/>
    <w:rsid w:val="0F61BE36"/>
    <w:rsid w:val="0F6CDC85"/>
    <w:rsid w:val="0F78778A"/>
    <w:rsid w:val="0F9C8145"/>
    <w:rsid w:val="0FB1D29C"/>
    <w:rsid w:val="0FC67335"/>
    <w:rsid w:val="0FC7E9C1"/>
    <w:rsid w:val="0FFA71C0"/>
    <w:rsid w:val="0FFEEBDB"/>
    <w:rsid w:val="1004C465"/>
    <w:rsid w:val="100722F8"/>
    <w:rsid w:val="101328BE"/>
    <w:rsid w:val="101F14A0"/>
    <w:rsid w:val="102B9791"/>
    <w:rsid w:val="1032D6B9"/>
    <w:rsid w:val="103764FE"/>
    <w:rsid w:val="103939F2"/>
    <w:rsid w:val="103CD6E2"/>
    <w:rsid w:val="1045B6EB"/>
    <w:rsid w:val="104987B7"/>
    <w:rsid w:val="104BA875"/>
    <w:rsid w:val="104BC0CB"/>
    <w:rsid w:val="10548091"/>
    <w:rsid w:val="105918E6"/>
    <w:rsid w:val="10678BB3"/>
    <w:rsid w:val="1069C01E"/>
    <w:rsid w:val="109046BC"/>
    <w:rsid w:val="1090ACD9"/>
    <w:rsid w:val="10910188"/>
    <w:rsid w:val="10AD116D"/>
    <w:rsid w:val="10ADE12B"/>
    <w:rsid w:val="10B7DA3A"/>
    <w:rsid w:val="10BDA499"/>
    <w:rsid w:val="10C58EB2"/>
    <w:rsid w:val="10D1FC61"/>
    <w:rsid w:val="10E6442E"/>
    <w:rsid w:val="10F42C95"/>
    <w:rsid w:val="10F71E11"/>
    <w:rsid w:val="10F78409"/>
    <w:rsid w:val="10F7D2BB"/>
    <w:rsid w:val="110F8F18"/>
    <w:rsid w:val="110FCD0B"/>
    <w:rsid w:val="1121906E"/>
    <w:rsid w:val="1123FAA5"/>
    <w:rsid w:val="11315D2D"/>
    <w:rsid w:val="11375C2B"/>
    <w:rsid w:val="1141E79D"/>
    <w:rsid w:val="1142B124"/>
    <w:rsid w:val="1142DE86"/>
    <w:rsid w:val="1157F88A"/>
    <w:rsid w:val="115FA563"/>
    <w:rsid w:val="11877B2E"/>
    <w:rsid w:val="11948776"/>
    <w:rsid w:val="11962B2D"/>
    <w:rsid w:val="1197EE87"/>
    <w:rsid w:val="119B6558"/>
    <w:rsid w:val="119DAE69"/>
    <w:rsid w:val="11A17734"/>
    <w:rsid w:val="11D7255A"/>
    <w:rsid w:val="11DB988D"/>
    <w:rsid w:val="11F43D7E"/>
    <w:rsid w:val="11F49BD1"/>
    <w:rsid w:val="12017A01"/>
    <w:rsid w:val="1204E7F7"/>
    <w:rsid w:val="120693A7"/>
    <w:rsid w:val="12103FDE"/>
    <w:rsid w:val="1216F8BB"/>
    <w:rsid w:val="1220C5CC"/>
    <w:rsid w:val="122797D5"/>
    <w:rsid w:val="123DA2D6"/>
    <w:rsid w:val="12511B13"/>
    <w:rsid w:val="12654D3F"/>
    <w:rsid w:val="126ADFF5"/>
    <w:rsid w:val="1275202C"/>
    <w:rsid w:val="1293546A"/>
    <w:rsid w:val="129FC87F"/>
    <w:rsid w:val="12A0631B"/>
    <w:rsid w:val="12AAC668"/>
    <w:rsid w:val="12AD8388"/>
    <w:rsid w:val="12AFE5C3"/>
    <w:rsid w:val="12B3BF08"/>
    <w:rsid w:val="12C4026B"/>
    <w:rsid w:val="12CD85BA"/>
    <w:rsid w:val="12D203B6"/>
    <w:rsid w:val="12E7657B"/>
    <w:rsid w:val="12E82216"/>
    <w:rsid w:val="12EEDF77"/>
    <w:rsid w:val="12F2C937"/>
    <w:rsid w:val="130D345C"/>
    <w:rsid w:val="132D32DA"/>
    <w:rsid w:val="132D93AD"/>
    <w:rsid w:val="13324FDA"/>
    <w:rsid w:val="13335C8E"/>
    <w:rsid w:val="133418DF"/>
    <w:rsid w:val="134A86EB"/>
    <w:rsid w:val="1350D004"/>
    <w:rsid w:val="13580DBD"/>
    <w:rsid w:val="135EF9B9"/>
    <w:rsid w:val="136176E1"/>
    <w:rsid w:val="1365D100"/>
    <w:rsid w:val="136E6C9A"/>
    <w:rsid w:val="139133F6"/>
    <w:rsid w:val="139C94E4"/>
    <w:rsid w:val="13A6B13A"/>
    <w:rsid w:val="13A949C6"/>
    <w:rsid w:val="13B19185"/>
    <w:rsid w:val="13C8DC86"/>
    <w:rsid w:val="13DD08EC"/>
    <w:rsid w:val="13F12737"/>
    <w:rsid w:val="13F297FC"/>
    <w:rsid w:val="13F6D846"/>
    <w:rsid w:val="1406B056"/>
    <w:rsid w:val="140875DA"/>
    <w:rsid w:val="140F6C29"/>
    <w:rsid w:val="141469B6"/>
    <w:rsid w:val="1417A13B"/>
    <w:rsid w:val="142CA5D4"/>
    <w:rsid w:val="1461F8BB"/>
    <w:rsid w:val="1470BEB0"/>
    <w:rsid w:val="14745F9B"/>
    <w:rsid w:val="14878983"/>
    <w:rsid w:val="148AD42B"/>
    <w:rsid w:val="14BDD872"/>
    <w:rsid w:val="14DD936B"/>
    <w:rsid w:val="14DF987A"/>
    <w:rsid w:val="14E3B1F1"/>
    <w:rsid w:val="14E42C3D"/>
    <w:rsid w:val="14F36D2C"/>
    <w:rsid w:val="151EF941"/>
    <w:rsid w:val="153429D9"/>
    <w:rsid w:val="15365FAF"/>
    <w:rsid w:val="1538219E"/>
    <w:rsid w:val="153C88B9"/>
    <w:rsid w:val="1540D925"/>
    <w:rsid w:val="15436E8D"/>
    <w:rsid w:val="1544D144"/>
    <w:rsid w:val="15456132"/>
    <w:rsid w:val="154D1F65"/>
    <w:rsid w:val="155E751F"/>
    <w:rsid w:val="156B02A0"/>
    <w:rsid w:val="15723A2B"/>
    <w:rsid w:val="15751531"/>
    <w:rsid w:val="15786BFF"/>
    <w:rsid w:val="1578C7F4"/>
    <w:rsid w:val="157CE2C2"/>
    <w:rsid w:val="157E8262"/>
    <w:rsid w:val="157F5211"/>
    <w:rsid w:val="15894935"/>
    <w:rsid w:val="1589C82D"/>
    <w:rsid w:val="158CF798"/>
    <w:rsid w:val="15A65AEA"/>
    <w:rsid w:val="15B72D54"/>
    <w:rsid w:val="15C4BC0A"/>
    <w:rsid w:val="15CF42B6"/>
    <w:rsid w:val="15D060EA"/>
    <w:rsid w:val="15D22CB9"/>
    <w:rsid w:val="15E682ED"/>
    <w:rsid w:val="160DFBD3"/>
    <w:rsid w:val="16124D46"/>
    <w:rsid w:val="16138380"/>
    <w:rsid w:val="16164FA9"/>
    <w:rsid w:val="161F063D"/>
    <w:rsid w:val="162E5DC3"/>
    <w:rsid w:val="163559FB"/>
    <w:rsid w:val="16478104"/>
    <w:rsid w:val="165D75DB"/>
    <w:rsid w:val="16772C6D"/>
    <w:rsid w:val="167FFC9E"/>
    <w:rsid w:val="16836775"/>
    <w:rsid w:val="16998989"/>
    <w:rsid w:val="1699CF00"/>
    <w:rsid w:val="169E5FBE"/>
    <w:rsid w:val="16AB7D5F"/>
    <w:rsid w:val="16B495A2"/>
    <w:rsid w:val="16C5DC61"/>
    <w:rsid w:val="16D3DC7B"/>
    <w:rsid w:val="16D3F1FF"/>
    <w:rsid w:val="16D8591A"/>
    <w:rsid w:val="16DB2609"/>
    <w:rsid w:val="16EC79E3"/>
    <w:rsid w:val="16F9CB47"/>
    <w:rsid w:val="16FC0A9A"/>
    <w:rsid w:val="170E0A8C"/>
    <w:rsid w:val="172598CC"/>
    <w:rsid w:val="1728C7F9"/>
    <w:rsid w:val="174702B6"/>
    <w:rsid w:val="174E6F7C"/>
    <w:rsid w:val="174F504E"/>
    <w:rsid w:val="1757E575"/>
    <w:rsid w:val="176B5B2C"/>
    <w:rsid w:val="176E4E6C"/>
    <w:rsid w:val="17754E6C"/>
    <w:rsid w:val="1779A4FA"/>
    <w:rsid w:val="177B03EA"/>
    <w:rsid w:val="178D244F"/>
    <w:rsid w:val="1799997D"/>
    <w:rsid w:val="179EFDF3"/>
    <w:rsid w:val="17AE5E40"/>
    <w:rsid w:val="17C5F8D0"/>
    <w:rsid w:val="17D7EF9A"/>
    <w:rsid w:val="17E50784"/>
    <w:rsid w:val="17EFC1DD"/>
    <w:rsid w:val="17FD9A0A"/>
    <w:rsid w:val="18010A93"/>
    <w:rsid w:val="18022A72"/>
    <w:rsid w:val="180B18BA"/>
    <w:rsid w:val="181B52B3"/>
    <w:rsid w:val="183123B1"/>
    <w:rsid w:val="1840C289"/>
    <w:rsid w:val="18517C9C"/>
    <w:rsid w:val="1872DE96"/>
    <w:rsid w:val="1874297B"/>
    <w:rsid w:val="18790346"/>
    <w:rsid w:val="189751B2"/>
    <w:rsid w:val="18AA4EF9"/>
    <w:rsid w:val="18AEC31A"/>
    <w:rsid w:val="18AF93E5"/>
    <w:rsid w:val="18C32709"/>
    <w:rsid w:val="18D0DA29"/>
    <w:rsid w:val="18D81FA2"/>
    <w:rsid w:val="18EDFFDF"/>
    <w:rsid w:val="19119542"/>
    <w:rsid w:val="19168EE9"/>
    <w:rsid w:val="1931DE62"/>
    <w:rsid w:val="1933A5EA"/>
    <w:rsid w:val="19345CCE"/>
    <w:rsid w:val="195A3D6C"/>
    <w:rsid w:val="19603863"/>
    <w:rsid w:val="198ABE72"/>
    <w:rsid w:val="198AFE62"/>
    <w:rsid w:val="1990B98A"/>
    <w:rsid w:val="1990D5E3"/>
    <w:rsid w:val="19949DB1"/>
    <w:rsid w:val="19984C42"/>
    <w:rsid w:val="199CDAF4"/>
    <w:rsid w:val="199FC9AD"/>
    <w:rsid w:val="19A07A53"/>
    <w:rsid w:val="19AAB56A"/>
    <w:rsid w:val="19B72314"/>
    <w:rsid w:val="19B888B4"/>
    <w:rsid w:val="19BE85B8"/>
    <w:rsid w:val="19C42DC8"/>
    <w:rsid w:val="19D51574"/>
    <w:rsid w:val="19DC08F1"/>
    <w:rsid w:val="19E66ADB"/>
    <w:rsid w:val="19EFD5DD"/>
    <w:rsid w:val="19F1CD3D"/>
    <w:rsid w:val="19F51B66"/>
    <w:rsid w:val="19F9E353"/>
    <w:rsid w:val="1A0AEC52"/>
    <w:rsid w:val="1A2C92D0"/>
    <w:rsid w:val="1A30F25E"/>
    <w:rsid w:val="1A3132A9"/>
    <w:rsid w:val="1A4D16B1"/>
    <w:rsid w:val="1A57A133"/>
    <w:rsid w:val="1A6068BB"/>
    <w:rsid w:val="1A73F003"/>
    <w:rsid w:val="1A7576E7"/>
    <w:rsid w:val="1A7BE233"/>
    <w:rsid w:val="1A89744D"/>
    <w:rsid w:val="1A8F33B8"/>
    <w:rsid w:val="1A8F3686"/>
    <w:rsid w:val="1A903983"/>
    <w:rsid w:val="1A9B1A9D"/>
    <w:rsid w:val="1A9BE5D9"/>
    <w:rsid w:val="1AAA6C29"/>
    <w:rsid w:val="1AB44DD2"/>
    <w:rsid w:val="1ABD1C4D"/>
    <w:rsid w:val="1ABE486A"/>
    <w:rsid w:val="1AC3C2CF"/>
    <w:rsid w:val="1AC4807F"/>
    <w:rsid w:val="1AC6755B"/>
    <w:rsid w:val="1ACD21E6"/>
    <w:rsid w:val="1ACEF0A1"/>
    <w:rsid w:val="1AD78D14"/>
    <w:rsid w:val="1AD92B9C"/>
    <w:rsid w:val="1ADA0B9E"/>
    <w:rsid w:val="1AEF5B77"/>
    <w:rsid w:val="1B1B5AF4"/>
    <w:rsid w:val="1B371B83"/>
    <w:rsid w:val="1B40F141"/>
    <w:rsid w:val="1B4229FA"/>
    <w:rsid w:val="1B55A384"/>
    <w:rsid w:val="1B77588B"/>
    <w:rsid w:val="1B7D76E6"/>
    <w:rsid w:val="1B8C78D6"/>
    <w:rsid w:val="1B9D0464"/>
    <w:rsid w:val="1BA5EBD8"/>
    <w:rsid w:val="1BCEC9A3"/>
    <w:rsid w:val="1BD11173"/>
    <w:rsid w:val="1BD50B35"/>
    <w:rsid w:val="1BF8CEB8"/>
    <w:rsid w:val="1C0FC064"/>
    <w:rsid w:val="1C209E05"/>
    <w:rsid w:val="1C4184D8"/>
    <w:rsid w:val="1C454C58"/>
    <w:rsid w:val="1C54F128"/>
    <w:rsid w:val="1C592061"/>
    <w:rsid w:val="1C5A18CB"/>
    <w:rsid w:val="1C694C53"/>
    <w:rsid w:val="1C7B739A"/>
    <w:rsid w:val="1C7BAC16"/>
    <w:rsid w:val="1C89831D"/>
    <w:rsid w:val="1CA54D32"/>
    <w:rsid w:val="1CA7192E"/>
    <w:rsid w:val="1CB34C3A"/>
    <w:rsid w:val="1CBDBC31"/>
    <w:rsid w:val="1CCCC0A3"/>
    <w:rsid w:val="1CE46F4B"/>
    <w:rsid w:val="1CEC7DB6"/>
    <w:rsid w:val="1CF01455"/>
    <w:rsid w:val="1CF4C0DE"/>
    <w:rsid w:val="1CFBFEA3"/>
    <w:rsid w:val="1D052F2A"/>
    <w:rsid w:val="1D0B290F"/>
    <w:rsid w:val="1D0B2C6E"/>
    <w:rsid w:val="1D0CC71C"/>
    <w:rsid w:val="1D10B1A6"/>
    <w:rsid w:val="1D142E37"/>
    <w:rsid w:val="1D158A43"/>
    <w:rsid w:val="1D20FCBA"/>
    <w:rsid w:val="1D241E4C"/>
    <w:rsid w:val="1D262A2B"/>
    <w:rsid w:val="1D41BC39"/>
    <w:rsid w:val="1D42B8DF"/>
    <w:rsid w:val="1D4B62E3"/>
    <w:rsid w:val="1D643392"/>
    <w:rsid w:val="1D6866A7"/>
    <w:rsid w:val="1D715154"/>
    <w:rsid w:val="1D7DE0BA"/>
    <w:rsid w:val="1D80EBF3"/>
    <w:rsid w:val="1D888EDE"/>
    <w:rsid w:val="1D9BAE7A"/>
    <w:rsid w:val="1DA1C23B"/>
    <w:rsid w:val="1DB39868"/>
    <w:rsid w:val="1DB47F50"/>
    <w:rsid w:val="1DC47ABD"/>
    <w:rsid w:val="1DC9094F"/>
    <w:rsid w:val="1DD0E26C"/>
    <w:rsid w:val="1DD86C75"/>
    <w:rsid w:val="1DE28B6F"/>
    <w:rsid w:val="1DEE62F6"/>
    <w:rsid w:val="1DF43B93"/>
    <w:rsid w:val="1DF9D28F"/>
    <w:rsid w:val="1DFE6B69"/>
    <w:rsid w:val="1E011146"/>
    <w:rsid w:val="1E08DB01"/>
    <w:rsid w:val="1E298008"/>
    <w:rsid w:val="1E2A1822"/>
    <w:rsid w:val="1E325934"/>
    <w:rsid w:val="1E332003"/>
    <w:rsid w:val="1E37EF9B"/>
    <w:rsid w:val="1E3FBEA0"/>
    <w:rsid w:val="1E46BB05"/>
    <w:rsid w:val="1E483D7A"/>
    <w:rsid w:val="1E484438"/>
    <w:rsid w:val="1E4A5962"/>
    <w:rsid w:val="1E5B8BB9"/>
    <w:rsid w:val="1E704C17"/>
    <w:rsid w:val="1E769735"/>
    <w:rsid w:val="1E8EF203"/>
    <w:rsid w:val="1E91F827"/>
    <w:rsid w:val="1E9AC2DF"/>
    <w:rsid w:val="1E9C34AF"/>
    <w:rsid w:val="1E9C7910"/>
    <w:rsid w:val="1EAA072D"/>
    <w:rsid w:val="1EC2F216"/>
    <w:rsid w:val="1EC3201F"/>
    <w:rsid w:val="1ED1481D"/>
    <w:rsid w:val="1EE1B315"/>
    <w:rsid w:val="1EE888AC"/>
    <w:rsid w:val="1EE9A821"/>
    <w:rsid w:val="1EE9AD86"/>
    <w:rsid w:val="1F06BB2A"/>
    <w:rsid w:val="1F07E10E"/>
    <w:rsid w:val="1F1C6194"/>
    <w:rsid w:val="1F277FD1"/>
    <w:rsid w:val="1F2A1FE3"/>
    <w:rsid w:val="1F311EB2"/>
    <w:rsid w:val="1F42DA28"/>
    <w:rsid w:val="1F437DD7"/>
    <w:rsid w:val="1F4ADD7A"/>
    <w:rsid w:val="1F4CC59B"/>
    <w:rsid w:val="1F63C5A6"/>
    <w:rsid w:val="1F75F064"/>
    <w:rsid w:val="1F985E61"/>
    <w:rsid w:val="1F99A251"/>
    <w:rsid w:val="1FA14ADA"/>
    <w:rsid w:val="1FA53858"/>
    <w:rsid w:val="1FA79081"/>
    <w:rsid w:val="1FAD7CC1"/>
    <w:rsid w:val="1FC41C65"/>
    <w:rsid w:val="1FCECF12"/>
    <w:rsid w:val="1FDDAE7D"/>
    <w:rsid w:val="201FECFB"/>
    <w:rsid w:val="20241E78"/>
    <w:rsid w:val="20462FAD"/>
    <w:rsid w:val="204902E9"/>
    <w:rsid w:val="206BCC2F"/>
    <w:rsid w:val="207CA6D2"/>
    <w:rsid w:val="20986E55"/>
    <w:rsid w:val="20A3628D"/>
    <w:rsid w:val="20A87EF8"/>
    <w:rsid w:val="20EF4C99"/>
    <w:rsid w:val="210061A4"/>
    <w:rsid w:val="210B275D"/>
    <w:rsid w:val="211B8814"/>
    <w:rsid w:val="21302A9E"/>
    <w:rsid w:val="213370BF"/>
    <w:rsid w:val="21407BC3"/>
    <w:rsid w:val="2147E5F0"/>
    <w:rsid w:val="2153356E"/>
    <w:rsid w:val="21590250"/>
    <w:rsid w:val="2164CC88"/>
    <w:rsid w:val="21768A28"/>
    <w:rsid w:val="217EDADC"/>
    <w:rsid w:val="218F397D"/>
    <w:rsid w:val="2193EB20"/>
    <w:rsid w:val="2193F883"/>
    <w:rsid w:val="21A90CB8"/>
    <w:rsid w:val="21B9BEF3"/>
    <w:rsid w:val="21BE1126"/>
    <w:rsid w:val="21C6F833"/>
    <w:rsid w:val="21CC9614"/>
    <w:rsid w:val="21D6E6BF"/>
    <w:rsid w:val="21F1F97A"/>
    <w:rsid w:val="22038F70"/>
    <w:rsid w:val="221374E5"/>
    <w:rsid w:val="2218DD34"/>
    <w:rsid w:val="222EF466"/>
    <w:rsid w:val="22360987"/>
    <w:rsid w:val="22393DFE"/>
    <w:rsid w:val="223E33F8"/>
    <w:rsid w:val="224E3061"/>
    <w:rsid w:val="225732D9"/>
    <w:rsid w:val="2259AABD"/>
    <w:rsid w:val="227D1A3E"/>
    <w:rsid w:val="2282112F"/>
    <w:rsid w:val="22890369"/>
    <w:rsid w:val="228C1560"/>
    <w:rsid w:val="22A7B50B"/>
    <w:rsid w:val="22AA29AE"/>
    <w:rsid w:val="22AA5594"/>
    <w:rsid w:val="22B89D47"/>
    <w:rsid w:val="22B95BA4"/>
    <w:rsid w:val="22BE7E25"/>
    <w:rsid w:val="22C602F2"/>
    <w:rsid w:val="22D25C84"/>
    <w:rsid w:val="22D610B5"/>
    <w:rsid w:val="22DC46B4"/>
    <w:rsid w:val="22E3DD59"/>
    <w:rsid w:val="22E7ABFC"/>
    <w:rsid w:val="230E0EBF"/>
    <w:rsid w:val="2323A635"/>
    <w:rsid w:val="232661FA"/>
    <w:rsid w:val="232887ED"/>
    <w:rsid w:val="233267EB"/>
    <w:rsid w:val="2350F42B"/>
    <w:rsid w:val="235AF5EC"/>
    <w:rsid w:val="237536F5"/>
    <w:rsid w:val="2375CB14"/>
    <w:rsid w:val="237FCB01"/>
    <w:rsid w:val="237FFA17"/>
    <w:rsid w:val="238B5192"/>
    <w:rsid w:val="238D1CC0"/>
    <w:rsid w:val="2391070B"/>
    <w:rsid w:val="23A50256"/>
    <w:rsid w:val="23BEE658"/>
    <w:rsid w:val="23C1A618"/>
    <w:rsid w:val="23D53F2F"/>
    <w:rsid w:val="23DFC22A"/>
    <w:rsid w:val="23ED4E0E"/>
    <w:rsid w:val="241DF36C"/>
    <w:rsid w:val="242B277C"/>
    <w:rsid w:val="2434D3CF"/>
    <w:rsid w:val="243B4C86"/>
    <w:rsid w:val="24485C68"/>
    <w:rsid w:val="2451D1E0"/>
    <w:rsid w:val="245C6392"/>
    <w:rsid w:val="245E4565"/>
    <w:rsid w:val="2466A26C"/>
    <w:rsid w:val="246AACD4"/>
    <w:rsid w:val="2471A10C"/>
    <w:rsid w:val="24800A0B"/>
    <w:rsid w:val="2481F256"/>
    <w:rsid w:val="248BAAA4"/>
    <w:rsid w:val="2498403F"/>
    <w:rsid w:val="249C6D4A"/>
    <w:rsid w:val="24A07289"/>
    <w:rsid w:val="24A601BA"/>
    <w:rsid w:val="24BD25AC"/>
    <w:rsid w:val="24C15B54"/>
    <w:rsid w:val="24CA5B8A"/>
    <w:rsid w:val="24D10773"/>
    <w:rsid w:val="24D8F645"/>
    <w:rsid w:val="24D9B57B"/>
    <w:rsid w:val="24DFB39D"/>
    <w:rsid w:val="24E071C5"/>
    <w:rsid w:val="24E872E1"/>
    <w:rsid w:val="25204E14"/>
    <w:rsid w:val="256AE90E"/>
    <w:rsid w:val="257C388F"/>
    <w:rsid w:val="25899BB0"/>
    <w:rsid w:val="258E5E66"/>
    <w:rsid w:val="258EDCC4"/>
    <w:rsid w:val="259E68F5"/>
    <w:rsid w:val="25A9431A"/>
    <w:rsid w:val="25AB08E8"/>
    <w:rsid w:val="25B05FB7"/>
    <w:rsid w:val="25B1B733"/>
    <w:rsid w:val="25C4A6E7"/>
    <w:rsid w:val="25C5ACAC"/>
    <w:rsid w:val="25C75560"/>
    <w:rsid w:val="25C931E1"/>
    <w:rsid w:val="25FD947C"/>
    <w:rsid w:val="26010449"/>
    <w:rsid w:val="26079EC7"/>
    <w:rsid w:val="261D5CD3"/>
    <w:rsid w:val="2628DFFE"/>
    <w:rsid w:val="262F5761"/>
    <w:rsid w:val="26582420"/>
    <w:rsid w:val="2658F018"/>
    <w:rsid w:val="2658F60D"/>
    <w:rsid w:val="266BD90F"/>
    <w:rsid w:val="267140F0"/>
    <w:rsid w:val="26933F17"/>
    <w:rsid w:val="2698A5E7"/>
    <w:rsid w:val="26A5BD10"/>
    <w:rsid w:val="26CA9C04"/>
    <w:rsid w:val="26CE0C6A"/>
    <w:rsid w:val="26D185D1"/>
    <w:rsid w:val="26D9139F"/>
    <w:rsid w:val="26E00CE7"/>
    <w:rsid w:val="26EEAC7B"/>
    <w:rsid w:val="26FC4055"/>
    <w:rsid w:val="270DC45F"/>
    <w:rsid w:val="271762EC"/>
    <w:rsid w:val="271D9990"/>
    <w:rsid w:val="2721A184"/>
    <w:rsid w:val="27237304"/>
    <w:rsid w:val="27251BC2"/>
    <w:rsid w:val="272957BB"/>
    <w:rsid w:val="273713F8"/>
    <w:rsid w:val="2741AA60"/>
    <w:rsid w:val="274E2044"/>
    <w:rsid w:val="274FBCCA"/>
    <w:rsid w:val="2751E889"/>
    <w:rsid w:val="2762A91E"/>
    <w:rsid w:val="27651406"/>
    <w:rsid w:val="27729FE7"/>
    <w:rsid w:val="277EF6E3"/>
    <w:rsid w:val="2798B6F6"/>
    <w:rsid w:val="27A5704C"/>
    <w:rsid w:val="27AED8E5"/>
    <w:rsid w:val="27B88EA6"/>
    <w:rsid w:val="27C61350"/>
    <w:rsid w:val="27DE0678"/>
    <w:rsid w:val="27E73250"/>
    <w:rsid w:val="27EE8D19"/>
    <w:rsid w:val="28033330"/>
    <w:rsid w:val="280382A7"/>
    <w:rsid w:val="28058F22"/>
    <w:rsid w:val="281AFE2F"/>
    <w:rsid w:val="282CF659"/>
    <w:rsid w:val="2844FA57"/>
    <w:rsid w:val="284E9EF0"/>
    <w:rsid w:val="28578803"/>
    <w:rsid w:val="28588FDE"/>
    <w:rsid w:val="2864782E"/>
    <w:rsid w:val="288B80E7"/>
    <w:rsid w:val="288D32E3"/>
    <w:rsid w:val="2899209F"/>
    <w:rsid w:val="289D2485"/>
    <w:rsid w:val="28A4BFC4"/>
    <w:rsid w:val="28A64DDD"/>
    <w:rsid w:val="28B2BBB9"/>
    <w:rsid w:val="28B830AD"/>
    <w:rsid w:val="28BE519E"/>
    <w:rsid w:val="28D414E1"/>
    <w:rsid w:val="28DE30CB"/>
    <w:rsid w:val="28E99AD4"/>
    <w:rsid w:val="29016004"/>
    <w:rsid w:val="29029781"/>
    <w:rsid w:val="290EBDA9"/>
    <w:rsid w:val="29222234"/>
    <w:rsid w:val="2927DECB"/>
    <w:rsid w:val="2931034E"/>
    <w:rsid w:val="2944FF04"/>
    <w:rsid w:val="29475B5D"/>
    <w:rsid w:val="294EF659"/>
    <w:rsid w:val="2955180B"/>
    <w:rsid w:val="296181A4"/>
    <w:rsid w:val="2967050D"/>
    <w:rsid w:val="2969B0F6"/>
    <w:rsid w:val="296FB4F1"/>
    <w:rsid w:val="299C0AED"/>
    <w:rsid w:val="299F0391"/>
    <w:rsid w:val="29A15F83"/>
    <w:rsid w:val="29B0FDC0"/>
    <w:rsid w:val="29B56DE7"/>
    <w:rsid w:val="29D37827"/>
    <w:rsid w:val="2A0256C7"/>
    <w:rsid w:val="2A09B356"/>
    <w:rsid w:val="2A0C7CAB"/>
    <w:rsid w:val="2A0D5C0B"/>
    <w:rsid w:val="2A1D3ED4"/>
    <w:rsid w:val="2A1EFA69"/>
    <w:rsid w:val="2A22642E"/>
    <w:rsid w:val="2A276BFA"/>
    <w:rsid w:val="2A39EDE0"/>
    <w:rsid w:val="2A3AB920"/>
    <w:rsid w:val="2A3AED01"/>
    <w:rsid w:val="2A4084CE"/>
    <w:rsid w:val="2A4792EE"/>
    <w:rsid w:val="2A4B3FA0"/>
    <w:rsid w:val="2A4F03AE"/>
    <w:rsid w:val="2A524418"/>
    <w:rsid w:val="2A52A625"/>
    <w:rsid w:val="2A66FA64"/>
    <w:rsid w:val="2A719645"/>
    <w:rsid w:val="2A7542D8"/>
    <w:rsid w:val="2A7A6068"/>
    <w:rsid w:val="2A93BDE7"/>
    <w:rsid w:val="2AAF00D7"/>
    <w:rsid w:val="2AAF9F42"/>
    <w:rsid w:val="2AC31140"/>
    <w:rsid w:val="2AE54E0E"/>
    <w:rsid w:val="2AF03551"/>
    <w:rsid w:val="2AF91044"/>
    <w:rsid w:val="2AF9AFFC"/>
    <w:rsid w:val="2B05B281"/>
    <w:rsid w:val="2B1A65D9"/>
    <w:rsid w:val="2B1D6C6E"/>
    <w:rsid w:val="2B20CAE7"/>
    <w:rsid w:val="2B26AD7E"/>
    <w:rsid w:val="2B3F8CA9"/>
    <w:rsid w:val="2B4F8163"/>
    <w:rsid w:val="2B5251C4"/>
    <w:rsid w:val="2B5322F8"/>
    <w:rsid w:val="2B56BCA5"/>
    <w:rsid w:val="2B5AF561"/>
    <w:rsid w:val="2B703F7E"/>
    <w:rsid w:val="2B950760"/>
    <w:rsid w:val="2BA6971D"/>
    <w:rsid w:val="2BA76DB1"/>
    <w:rsid w:val="2BAA8A26"/>
    <w:rsid w:val="2BAEC547"/>
    <w:rsid w:val="2BAEDA74"/>
    <w:rsid w:val="2BD313D6"/>
    <w:rsid w:val="2BD67654"/>
    <w:rsid w:val="2BE78967"/>
    <w:rsid w:val="2BF512A7"/>
    <w:rsid w:val="2BF5A0C0"/>
    <w:rsid w:val="2BFA27D4"/>
    <w:rsid w:val="2C0979A9"/>
    <w:rsid w:val="2C173CD7"/>
    <w:rsid w:val="2C205209"/>
    <w:rsid w:val="2C313608"/>
    <w:rsid w:val="2C336EE8"/>
    <w:rsid w:val="2C3ECF3A"/>
    <w:rsid w:val="2C6AC5BE"/>
    <w:rsid w:val="2C6E84C8"/>
    <w:rsid w:val="2C74D410"/>
    <w:rsid w:val="2C79FC57"/>
    <w:rsid w:val="2CA01CAB"/>
    <w:rsid w:val="2CA77F2F"/>
    <w:rsid w:val="2CAFEF7E"/>
    <w:rsid w:val="2CC2645C"/>
    <w:rsid w:val="2CC3DF10"/>
    <w:rsid w:val="2CD6A453"/>
    <w:rsid w:val="2CDF480A"/>
    <w:rsid w:val="2CE1A57D"/>
    <w:rsid w:val="2CEE1C4B"/>
    <w:rsid w:val="2CF10A13"/>
    <w:rsid w:val="2CF1F881"/>
    <w:rsid w:val="2D14C22B"/>
    <w:rsid w:val="2D17310D"/>
    <w:rsid w:val="2D2AD86C"/>
    <w:rsid w:val="2D3E5795"/>
    <w:rsid w:val="2D424F27"/>
    <w:rsid w:val="2D549AAA"/>
    <w:rsid w:val="2D5BF259"/>
    <w:rsid w:val="2D5EFA96"/>
    <w:rsid w:val="2D64296E"/>
    <w:rsid w:val="2D657B3D"/>
    <w:rsid w:val="2D728DC3"/>
    <w:rsid w:val="2D729473"/>
    <w:rsid w:val="2D804A9D"/>
    <w:rsid w:val="2D8D7429"/>
    <w:rsid w:val="2D9271EF"/>
    <w:rsid w:val="2D9C46DD"/>
    <w:rsid w:val="2DC61147"/>
    <w:rsid w:val="2DF9CB4B"/>
    <w:rsid w:val="2E06961F"/>
    <w:rsid w:val="2E45F12E"/>
    <w:rsid w:val="2E4EF877"/>
    <w:rsid w:val="2E5E17F5"/>
    <w:rsid w:val="2E74A992"/>
    <w:rsid w:val="2E8A154F"/>
    <w:rsid w:val="2E90FDAD"/>
    <w:rsid w:val="2E9E50FC"/>
    <w:rsid w:val="2EB1E0DF"/>
    <w:rsid w:val="2EB9162D"/>
    <w:rsid w:val="2EC6A8CD"/>
    <w:rsid w:val="2ED18016"/>
    <w:rsid w:val="2EE22AE8"/>
    <w:rsid w:val="2EFECBDC"/>
    <w:rsid w:val="2F07A6C7"/>
    <w:rsid w:val="2F18A039"/>
    <w:rsid w:val="2F27B3FF"/>
    <w:rsid w:val="2F28AB75"/>
    <w:rsid w:val="2F450768"/>
    <w:rsid w:val="2F63EF7C"/>
    <w:rsid w:val="2F77E4B8"/>
    <w:rsid w:val="2F7DB1CC"/>
    <w:rsid w:val="2F7F8BA2"/>
    <w:rsid w:val="2F88F07E"/>
    <w:rsid w:val="2F894336"/>
    <w:rsid w:val="2F924E26"/>
    <w:rsid w:val="2FAA5C27"/>
    <w:rsid w:val="2FB0E616"/>
    <w:rsid w:val="2FB571E8"/>
    <w:rsid w:val="2FB62834"/>
    <w:rsid w:val="2FC2D248"/>
    <w:rsid w:val="2FD99D84"/>
    <w:rsid w:val="2FE5028C"/>
    <w:rsid w:val="2FEA667B"/>
    <w:rsid w:val="2FF0019B"/>
    <w:rsid w:val="2FFEF91F"/>
    <w:rsid w:val="30053E76"/>
    <w:rsid w:val="3011292B"/>
    <w:rsid w:val="301729FE"/>
    <w:rsid w:val="301A45B2"/>
    <w:rsid w:val="30205097"/>
    <w:rsid w:val="3038D199"/>
    <w:rsid w:val="3045295E"/>
    <w:rsid w:val="3048AF13"/>
    <w:rsid w:val="304F2327"/>
    <w:rsid w:val="30505EDC"/>
    <w:rsid w:val="3050644A"/>
    <w:rsid w:val="3060DE80"/>
    <w:rsid w:val="30684CA2"/>
    <w:rsid w:val="306C9CB2"/>
    <w:rsid w:val="30714F3A"/>
    <w:rsid w:val="3083ABB5"/>
    <w:rsid w:val="308494C8"/>
    <w:rsid w:val="308C18B0"/>
    <w:rsid w:val="30913F65"/>
    <w:rsid w:val="309A38C6"/>
    <w:rsid w:val="309D4CB0"/>
    <w:rsid w:val="309EF7A1"/>
    <w:rsid w:val="30A51769"/>
    <w:rsid w:val="30A603D8"/>
    <w:rsid w:val="30A71B32"/>
    <w:rsid w:val="30B932F8"/>
    <w:rsid w:val="30C074E7"/>
    <w:rsid w:val="30C3FF4F"/>
    <w:rsid w:val="30C762F2"/>
    <w:rsid w:val="30D196D8"/>
    <w:rsid w:val="30D3AD42"/>
    <w:rsid w:val="30D59E6A"/>
    <w:rsid w:val="30DECCD0"/>
    <w:rsid w:val="30E0DF94"/>
    <w:rsid w:val="30ECE589"/>
    <w:rsid w:val="30F33296"/>
    <w:rsid w:val="30F5124D"/>
    <w:rsid w:val="30FA885E"/>
    <w:rsid w:val="30FD54B1"/>
    <w:rsid w:val="31174D85"/>
    <w:rsid w:val="31187377"/>
    <w:rsid w:val="311F9F77"/>
    <w:rsid w:val="312436F2"/>
    <w:rsid w:val="312FAFD2"/>
    <w:rsid w:val="3151054F"/>
    <w:rsid w:val="31575107"/>
    <w:rsid w:val="315C2245"/>
    <w:rsid w:val="3166400C"/>
    <w:rsid w:val="31675E72"/>
    <w:rsid w:val="31717FC4"/>
    <w:rsid w:val="317EB0CD"/>
    <w:rsid w:val="318360A1"/>
    <w:rsid w:val="31BC46BD"/>
    <w:rsid w:val="31C754C4"/>
    <w:rsid w:val="31D1F761"/>
    <w:rsid w:val="31FEE214"/>
    <w:rsid w:val="32378CF8"/>
    <w:rsid w:val="323A94C4"/>
    <w:rsid w:val="323F05CB"/>
    <w:rsid w:val="32451E1B"/>
    <w:rsid w:val="3245FEE6"/>
    <w:rsid w:val="32604C37"/>
    <w:rsid w:val="327213A6"/>
    <w:rsid w:val="327D81DE"/>
    <w:rsid w:val="3288E0B3"/>
    <w:rsid w:val="3289C6E5"/>
    <w:rsid w:val="3294C87C"/>
    <w:rsid w:val="329AFE14"/>
    <w:rsid w:val="329DF9F5"/>
    <w:rsid w:val="32B085D1"/>
    <w:rsid w:val="32B24BA8"/>
    <w:rsid w:val="32B9B936"/>
    <w:rsid w:val="32BA0B2D"/>
    <w:rsid w:val="32D287BF"/>
    <w:rsid w:val="32DB8B78"/>
    <w:rsid w:val="32DD76CA"/>
    <w:rsid w:val="32EF9890"/>
    <w:rsid w:val="32F20EC8"/>
    <w:rsid w:val="32FC7157"/>
    <w:rsid w:val="330490E8"/>
    <w:rsid w:val="33076306"/>
    <w:rsid w:val="3316D1CE"/>
    <w:rsid w:val="331CA34E"/>
    <w:rsid w:val="3323183C"/>
    <w:rsid w:val="33438DD5"/>
    <w:rsid w:val="334A089C"/>
    <w:rsid w:val="334C7286"/>
    <w:rsid w:val="334D92C2"/>
    <w:rsid w:val="334F5272"/>
    <w:rsid w:val="33582648"/>
    <w:rsid w:val="335D9A10"/>
    <w:rsid w:val="335DBB5E"/>
    <w:rsid w:val="336B17BB"/>
    <w:rsid w:val="338C6869"/>
    <w:rsid w:val="339F0099"/>
    <w:rsid w:val="339FE2E1"/>
    <w:rsid w:val="33A0569E"/>
    <w:rsid w:val="33A0F92C"/>
    <w:rsid w:val="33AB2684"/>
    <w:rsid w:val="33C7722C"/>
    <w:rsid w:val="33D4ED72"/>
    <w:rsid w:val="33D9BC87"/>
    <w:rsid w:val="33F77B8D"/>
    <w:rsid w:val="3401C08C"/>
    <w:rsid w:val="3406569B"/>
    <w:rsid w:val="340E54A2"/>
    <w:rsid w:val="3419523F"/>
    <w:rsid w:val="341A7479"/>
    <w:rsid w:val="341B1A7C"/>
    <w:rsid w:val="341D133E"/>
    <w:rsid w:val="3420D14A"/>
    <w:rsid w:val="34310287"/>
    <w:rsid w:val="34315794"/>
    <w:rsid w:val="3432D4F2"/>
    <w:rsid w:val="3439CF34"/>
    <w:rsid w:val="344EC3BA"/>
    <w:rsid w:val="34518E82"/>
    <w:rsid w:val="3462B994"/>
    <w:rsid w:val="347B68D2"/>
    <w:rsid w:val="348269ED"/>
    <w:rsid w:val="3483707C"/>
    <w:rsid w:val="34962DD5"/>
    <w:rsid w:val="34A36123"/>
    <w:rsid w:val="34B6013C"/>
    <w:rsid w:val="34B6D2DC"/>
    <w:rsid w:val="34BCF990"/>
    <w:rsid w:val="34CFB9EF"/>
    <w:rsid w:val="34E49A4E"/>
    <w:rsid w:val="34EEEFB6"/>
    <w:rsid w:val="34F0A53D"/>
    <w:rsid w:val="350CC5D9"/>
    <w:rsid w:val="3510BC51"/>
    <w:rsid w:val="351C7798"/>
    <w:rsid w:val="352BB151"/>
    <w:rsid w:val="35344FA3"/>
    <w:rsid w:val="353EFC1B"/>
    <w:rsid w:val="35454F76"/>
    <w:rsid w:val="354659A6"/>
    <w:rsid w:val="355C7E2F"/>
    <w:rsid w:val="355E1601"/>
    <w:rsid w:val="356D824D"/>
    <w:rsid w:val="356F2DBA"/>
    <w:rsid w:val="357073D0"/>
    <w:rsid w:val="3570BDD3"/>
    <w:rsid w:val="3572A292"/>
    <w:rsid w:val="3573685E"/>
    <w:rsid w:val="3575DB80"/>
    <w:rsid w:val="357D9FA8"/>
    <w:rsid w:val="35850A2C"/>
    <w:rsid w:val="358896EE"/>
    <w:rsid w:val="358EDF9C"/>
    <w:rsid w:val="3592FE95"/>
    <w:rsid w:val="35B6AC79"/>
    <w:rsid w:val="35C33EC8"/>
    <w:rsid w:val="35D833BE"/>
    <w:rsid w:val="35D9A214"/>
    <w:rsid w:val="35DF5561"/>
    <w:rsid w:val="35F30014"/>
    <w:rsid w:val="35F8E156"/>
    <w:rsid w:val="35F9A5D9"/>
    <w:rsid w:val="35FFDBC0"/>
    <w:rsid w:val="3601612C"/>
    <w:rsid w:val="36039956"/>
    <w:rsid w:val="3606A378"/>
    <w:rsid w:val="3615178C"/>
    <w:rsid w:val="36156B15"/>
    <w:rsid w:val="361A6A43"/>
    <w:rsid w:val="362216A6"/>
    <w:rsid w:val="363014E6"/>
    <w:rsid w:val="363B1BB3"/>
    <w:rsid w:val="3646DB7A"/>
    <w:rsid w:val="36564B32"/>
    <w:rsid w:val="36571EF8"/>
    <w:rsid w:val="3665F0E0"/>
    <w:rsid w:val="366A820C"/>
    <w:rsid w:val="366B852A"/>
    <w:rsid w:val="367C9947"/>
    <w:rsid w:val="3693D253"/>
    <w:rsid w:val="36A1ECF9"/>
    <w:rsid w:val="36A30B8E"/>
    <w:rsid w:val="36BD78FE"/>
    <w:rsid w:val="36D594D1"/>
    <w:rsid w:val="36E2EC57"/>
    <w:rsid w:val="36EA2E18"/>
    <w:rsid w:val="36EA4342"/>
    <w:rsid w:val="36ED9B23"/>
    <w:rsid w:val="36F6E467"/>
    <w:rsid w:val="36FE9BA9"/>
    <w:rsid w:val="371051D0"/>
    <w:rsid w:val="3711ABE1"/>
    <w:rsid w:val="37145E59"/>
    <w:rsid w:val="37197009"/>
    <w:rsid w:val="371D31D3"/>
    <w:rsid w:val="373DD071"/>
    <w:rsid w:val="374584C9"/>
    <w:rsid w:val="3753347E"/>
    <w:rsid w:val="376D3C3B"/>
    <w:rsid w:val="37794EA9"/>
    <w:rsid w:val="37803545"/>
    <w:rsid w:val="378AE6DA"/>
    <w:rsid w:val="37BBE6C9"/>
    <w:rsid w:val="37C71AD0"/>
    <w:rsid w:val="37CE6586"/>
    <w:rsid w:val="37DA8443"/>
    <w:rsid w:val="37DD128C"/>
    <w:rsid w:val="37E0C148"/>
    <w:rsid w:val="37EDEE8B"/>
    <w:rsid w:val="37FE5409"/>
    <w:rsid w:val="3801C7C4"/>
    <w:rsid w:val="380312B3"/>
    <w:rsid w:val="380829A4"/>
    <w:rsid w:val="3812D1C9"/>
    <w:rsid w:val="3812D7BE"/>
    <w:rsid w:val="383BC100"/>
    <w:rsid w:val="385A8439"/>
    <w:rsid w:val="386B2741"/>
    <w:rsid w:val="38753DB6"/>
    <w:rsid w:val="38805BD9"/>
    <w:rsid w:val="38809BFD"/>
    <w:rsid w:val="3886039C"/>
    <w:rsid w:val="389566DF"/>
    <w:rsid w:val="389CA133"/>
    <w:rsid w:val="38A00E57"/>
    <w:rsid w:val="38A1D9FB"/>
    <w:rsid w:val="38A28C9D"/>
    <w:rsid w:val="38A8906B"/>
    <w:rsid w:val="38B2306C"/>
    <w:rsid w:val="38CDE9E7"/>
    <w:rsid w:val="38EDEFD5"/>
    <w:rsid w:val="38FCC70C"/>
    <w:rsid w:val="391963E6"/>
    <w:rsid w:val="392DA6B4"/>
    <w:rsid w:val="3936BC64"/>
    <w:rsid w:val="39396678"/>
    <w:rsid w:val="393A9968"/>
    <w:rsid w:val="394CA544"/>
    <w:rsid w:val="394CE42E"/>
    <w:rsid w:val="395834C6"/>
    <w:rsid w:val="395D1E47"/>
    <w:rsid w:val="3965FFE4"/>
    <w:rsid w:val="397EB5F2"/>
    <w:rsid w:val="398ADDDB"/>
    <w:rsid w:val="39998C90"/>
    <w:rsid w:val="39A01A51"/>
    <w:rsid w:val="39AB3D74"/>
    <w:rsid w:val="39AEA22A"/>
    <w:rsid w:val="39B76D38"/>
    <w:rsid w:val="39CE359A"/>
    <w:rsid w:val="39CFE9B1"/>
    <w:rsid w:val="39EE9869"/>
    <w:rsid w:val="39F90853"/>
    <w:rsid w:val="39F9BBE4"/>
    <w:rsid w:val="39FCE42A"/>
    <w:rsid w:val="3A1815EE"/>
    <w:rsid w:val="3A1C88B1"/>
    <w:rsid w:val="3A1E6690"/>
    <w:rsid w:val="3A2EAB96"/>
    <w:rsid w:val="3A317A58"/>
    <w:rsid w:val="3A44D146"/>
    <w:rsid w:val="3A4F67CE"/>
    <w:rsid w:val="3A5C6FC2"/>
    <w:rsid w:val="3A75AF3E"/>
    <w:rsid w:val="3A7672AB"/>
    <w:rsid w:val="3A7F1A75"/>
    <w:rsid w:val="3A840956"/>
    <w:rsid w:val="3A865474"/>
    <w:rsid w:val="3A930DB9"/>
    <w:rsid w:val="3AA74C89"/>
    <w:rsid w:val="3AB6E336"/>
    <w:rsid w:val="3AB8B9DA"/>
    <w:rsid w:val="3ABD38BE"/>
    <w:rsid w:val="3ABEF9D9"/>
    <w:rsid w:val="3AFFA1CB"/>
    <w:rsid w:val="3B094BDE"/>
    <w:rsid w:val="3B1A4C9D"/>
    <w:rsid w:val="3B1DB190"/>
    <w:rsid w:val="3B1EC98C"/>
    <w:rsid w:val="3B23E267"/>
    <w:rsid w:val="3B3ADE48"/>
    <w:rsid w:val="3B4009ED"/>
    <w:rsid w:val="3B5773B8"/>
    <w:rsid w:val="3B57C642"/>
    <w:rsid w:val="3B7B7D02"/>
    <w:rsid w:val="3B7D3D03"/>
    <w:rsid w:val="3B9135A4"/>
    <w:rsid w:val="3B9A3E78"/>
    <w:rsid w:val="3B9F2503"/>
    <w:rsid w:val="3BA7ADDD"/>
    <w:rsid w:val="3BAAF82D"/>
    <w:rsid w:val="3BC14D10"/>
    <w:rsid w:val="3BDC674C"/>
    <w:rsid w:val="3BDF20C2"/>
    <w:rsid w:val="3BE0312D"/>
    <w:rsid w:val="3BF0A2F6"/>
    <w:rsid w:val="3BF139DC"/>
    <w:rsid w:val="3C1AEAD6"/>
    <w:rsid w:val="3C2A907D"/>
    <w:rsid w:val="3C2B91F0"/>
    <w:rsid w:val="3C3307D5"/>
    <w:rsid w:val="3C3614EC"/>
    <w:rsid w:val="3C54A31C"/>
    <w:rsid w:val="3C5A0D72"/>
    <w:rsid w:val="3C5B09A6"/>
    <w:rsid w:val="3C5C85AE"/>
    <w:rsid w:val="3C6DDD49"/>
    <w:rsid w:val="3C7EEB13"/>
    <w:rsid w:val="3C9A1EB6"/>
    <w:rsid w:val="3CB760F6"/>
    <w:rsid w:val="3CDD75A2"/>
    <w:rsid w:val="3CDFBB2B"/>
    <w:rsid w:val="3CE3A9B8"/>
    <w:rsid w:val="3CF8FA41"/>
    <w:rsid w:val="3D069127"/>
    <w:rsid w:val="3D0D4E09"/>
    <w:rsid w:val="3D180CED"/>
    <w:rsid w:val="3D209DE3"/>
    <w:rsid w:val="3D215743"/>
    <w:rsid w:val="3D21E9A1"/>
    <w:rsid w:val="3D437E3E"/>
    <w:rsid w:val="3D4E14C9"/>
    <w:rsid w:val="3D5098A5"/>
    <w:rsid w:val="3D545A87"/>
    <w:rsid w:val="3D64EEFD"/>
    <w:rsid w:val="3D6DB15B"/>
    <w:rsid w:val="3D7BBAE4"/>
    <w:rsid w:val="3D8F7A75"/>
    <w:rsid w:val="3D909009"/>
    <w:rsid w:val="3DA51350"/>
    <w:rsid w:val="3DADA43F"/>
    <w:rsid w:val="3DDF2DB2"/>
    <w:rsid w:val="3DDFC8DF"/>
    <w:rsid w:val="3DE609CD"/>
    <w:rsid w:val="3DE9EFF8"/>
    <w:rsid w:val="3DEC476D"/>
    <w:rsid w:val="3DFB319B"/>
    <w:rsid w:val="3E026E42"/>
    <w:rsid w:val="3E066CFA"/>
    <w:rsid w:val="3E09CC29"/>
    <w:rsid w:val="3E1166D6"/>
    <w:rsid w:val="3E12CE73"/>
    <w:rsid w:val="3E16672D"/>
    <w:rsid w:val="3E179ABD"/>
    <w:rsid w:val="3E224BFE"/>
    <w:rsid w:val="3E2EA5B0"/>
    <w:rsid w:val="3E3640FA"/>
    <w:rsid w:val="3E4FA606"/>
    <w:rsid w:val="3E517834"/>
    <w:rsid w:val="3E655437"/>
    <w:rsid w:val="3E6A9941"/>
    <w:rsid w:val="3E79EFA7"/>
    <w:rsid w:val="3E81A168"/>
    <w:rsid w:val="3E89E253"/>
    <w:rsid w:val="3E8C1BC0"/>
    <w:rsid w:val="3E925EC2"/>
    <w:rsid w:val="3E9B0B59"/>
    <w:rsid w:val="3EA735E0"/>
    <w:rsid w:val="3EBDBA02"/>
    <w:rsid w:val="3ED29FCB"/>
    <w:rsid w:val="3EDAC8C7"/>
    <w:rsid w:val="3EDDC69B"/>
    <w:rsid w:val="3EE905FC"/>
    <w:rsid w:val="3EE99FA5"/>
    <w:rsid w:val="3EEBA1B4"/>
    <w:rsid w:val="3F05C157"/>
    <w:rsid w:val="3F0E9FD4"/>
    <w:rsid w:val="3F17AAB1"/>
    <w:rsid w:val="3F1FED48"/>
    <w:rsid w:val="3F2F8CFD"/>
    <w:rsid w:val="3F421BBA"/>
    <w:rsid w:val="3F54DA0E"/>
    <w:rsid w:val="3F809F6B"/>
    <w:rsid w:val="3F8611FA"/>
    <w:rsid w:val="3F882656"/>
    <w:rsid w:val="3F88CF51"/>
    <w:rsid w:val="3F8D95A9"/>
    <w:rsid w:val="3F8FCDF1"/>
    <w:rsid w:val="3FB17E2B"/>
    <w:rsid w:val="3FB71383"/>
    <w:rsid w:val="3FC1DB28"/>
    <w:rsid w:val="3FC2F0C9"/>
    <w:rsid w:val="3FC32F92"/>
    <w:rsid w:val="3FD7E269"/>
    <w:rsid w:val="4005E59E"/>
    <w:rsid w:val="4006B0B5"/>
    <w:rsid w:val="4012D2D4"/>
    <w:rsid w:val="401F9AC2"/>
    <w:rsid w:val="4027EC21"/>
    <w:rsid w:val="4029669A"/>
    <w:rsid w:val="40364BC8"/>
    <w:rsid w:val="4051DFFF"/>
    <w:rsid w:val="40584C58"/>
    <w:rsid w:val="405E9B5D"/>
    <w:rsid w:val="40604FE1"/>
    <w:rsid w:val="406EBD8D"/>
    <w:rsid w:val="407539D7"/>
    <w:rsid w:val="4093CEC5"/>
    <w:rsid w:val="40A51213"/>
    <w:rsid w:val="40B1C5C2"/>
    <w:rsid w:val="40B3A250"/>
    <w:rsid w:val="40B442E4"/>
    <w:rsid w:val="40C33CF9"/>
    <w:rsid w:val="40DEF6F0"/>
    <w:rsid w:val="40E3BA90"/>
    <w:rsid w:val="40F0AD99"/>
    <w:rsid w:val="4104787A"/>
    <w:rsid w:val="4114AE25"/>
    <w:rsid w:val="4117B547"/>
    <w:rsid w:val="411F4E46"/>
    <w:rsid w:val="412BD75B"/>
    <w:rsid w:val="4130A749"/>
    <w:rsid w:val="4136CF0C"/>
    <w:rsid w:val="41381C38"/>
    <w:rsid w:val="414F3B7F"/>
    <w:rsid w:val="4153E130"/>
    <w:rsid w:val="415F98D5"/>
    <w:rsid w:val="416097F2"/>
    <w:rsid w:val="416AC53D"/>
    <w:rsid w:val="4177AD8D"/>
    <w:rsid w:val="41800AF1"/>
    <w:rsid w:val="4183F1F8"/>
    <w:rsid w:val="418E0B10"/>
    <w:rsid w:val="4195347B"/>
    <w:rsid w:val="41A9BEC2"/>
    <w:rsid w:val="41B24C0C"/>
    <w:rsid w:val="41B32C4E"/>
    <w:rsid w:val="41BE9181"/>
    <w:rsid w:val="41BF16D9"/>
    <w:rsid w:val="41C2A51F"/>
    <w:rsid w:val="41D8CC2D"/>
    <w:rsid w:val="41EAA0BF"/>
    <w:rsid w:val="41EB151F"/>
    <w:rsid w:val="42047DAA"/>
    <w:rsid w:val="420F36E0"/>
    <w:rsid w:val="42285B63"/>
    <w:rsid w:val="422E47AC"/>
    <w:rsid w:val="422EF541"/>
    <w:rsid w:val="42340343"/>
    <w:rsid w:val="4238B8AC"/>
    <w:rsid w:val="42399B95"/>
    <w:rsid w:val="424715D7"/>
    <w:rsid w:val="42538250"/>
    <w:rsid w:val="425DEC62"/>
    <w:rsid w:val="4260AEF0"/>
    <w:rsid w:val="4276F72A"/>
    <w:rsid w:val="4279BC7C"/>
    <w:rsid w:val="4282657B"/>
    <w:rsid w:val="42944CFC"/>
    <w:rsid w:val="42A9AB77"/>
    <w:rsid w:val="42B06123"/>
    <w:rsid w:val="42B6BC89"/>
    <w:rsid w:val="42B7B4C8"/>
    <w:rsid w:val="42B9A276"/>
    <w:rsid w:val="42E0A290"/>
    <w:rsid w:val="42E63F96"/>
    <w:rsid w:val="42EF8679"/>
    <w:rsid w:val="42F078EE"/>
    <w:rsid w:val="42F0DD68"/>
    <w:rsid w:val="42F7F752"/>
    <w:rsid w:val="43111A79"/>
    <w:rsid w:val="432BFA0D"/>
    <w:rsid w:val="43300C18"/>
    <w:rsid w:val="4338D742"/>
    <w:rsid w:val="434D03A8"/>
    <w:rsid w:val="434EFCAF"/>
    <w:rsid w:val="4354ACEB"/>
    <w:rsid w:val="4355128B"/>
    <w:rsid w:val="43588417"/>
    <w:rsid w:val="435F4ABE"/>
    <w:rsid w:val="4362D206"/>
    <w:rsid w:val="4367A270"/>
    <w:rsid w:val="4394687E"/>
    <w:rsid w:val="4398850D"/>
    <w:rsid w:val="439895B4"/>
    <w:rsid w:val="43B0142A"/>
    <w:rsid w:val="43B332FF"/>
    <w:rsid w:val="43B6B5EE"/>
    <w:rsid w:val="43B786ED"/>
    <w:rsid w:val="43B851C6"/>
    <w:rsid w:val="43BC16B2"/>
    <w:rsid w:val="43BD0476"/>
    <w:rsid w:val="43CAC5A2"/>
    <w:rsid w:val="43D45A03"/>
    <w:rsid w:val="43D57E02"/>
    <w:rsid w:val="43D5FAE3"/>
    <w:rsid w:val="43DC0CD6"/>
    <w:rsid w:val="43DD9410"/>
    <w:rsid w:val="43EB4312"/>
    <w:rsid w:val="43EC7336"/>
    <w:rsid w:val="43F36408"/>
    <w:rsid w:val="43F4C1EA"/>
    <w:rsid w:val="43FB17E1"/>
    <w:rsid w:val="43FB66D1"/>
    <w:rsid w:val="43FE3500"/>
    <w:rsid w:val="44037704"/>
    <w:rsid w:val="4407F019"/>
    <w:rsid w:val="4436A437"/>
    <w:rsid w:val="4438C836"/>
    <w:rsid w:val="4442C3FF"/>
    <w:rsid w:val="44441758"/>
    <w:rsid w:val="4445BEA1"/>
    <w:rsid w:val="444C217D"/>
    <w:rsid w:val="444D1365"/>
    <w:rsid w:val="444E6F36"/>
    <w:rsid w:val="444F1A7B"/>
    <w:rsid w:val="4456EF08"/>
    <w:rsid w:val="4458FAF8"/>
    <w:rsid w:val="446CD50A"/>
    <w:rsid w:val="447511B6"/>
    <w:rsid w:val="447CEB03"/>
    <w:rsid w:val="44820FF7"/>
    <w:rsid w:val="448AD850"/>
    <w:rsid w:val="449244E0"/>
    <w:rsid w:val="4492BDA5"/>
    <w:rsid w:val="44D13392"/>
    <w:rsid w:val="44DCCFBC"/>
    <w:rsid w:val="44E8D409"/>
    <w:rsid w:val="44F07D4C"/>
    <w:rsid w:val="4501E6CD"/>
    <w:rsid w:val="4509C146"/>
    <w:rsid w:val="450AC8B2"/>
    <w:rsid w:val="4522DCE8"/>
    <w:rsid w:val="452F604E"/>
    <w:rsid w:val="453DCAF8"/>
    <w:rsid w:val="45422EB0"/>
    <w:rsid w:val="4552D55D"/>
    <w:rsid w:val="4572D6A0"/>
    <w:rsid w:val="45796471"/>
    <w:rsid w:val="4590924B"/>
    <w:rsid w:val="459CA699"/>
    <w:rsid w:val="45D74813"/>
    <w:rsid w:val="45E4801A"/>
    <w:rsid w:val="46040234"/>
    <w:rsid w:val="461670A2"/>
    <w:rsid w:val="46272013"/>
    <w:rsid w:val="46389575"/>
    <w:rsid w:val="463F09C2"/>
    <w:rsid w:val="46473740"/>
    <w:rsid w:val="4647AFEB"/>
    <w:rsid w:val="4647DB38"/>
    <w:rsid w:val="465FB6C9"/>
    <w:rsid w:val="4662937D"/>
    <w:rsid w:val="4676CD1B"/>
    <w:rsid w:val="46C605EA"/>
    <w:rsid w:val="46CCC989"/>
    <w:rsid w:val="46CF03FC"/>
    <w:rsid w:val="46D9B59E"/>
    <w:rsid w:val="46EA6745"/>
    <w:rsid w:val="46F6292B"/>
    <w:rsid w:val="46FA6529"/>
    <w:rsid w:val="470A637E"/>
    <w:rsid w:val="470BFAC5"/>
    <w:rsid w:val="4713AA06"/>
    <w:rsid w:val="471EFE49"/>
    <w:rsid w:val="473439AA"/>
    <w:rsid w:val="4735134E"/>
    <w:rsid w:val="476E44F9"/>
    <w:rsid w:val="4770EA72"/>
    <w:rsid w:val="477729E2"/>
    <w:rsid w:val="47776D67"/>
    <w:rsid w:val="47804841"/>
    <w:rsid w:val="47844E62"/>
    <w:rsid w:val="479362B7"/>
    <w:rsid w:val="47CA5BFE"/>
    <w:rsid w:val="47D04C80"/>
    <w:rsid w:val="47D49FD5"/>
    <w:rsid w:val="47E83DCB"/>
    <w:rsid w:val="480210A0"/>
    <w:rsid w:val="48094D9E"/>
    <w:rsid w:val="48115096"/>
    <w:rsid w:val="482D8A35"/>
    <w:rsid w:val="482FE751"/>
    <w:rsid w:val="48324B8B"/>
    <w:rsid w:val="4832FE06"/>
    <w:rsid w:val="48381434"/>
    <w:rsid w:val="483E550A"/>
    <w:rsid w:val="484E361F"/>
    <w:rsid w:val="485F9923"/>
    <w:rsid w:val="4860FD45"/>
    <w:rsid w:val="4867A475"/>
    <w:rsid w:val="48791F16"/>
    <w:rsid w:val="488B18B6"/>
    <w:rsid w:val="489B3926"/>
    <w:rsid w:val="48B3782F"/>
    <w:rsid w:val="48BCC903"/>
    <w:rsid w:val="48BE8CF7"/>
    <w:rsid w:val="48CF5055"/>
    <w:rsid w:val="48D1A554"/>
    <w:rsid w:val="48DF5A02"/>
    <w:rsid w:val="48E4CE4E"/>
    <w:rsid w:val="48E9B065"/>
    <w:rsid w:val="48EB95E9"/>
    <w:rsid w:val="48EC9F61"/>
    <w:rsid w:val="49022A6F"/>
    <w:rsid w:val="490655A9"/>
    <w:rsid w:val="4906D9F2"/>
    <w:rsid w:val="4912FD7C"/>
    <w:rsid w:val="491630C5"/>
    <w:rsid w:val="491ADB83"/>
    <w:rsid w:val="495E4973"/>
    <w:rsid w:val="497AC246"/>
    <w:rsid w:val="498D724C"/>
    <w:rsid w:val="499CE53A"/>
    <w:rsid w:val="499E7892"/>
    <w:rsid w:val="49AA968A"/>
    <w:rsid w:val="49B040DF"/>
    <w:rsid w:val="49B12707"/>
    <w:rsid w:val="49CCC439"/>
    <w:rsid w:val="49CECE67"/>
    <w:rsid w:val="49D06308"/>
    <w:rsid w:val="49DF2A6B"/>
    <w:rsid w:val="49ECDED0"/>
    <w:rsid w:val="49FA989B"/>
    <w:rsid w:val="49FB1E24"/>
    <w:rsid w:val="4A092F92"/>
    <w:rsid w:val="4A1465EA"/>
    <w:rsid w:val="4A19B91A"/>
    <w:rsid w:val="4A2B24ED"/>
    <w:rsid w:val="4A3488DF"/>
    <w:rsid w:val="4A44BFC5"/>
    <w:rsid w:val="4A5A5D58"/>
    <w:rsid w:val="4A7B025F"/>
    <w:rsid w:val="4A96CB85"/>
    <w:rsid w:val="4AA2AE51"/>
    <w:rsid w:val="4AB8262C"/>
    <w:rsid w:val="4AC2EE4D"/>
    <w:rsid w:val="4AD7845C"/>
    <w:rsid w:val="4AE661D9"/>
    <w:rsid w:val="4B077E1E"/>
    <w:rsid w:val="4B08A056"/>
    <w:rsid w:val="4B175DDE"/>
    <w:rsid w:val="4B336468"/>
    <w:rsid w:val="4B354CBB"/>
    <w:rsid w:val="4B3F52D2"/>
    <w:rsid w:val="4B43A09D"/>
    <w:rsid w:val="4B460ACE"/>
    <w:rsid w:val="4B4648E2"/>
    <w:rsid w:val="4B52D5EF"/>
    <w:rsid w:val="4B583528"/>
    <w:rsid w:val="4B5FBED0"/>
    <w:rsid w:val="4B77553D"/>
    <w:rsid w:val="4B850768"/>
    <w:rsid w:val="4B989C8C"/>
    <w:rsid w:val="4BA14915"/>
    <w:rsid w:val="4BA193D2"/>
    <w:rsid w:val="4BA725F1"/>
    <w:rsid w:val="4BB0364B"/>
    <w:rsid w:val="4BB168F9"/>
    <w:rsid w:val="4BB354C1"/>
    <w:rsid w:val="4BDAE559"/>
    <w:rsid w:val="4BF29830"/>
    <w:rsid w:val="4C00AD7A"/>
    <w:rsid w:val="4C01715C"/>
    <w:rsid w:val="4C10555F"/>
    <w:rsid w:val="4C123E72"/>
    <w:rsid w:val="4C1901A7"/>
    <w:rsid w:val="4C1E14D5"/>
    <w:rsid w:val="4C260EF1"/>
    <w:rsid w:val="4C52FFDD"/>
    <w:rsid w:val="4C53C19E"/>
    <w:rsid w:val="4C58D470"/>
    <w:rsid w:val="4C6FCB62"/>
    <w:rsid w:val="4C75A0CF"/>
    <w:rsid w:val="4C848980"/>
    <w:rsid w:val="4C91739B"/>
    <w:rsid w:val="4C95EA35"/>
    <w:rsid w:val="4C9C41D1"/>
    <w:rsid w:val="4CA47227"/>
    <w:rsid w:val="4CA53327"/>
    <w:rsid w:val="4CB32E3F"/>
    <w:rsid w:val="4CD42E4E"/>
    <w:rsid w:val="4CD485FC"/>
    <w:rsid w:val="4CDB87AD"/>
    <w:rsid w:val="4CDFC833"/>
    <w:rsid w:val="4CDFF477"/>
    <w:rsid w:val="4CEC40D7"/>
    <w:rsid w:val="4CF3212D"/>
    <w:rsid w:val="4D0ABF5A"/>
    <w:rsid w:val="4D139F3F"/>
    <w:rsid w:val="4D2E2C36"/>
    <w:rsid w:val="4D316BBE"/>
    <w:rsid w:val="4D3EF1A7"/>
    <w:rsid w:val="4D496E37"/>
    <w:rsid w:val="4D5D73CB"/>
    <w:rsid w:val="4D71B6CC"/>
    <w:rsid w:val="4D7BABA4"/>
    <w:rsid w:val="4D8BAE42"/>
    <w:rsid w:val="4D8E9021"/>
    <w:rsid w:val="4DB221D4"/>
    <w:rsid w:val="4DB2C0C4"/>
    <w:rsid w:val="4DB627F8"/>
    <w:rsid w:val="4DB6BB49"/>
    <w:rsid w:val="4DE476C7"/>
    <w:rsid w:val="4DEEC147"/>
    <w:rsid w:val="4DF96F30"/>
    <w:rsid w:val="4E03109B"/>
    <w:rsid w:val="4E0AED17"/>
    <w:rsid w:val="4E1C1DBA"/>
    <w:rsid w:val="4E24488D"/>
    <w:rsid w:val="4E28B145"/>
    <w:rsid w:val="4E3394ED"/>
    <w:rsid w:val="4E35785D"/>
    <w:rsid w:val="4E4BA4CE"/>
    <w:rsid w:val="4E4E6179"/>
    <w:rsid w:val="4E570AF1"/>
    <w:rsid w:val="4E58BAC3"/>
    <w:rsid w:val="4E5AECBF"/>
    <w:rsid w:val="4E5EA622"/>
    <w:rsid w:val="4E6FFEAF"/>
    <w:rsid w:val="4E7A8128"/>
    <w:rsid w:val="4E8489D1"/>
    <w:rsid w:val="4E9FB2B8"/>
    <w:rsid w:val="4EA04AD7"/>
    <w:rsid w:val="4EA2D9B2"/>
    <w:rsid w:val="4EAB0666"/>
    <w:rsid w:val="4EB0C4E7"/>
    <w:rsid w:val="4EBE510E"/>
    <w:rsid w:val="4EBE8D28"/>
    <w:rsid w:val="4EC518D8"/>
    <w:rsid w:val="4ED959AC"/>
    <w:rsid w:val="4EE47916"/>
    <w:rsid w:val="4EE667CD"/>
    <w:rsid w:val="4EE966BB"/>
    <w:rsid w:val="4EEC7D83"/>
    <w:rsid w:val="4EFF5D15"/>
    <w:rsid w:val="4F205151"/>
    <w:rsid w:val="4F2923D3"/>
    <w:rsid w:val="4F31095D"/>
    <w:rsid w:val="4F320CB0"/>
    <w:rsid w:val="4F35E6B9"/>
    <w:rsid w:val="4F40E6D8"/>
    <w:rsid w:val="4F4CD451"/>
    <w:rsid w:val="4F4F2DD8"/>
    <w:rsid w:val="4F58087C"/>
    <w:rsid w:val="4F7231C9"/>
    <w:rsid w:val="4F7B1073"/>
    <w:rsid w:val="4F7DF821"/>
    <w:rsid w:val="4F80E930"/>
    <w:rsid w:val="4F84C173"/>
    <w:rsid w:val="4F8C7F2A"/>
    <w:rsid w:val="4F938B49"/>
    <w:rsid w:val="4F9F2D8E"/>
    <w:rsid w:val="4F9FD6CF"/>
    <w:rsid w:val="4FAB199F"/>
    <w:rsid w:val="4FB55AA1"/>
    <w:rsid w:val="4FBC8AFF"/>
    <w:rsid w:val="4FCF5F4E"/>
    <w:rsid w:val="4FD4EDCF"/>
    <w:rsid w:val="4FF339CB"/>
    <w:rsid w:val="4FFFD4D0"/>
    <w:rsid w:val="50166542"/>
    <w:rsid w:val="501F03A5"/>
    <w:rsid w:val="5025721F"/>
    <w:rsid w:val="503D0A3D"/>
    <w:rsid w:val="5040D775"/>
    <w:rsid w:val="504BE6CA"/>
    <w:rsid w:val="504E83B6"/>
    <w:rsid w:val="504EFD2A"/>
    <w:rsid w:val="50703526"/>
    <w:rsid w:val="5078638A"/>
    <w:rsid w:val="5084DA1C"/>
    <w:rsid w:val="509212BE"/>
    <w:rsid w:val="50AF3F0B"/>
    <w:rsid w:val="50B2CCE9"/>
    <w:rsid w:val="50B8201B"/>
    <w:rsid w:val="50C4F434"/>
    <w:rsid w:val="50E10B26"/>
    <w:rsid w:val="50E41D9E"/>
    <w:rsid w:val="50EA43E3"/>
    <w:rsid w:val="50FA2E52"/>
    <w:rsid w:val="50FB93AE"/>
    <w:rsid w:val="5111D49C"/>
    <w:rsid w:val="51157B9F"/>
    <w:rsid w:val="512041B9"/>
    <w:rsid w:val="51322FD1"/>
    <w:rsid w:val="513358DD"/>
    <w:rsid w:val="51430BFC"/>
    <w:rsid w:val="51458DFE"/>
    <w:rsid w:val="515ACCDD"/>
    <w:rsid w:val="515B2613"/>
    <w:rsid w:val="5163ADF3"/>
    <w:rsid w:val="516AE1B1"/>
    <w:rsid w:val="517B0D22"/>
    <w:rsid w:val="51947AE7"/>
    <w:rsid w:val="51B221EA"/>
    <w:rsid w:val="51B235A3"/>
    <w:rsid w:val="51B74F27"/>
    <w:rsid w:val="51CD7272"/>
    <w:rsid w:val="51D1C459"/>
    <w:rsid w:val="51D32F8B"/>
    <w:rsid w:val="51DD1D1A"/>
    <w:rsid w:val="51E63E31"/>
    <w:rsid w:val="51F07395"/>
    <w:rsid w:val="51F6C431"/>
    <w:rsid w:val="51FDBFDA"/>
    <w:rsid w:val="5200A792"/>
    <w:rsid w:val="52073BFA"/>
    <w:rsid w:val="520FC971"/>
    <w:rsid w:val="521B270F"/>
    <w:rsid w:val="521B2AA3"/>
    <w:rsid w:val="52413218"/>
    <w:rsid w:val="524DE965"/>
    <w:rsid w:val="5268AA1F"/>
    <w:rsid w:val="52694BC2"/>
    <w:rsid w:val="52755C95"/>
    <w:rsid w:val="5295443F"/>
    <w:rsid w:val="529959F0"/>
    <w:rsid w:val="529AF96E"/>
    <w:rsid w:val="529B7DA2"/>
    <w:rsid w:val="529FD0F0"/>
    <w:rsid w:val="52A41E64"/>
    <w:rsid w:val="52B530EE"/>
    <w:rsid w:val="52DD3CE7"/>
    <w:rsid w:val="52EABD0B"/>
    <w:rsid w:val="53085F2D"/>
    <w:rsid w:val="53087E69"/>
    <w:rsid w:val="53092301"/>
    <w:rsid w:val="530A39FC"/>
    <w:rsid w:val="53218B8F"/>
    <w:rsid w:val="533BCDD3"/>
    <w:rsid w:val="533D040A"/>
    <w:rsid w:val="53414AFB"/>
    <w:rsid w:val="535144AA"/>
    <w:rsid w:val="536519D7"/>
    <w:rsid w:val="5371E9B1"/>
    <w:rsid w:val="5378FF4B"/>
    <w:rsid w:val="539F8C39"/>
    <w:rsid w:val="53A5861C"/>
    <w:rsid w:val="53BC7ADE"/>
    <w:rsid w:val="53CC5255"/>
    <w:rsid w:val="53D335DC"/>
    <w:rsid w:val="53F32B56"/>
    <w:rsid w:val="54047A80"/>
    <w:rsid w:val="54093D28"/>
    <w:rsid w:val="54095462"/>
    <w:rsid w:val="54125950"/>
    <w:rsid w:val="541A5CEB"/>
    <w:rsid w:val="54318E54"/>
    <w:rsid w:val="54372C8B"/>
    <w:rsid w:val="545D580C"/>
    <w:rsid w:val="54758DCA"/>
    <w:rsid w:val="54868D6C"/>
    <w:rsid w:val="549208FE"/>
    <w:rsid w:val="549572E7"/>
    <w:rsid w:val="54A26BCA"/>
    <w:rsid w:val="54AB4BD7"/>
    <w:rsid w:val="54B3BB1B"/>
    <w:rsid w:val="54BC64EF"/>
    <w:rsid w:val="54C22EA1"/>
    <w:rsid w:val="54C4C5DB"/>
    <w:rsid w:val="54DF4033"/>
    <w:rsid w:val="54E567FB"/>
    <w:rsid w:val="54F630E8"/>
    <w:rsid w:val="5508DE60"/>
    <w:rsid w:val="55341517"/>
    <w:rsid w:val="5537373C"/>
    <w:rsid w:val="55387164"/>
    <w:rsid w:val="553D5D7C"/>
    <w:rsid w:val="5547C45C"/>
    <w:rsid w:val="555EC142"/>
    <w:rsid w:val="556290FF"/>
    <w:rsid w:val="55666830"/>
    <w:rsid w:val="556A354E"/>
    <w:rsid w:val="557B0E5B"/>
    <w:rsid w:val="5583CCDF"/>
    <w:rsid w:val="5587CA13"/>
    <w:rsid w:val="558D7DE1"/>
    <w:rsid w:val="559AF132"/>
    <w:rsid w:val="55A04AE1"/>
    <w:rsid w:val="55A3ED5B"/>
    <w:rsid w:val="55A50D89"/>
    <w:rsid w:val="55BD33B9"/>
    <w:rsid w:val="55C77536"/>
    <w:rsid w:val="55D0CFEE"/>
    <w:rsid w:val="55D2541B"/>
    <w:rsid w:val="55D31E64"/>
    <w:rsid w:val="55DB7B29"/>
    <w:rsid w:val="55DE8E60"/>
    <w:rsid w:val="55E88AB2"/>
    <w:rsid w:val="561743BB"/>
    <w:rsid w:val="56309E0F"/>
    <w:rsid w:val="563DC67F"/>
    <w:rsid w:val="5643B6DC"/>
    <w:rsid w:val="565467E4"/>
    <w:rsid w:val="5659735E"/>
    <w:rsid w:val="565DC892"/>
    <w:rsid w:val="568359CB"/>
    <w:rsid w:val="5688439C"/>
    <w:rsid w:val="568C6C35"/>
    <w:rsid w:val="56903122"/>
    <w:rsid w:val="56AAC49D"/>
    <w:rsid w:val="56C2F87C"/>
    <w:rsid w:val="56CFE5DB"/>
    <w:rsid w:val="56DDB388"/>
    <w:rsid w:val="56EDA2B5"/>
    <w:rsid w:val="57115422"/>
    <w:rsid w:val="5721F235"/>
    <w:rsid w:val="572477F6"/>
    <w:rsid w:val="573928FB"/>
    <w:rsid w:val="573C1B42"/>
    <w:rsid w:val="5749FD6A"/>
    <w:rsid w:val="574DD378"/>
    <w:rsid w:val="57523A93"/>
    <w:rsid w:val="5758D6C8"/>
    <w:rsid w:val="575A3DF7"/>
    <w:rsid w:val="575A9880"/>
    <w:rsid w:val="576E247C"/>
    <w:rsid w:val="576F5351"/>
    <w:rsid w:val="57715B72"/>
    <w:rsid w:val="57737E1B"/>
    <w:rsid w:val="577BFD37"/>
    <w:rsid w:val="577DE987"/>
    <w:rsid w:val="578E3F0F"/>
    <w:rsid w:val="5798D3F0"/>
    <w:rsid w:val="57995090"/>
    <w:rsid w:val="579E07BC"/>
    <w:rsid w:val="579F7DE1"/>
    <w:rsid w:val="57A42148"/>
    <w:rsid w:val="57B76E16"/>
    <w:rsid w:val="57B836C2"/>
    <w:rsid w:val="57C09D0D"/>
    <w:rsid w:val="57C5DEFF"/>
    <w:rsid w:val="57C75191"/>
    <w:rsid w:val="57DF2BD6"/>
    <w:rsid w:val="57E473F1"/>
    <w:rsid w:val="57EDAFC9"/>
    <w:rsid w:val="57F39319"/>
    <w:rsid w:val="58135B8A"/>
    <w:rsid w:val="581442C8"/>
    <w:rsid w:val="581CC325"/>
    <w:rsid w:val="5821C71F"/>
    <w:rsid w:val="5823EE1F"/>
    <w:rsid w:val="5845E0B6"/>
    <w:rsid w:val="58479D01"/>
    <w:rsid w:val="586B21A0"/>
    <w:rsid w:val="5875FE4D"/>
    <w:rsid w:val="587F651E"/>
    <w:rsid w:val="588FEC01"/>
    <w:rsid w:val="58ACF531"/>
    <w:rsid w:val="58AE321D"/>
    <w:rsid w:val="58B1B332"/>
    <w:rsid w:val="58CD22CC"/>
    <w:rsid w:val="58D4B0C1"/>
    <w:rsid w:val="58DFD929"/>
    <w:rsid w:val="58EB8743"/>
    <w:rsid w:val="58F1E851"/>
    <w:rsid w:val="58FA5A7F"/>
    <w:rsid w:val="58FD06C5"/>
    <w:rsid w:val="590D9D76"/>
    <w:rsid w:val="591F5989"/>
    <w:rsid w:val="5927B466"/>
    <w:rsid w:val="5929F6F5"/>
    <w:rsid w:val="592A5B88"/>
    <w:rsid w:val="59512BF7"/>
    <w:rsid w:val="59607236"/>
    <w:rsid w:val="598138E0"/>
    <w:rsid w:val="598D49BC"/>
    <w:rsid w:val="59AD9270"/>
    <w:rsid w:val="59B6FD94"/>
    <w:rsid w:val="59D6BA67"/>
    <w:rsid w:val="59E129FC"/>
    <w:rsid w:val="59ED5AB3"/>
    <w:rsid w:val="59ED6595"/>
    <w:rsid w:val="5A10267D"/>
    <w:rsid w:val="5A1146BC"/>
    <w:rsid w:val="5A13CB69"/>
    <w:rsid w:val="5A1957F5"/>
    <w:rsid w:val="5A263A67"/>
    <w:rsid w:val="5A317ED9"/>
    <w:rsid w:val="5A3751BF"/>
    <w:rsid w:val="5A45652B"/>
    <w:rsid w:val="5A490AAA"/>
    <w:rsid w:val="5A51E7B4"/>
    <w:rsid w:val="5A542070"/>
    <w:rsid w:val="5A5CF724"/>
    <w:rsid w:val="5A610F75"/>
    <w:rsid w:val="5A69375F"/>
    <w:rsid w:val="5A6C4BDD"/>
    <w:rsid w:val="5A6D2691"/>
    <w:rsid w:val="5A891083"/>
    <w:rsid w:val="5A9716B6"/>
    <w:rsid w:val="5AB76F54"/>
    <w:rsid w:val="5AC3BE4D"/>
    <w:rsid w:val="5AD87D80"/>
    <w:rsid w:val="5ADCEEE7"/>
    <w:rsid w:val="5AEAEBE0"/>
    <w:rsid w:val="5AFEFCD8"/>
    <w:rsid w:val="5B0823B1"/>
    <w:rsid w:val="5B094E1B"/>
    <w:rsid w:val="5B0A5E9E"/>
    <w:rsid w:val="5B172711"/>
    <w:rsid w:val="5B1F5D43"/>
    <w:rsid w:val="5B2E20AD"/>
    <w:rsid w:val="5B383DB1"/>
    <w:rsid w:val="5B39AB88"/>
    <w:rsid w:val="5B3FBE8C"/>
    <w:rsid w:val="5B5CD806"/>
    <w:rsid w:val="5B602482"/>
    <w:rsid w:val="5B629C85"/>
    <w:rsid w:val="5B6A2290"/>
    <w:rsid w:val="5B76A200"/>
    <w:rsid w:val="5B8469B8"/>
    <w:rsid w:val="5B918E97"/>
    <w:rsid w:val="5B956384"/>
    <w:rsid w:val="5B99204E"/>
    <w:rsid w:val="5B995EAE"/>
    <w:rsid w:val="5BCFBCDE"/>
    <w:rsid w:val="5BD3F451"/>
    <w:rsid w:val="5BE6DC25"/>
    <w:rsid w:val="5BEAD834"/>
    <w:rsid w:val="5BF8E04A"/>
    <w:rsid w:val="5BFBFA85"/>
    <w:rsid w:val="5BFD692D"/>
    <w:rsid w:val="5C06B745"/>
    <w:rsid w:val="5C0CA9DA"/>
    <w:rsid w:val="5C1779EB"/>
    <w:rsid w:val="5C1C8921"/>
    <w:rsid w:val="5C1CDB86"/>
    <w:rsid w:val="5C303178"/>
    <w:rsid w:val="5C42EAD7"/>
    <w:rsid w:val="5C4EA9E9"/>
    <w:rsid w:val="5C51F2B6"/>
    <w:rsid w:val="5C5A2794"/>
    <w:rsid w:val="5C659483"/>
    <w:rsid w:val="5C6AC896"/>
    <w:rsid w:val="5C6C7C60"/>
    <w:rsid w:val="5C770B50"/>
    <w:rsid w:val="5C82C416"/>
    <w:rsid w:val="5C8CAE29"/>
    <w:rsid w:val="5C955130"/>
    <w:rsid w:val="5C9ACC21"/>
    <w:rsid w:val="5CA1E133"/>
    <w:rsid w:val="5CB276D0"/>
    <w:rsid w:val="5CB7D790"/>
    <w:rsid w:val="5CC7C42D"/>
    <w:rsid w:val="5CCB8A97"/>
    <w:rsid w:val="5CCDB0C4"/>
    <w:rsid w:val="5CD9B3DF"/>
    <w:rsid w:val="5CE62EED"/>
    <w:rsid w:val="5CEBE37B"/>
    <w:rsid w:val="5CF0D8BF"/>
    <w:rsid w:val="5CF3CE8D"/>
    <w:rsid w:val="5D0A47EA"/>
    <w:rsid w:val="5D0C4770"/>
    <w:rsid w:val="5D281C76"/>
    <w:rsid w:val="5D2848CB"/>
    <w:rsid w:val="5D3D6997"/>
    <w:rsid w:val="5D4BAA71"/>
    <w:rsid w:val="5D506B0E"/>
    <w:rsid w:val="5D5710D4"/>
    <w:rsid w:val="5D5CFFC2"/>
    <w:rsid w:val="5D6B8D3F"/>
    <w:rsid w:val="5D825F56"/>
    <w:rsid w:val="5D949B94"/>
    <w:rsid w:val="5DA7DB1C"/>
    <w:rsid w:val="5DB00787"/>
    <w:rsid w:val="5DC09E5D"/>
    <w:rsid w:val="5DC9043B"/>
    <w:rsid w:val="5DD077E8"/>
    <w:rsid w:val="5DD6CCFF"/>
    <w:rsid w:val="5DDE3997"/>
    <w:rsid w:val="5DFE5260"/>
    <w:rsid w:val="5E12761F"/>
    <w:rsid w:val="5E1E871E"/>
    <w:rsid w:val="5E244D61"/>
    <w:rsid w:val="5E266E29"/>
    <w:rsid w:val="5E44D4EE"/>
    <w:rsid w:val="5E455DC4"/>
    <w:rsid w:val="5E5A297D"/>
    <w:rsid w:val="5E69C0AC"/>
    <w:rsid w:val="5E709951"/>
    <w:rsid w:val="5E843F3E"/>
    <w:rsid w:val="5E8BB2D0"/>
    <w:rsid w:val="5E8C4939"/>
    <w:rsid w:val="5E908822"/>
    <w:rsid w:val="5E910527"/>
    <w:rsid w:val="5E95D4D7"/>
    <w:rsid w:val="5E99BB17"/>
    <w:rsid w:val="5EAE9E82"/>
    <w:rsid w:val="5EB5B867"/>
    <w:rsid w:val="5EB6DFD6"/>
    <w:rsid w:val="5ECF0435"/>
    <w:rsid w:val="5ECFD95D"/>
    <w:rsid w:val="5ED7D77C"/>
    <w:rsid w:val="5EE4846B"/>
    <w:rsid w:val="5EEDCCEF"/>
    <w:rsid w:val="5EEE3543"/>
    <w:rsid w:val="5EFA9141"/>
    <w:rsid w:val="5EFF9665"/>
    <w:rsid w:val="5F04EFFC"/>
    <w:rsid w:val="5F35406F"/>
    <w:rsid w:val="5F3ACAC7"/>
    <w:rsid w:val="5F3DBC99"/>
    <w:rsid w:val="5F4AC46F"/>
    <w:rsid w:val="5F4FA5C6"/>
    <w:rsid w:val="5F584C65"/>
    <w:rsid w:val="5F591319"/>
    <w:rsid w:val="5F693512"/>
    <w:rsid w:val="5F6C4849"/>
    <w:rsid w:val="5F7A92F2"/>
    <w:rsid w:val="5F8D2C65"/>
    <w:rsid w:val="5F8D870D"/>
    <w:rsid w:val="5FA64725"/>
    <w:rsid w:val="5FAA465D"/>
    <w:rsid w:val="5FB3FB21"/>
    <w:rsid w:val="5FBF09D2"/>
    <w:rsid w:val="5FC8F5CA"/>
    <w:rsid w:val="5FDB94D4"/>
    <w:rsid w:val="5FEB189A"/>
    <w:rsid w:val="5FED7E87"/>
    <w:rsid w:val="5FEEDF0A"/>
    <w:rsid w:val="601D9E14"/>
    <w:rsid w:val="602E9D7E"/>
    <w:rsid w:val="602EAB18"/>
    <w:rsid w:val="603C4576"/>
    <w:rsid w:val="603D93B3"/>
    <w:rsid w:val="60446DB8"/>
    <w:rsid w:val="60585A3F"/>
    <w:rsid w:val="607C55AF"/>
    <w:rsid w:val="60828B82"/>
    <w:rsid w:val="60832E1C"/>
    <w:rsid w:val="60871DD0"/>
    <w:rsid w:val="608E310F"/>
    <w:rsid w:val="6095CC8B"/>
    <w:rsid w:val="60BA8259"/>
    <w:rsid w:val="60BDFA39"/>
    <w:rsid w:val="60C28D18"/>
    <w:rsid w:val="60C99BFC"/>
    <w:rsid w:val="60CC8457"/>
    <w:rsid w:val="60EAEB0E"/>
    <w:rsid w:val="60FC2331"/>
    <w:rsid w:val="60FE90B3"/>
    <w:rsid w:val="611C4510"/>
    <w:rsid w:val="61223C17"/>
    <w:rsid w:val="6123EE53"/>
    <w:rsid w:val="6130D976"/>
    <w:rsid w:val="6141F8FB"/>
    <w:rsid w:val="614B0944"/>
    <w:rsid w:val="6156047E"/>
    <w:rsid w:val="61775F78"/>
    <w:rsid w:val="61787FAC"/>
    <w:rsid w:val="61986D54"/>
    <w:rsid w:val="61B0E286"/>
    <w:rsid w:val="61B992FD"/>
    <w:rsid w:val="61B9AE79"/>
    <w:rsid w:val="61C87E09"/>
    <w:rsid w:val="61D29B01"/>
    <w:rsid w:val="61D50F0B"/>
    <w:rsid w:val="61E78A7C"/>
    <w:rsid w:val="61F73FDC"/>
    <w:rsid w:val="623D2DEC"/>
    <w:rsid w:val="623D66F1"/>
    <w:rsid w:val="624F59A8"/>
    <w:rsid w:val="625D5E88"/>
    <w:rsid w:val="625E0962"/>
    <w:rsid w:val="6279C185"/>
    <w:rsid w:val="627AE1B4"/>
    <w:rsid w:val="6286BB6F"/>
    <w:rsid w:val="628FC986"/>
    <w:rsid w:val="62B7C2BE"/>
    <w:rsid w:val="62BCDEF6"/>
    <w:rsid w:val="62BFDF37"/>
    <w:rsid w:val="62C7EC15"/>
    <w:rsid w:val="62CE889E"/>
    <w:rsid w:val="62D0048C"/>
    <w:rsid w:val="62E1BCDB"/>
    <w:rsid w:val="62E65F6B"/>
    <w:rsid w:val="62E8E9DC"/>
    <w:rsid w:val="62EB4CCB"/>
    <w:rsid w:val="62EB7250"/>
    <w:rsid w:val="62F25BB9"/>
    <w:rsid w:val="62F31522"/>
    <w:rsid w:val="62FA5A52"/>
    <w:rsid w:val="62FCED99"/>
    <w:rsid w:val="630271C7"/>
    <w:rsid w:val="630297E0"/>
    <w:rsid w:val="6306D567"/>
    <w:rsid w:val="63184FAC"/>
    <w:rsid w:val="631BE9B1"/>
    <w:rsid w:val="632F57A3"/>
    <w:rsid w:val="634CB2E7"/>
    <w:rsid w:val="635018A6"/>
    <w:rsid w:val="6350D20B"/>
    <w:rsid w:val="63629608"/>
    <w:rsid w:val="636945FA"/>
    <w:rsid w:val="636B0341"/>
    <w:rsid w:val="6373DD6C"/>
    <w:rsid w:val="639B7D07"/>
    <w:rsid w:val="63A39792"/>
    <w:rsid w:val="63A47093"/>
    <w:rsid w:val="63AB24B8"/>
    <w:rsid w:val="63AC32E3"/>
    <w:rsid w:val="63B2FD60"/>
    <w:rsid w:val="63D81A53"/>
    <w:rsid w:val="63F9AF44"/>
    <w:rsid w:val="6402FE39"/>
    <w:rsid w:val="640AB983"/>
    <w:rsid w:val="642D405D"/>
    <w:rsid w:val="6430BD9B"/>
    <w:rsid w:val="6437082A"/>
    <w:rsid w:val="644B4189"/>
    <w:rsid w:val="645CB21E"/>
    <w:rsid w:val="6489C931"/>
    <w:rsid w:val="648E2C1A"/>
    <w:rsid w:val="64A59163"/>
    <w:rsid w:val="64AB786E"/>
    <w:rsid w:val="64C0D02B"/>
    <w:rsid w:val="64CA3653"/>
    <w:rsid w:val="64CA54E6"/>
    <w:rsid w:val="64CD8A8D"/>
    <w:rsid w:val="64F15C2E"/>
    <w:rsid w:val="64FC3318"/>
    <w:rsid w:val="650346AA"/>
    <w:rsid w:val="6505165B"/>
    <w:rsid w:val="6506D7CF"/>
    <w:rsid w:val="650CE269"/>
    <w:rsid w:val="65101F36"/>
    <w:rsid w:val="651221B8"/>
    <w:rsid w:val="6513B76A"/>
    <w:rsid w:val="651627DC"/>
    <w:rsid w:val="6543D069"/>
    <w:rsid w:val="654F28C0"/>
    <w:rsid w:val="65513C37"/>
    <w:rsid w:val="6561AE3A"/>
    <w:rsid w:val="6565B8B7"/>
    <w:rsid w:val="656E2063"/>
    <w:rsid w:val="657AE2AB"/>
    <w:rsid w:val="659415DD"/>
    <w:rsid w:val="65A7E3F7"/>
    <w:rsid w:val="65BE7F5A"/>
    <w:rsid w:val="65D17E6A"/>
    <w:rsid w:val="65E06B66"/>
    <w:rsid w:val="65E5ECE2"/>
    <w:rsid w:val="660FE6DD"/>
    <w:rsid w:val="66174016"/>
    <w:rsid w:val="6627E34D"/>
    <w:rsid w:val="665B347B"/>
    <w:rsid w:val="665E3C5F"/>
    <w:rsid w:val="66B395BA"/>
    <w:rsid w:val="66C01141"/>
    <w:rsid w:val="66C240A4"/>
    <w:rsid w:val="66CD697E"/>
    <w:rsid w:val="66CF0A7D"/>
    <w:rsid w:val="66D0679D"/>
    <w:rsid w:val="66DD4D14"/>
    <w:rsid w:val="66E491EB"/>
    <w:rsid w:val="66EA1CEB"/>
    <w:rsid w:val="66F3A8E6"/>
    <w:rsid w:val="6702C739"/>
    <w:rsid w:val="670A50EC"/>
    <w:rsid w:val="6716F603"/>
    <w:rsid w:val="672D3600"/>
    <w:rsid w:val="672FB7DB"/>
    <w:rsid w:val="67345436"/>
    <w:rsid w:val="6757BB27"/>
    <w:rsid w:val="6758E801"/>
    <w:rsid w:val="67600F2D"/>
    <w:rsid w:val="67640451"/>
    <w:rsid w:val="6768D010"/>
    <w:rsid w:val="676FA7F8"/>
    <w:rsid w:val="677284DB"/>
    <w:rsid w:val="6777C96E"/>
    <w:rsid w:val="6784F751"/>
    <w:rsid w:val="6799F213"/>
    <w:rsid w:val="67A5FFE2"/>
    <w:rsid w:val="67B0E652"/>
    <w:rsid w:val="67B63385"/>
    <w:rsid w:val="67C47AC3"/>
    <w:rsid w:val="67C99802"/>
    <w:rsid w:val="67EBC4CE"/>
    <w:rsid w:val="67F1CF41"/>
    <w:rsid w:val="67F26F33"/>
    <w:rsid w:val="67F5AC72"/>
    <w:rsid w:val="6817BD0C"/>
    <w:rsid w:val="681DAD86"/>
    <w:rsid w:val="6822BECD"/>
    <w:rsid w:val="68232934"/>
    <w:rsid w:val="68281873"/>
    <w:rsid w:val="683A6A98"/>
    <w:rsid w:val="683E04C5"/>
    <w:rsid w:val="6840F01E"/>
    <w:rsid w:val="684E9965"/>
    <w:rsid w:val="68649FA1"/>
    <w:rsid w:val="68690325"/>
    <w:rsid w:val="686F31E3"/>
    <w:rsid w:val="688D3349"/>
    <w:rsid w:val="68945915"/>
    <w:rsid w:val="6898F576"/>
    <w:rsid w:val="689A6276"/>
    <w:rsid w:val="68AD8662"/>
    <w:rsid w:val="68BC3124"/>
    <w:rsid w:val="68C7C08E"/>
    <w:rsid w:val="68E4DD57"/>
    <w:rsid w:val="68EA8DC3"/>
    <w:rsid w:val="6906E436"/>
    <w:rsid w:val="69097C95"/>
    <w:rsid w:val="691707DF"/>
    <w:rsid w:val="69365CB5"/>
    <w:rsid w:val="694354CE"/>
    <w:rsid w:val="69463D46"/>
    <w:rsid w:val="6959AB37"/>
    <w:rsid w:val="6988E21C"/>
    <w:rsid w:val="698EC4FA"/>
    <w:rsid w:val="69940331"/>
    <w:rsid w:val="699584F3"/>
    <w:rsid w:val="69A9D7B7"/>
    <w:rsid w:val="69AB5DF7"/>
    <w:rsid w:val="69B9745D"/>
    <w:rsid w:val="69C93CF1"/>
    <w:rsid w:val="69D17DA2"/>
    <w:rsid w:val="69D1B397"/>
    <w:rsid w:val="69D6B7CD"/>
    <w:rsid w:val="69D8C894"/>
    <w:rsid w:val="69DA73D0"/>
    <w:rsid w:val="69E592DB"/>
    <w:rsid w:val="69F86C97"/>
    <w:rsid w:val="6A0A1CE2"/>
    <w:rsid w:val="6A0E514F"/>
    <w:rsid w:val="6A1EE45B"/>
    <w:rsid w:val="6A357E9B"/>
    <w:rsid w:val="6A37FF24"/>
    <w:rsid w:val="6A49CDB2"/>
    <w:rsid w:val="6A5F261D"/>
    <w:rsid w:val="6A68AA23"/>
    <w:rsid w:val="6A80ADB8"/>
    <w:rsid w:val="6A826FA7"/>
    <w:rsid w:val="6A948432"/>
    <w:rsid w:val="6A9EE630"/>
    <w:rsid w:val="6AA11F89"/>
    <w:rsid w:val="6AA36FB6"/>
    <w:rsid w:val="6AB8FAA5"/>
    <w:rsid w:val="6AC18D50"/>
    <w:rsid w:val="6AC32756"/>
    <w:rsid w:val="6ADE2464"/>
    <w:rsid w:val="6ADF4B27"/>
    <w:rsid w:val="6AE0C6DF"/>
    <w:rsid w:val="6AF0FEF6"/>
    <w:rsid w:val="6AF2D849"/>
    <w:rsid w:val="6B191D2B"/>
    <w:rsid w:val="6B215CBF"/>
    <w:rsid w:val="6B22F601"/>
    <w:rsid w:val="6B2F1D0C"/>
    <w:rsid w:val="6B2F7143"/>
    <w:rsid w:val="6B365918"/>
    <w:rsid w:val="6B4A6940"/>
    <w:rsid w:val="6B57C4CC"/>
    <w:rsid w:val="6B66944C"/>
    <w:rsid w:val="6B9FAAAC"/>
    <w:rsid w:val="6BB4ABE1"/>
    <w:rsid w:val="6BB5CD67"/>
    <w:rsid w:val="6BBE9A7C"/>
    <w:rsid w:val="6BD27F43"/>
    <w:rsid w:val="6BDFDB20"/>
    <w:rsid w:val="6BE0F9CB"/>
    <w:rsid w:val="6BE59E13"/>
    <w:rsid w:val="6BF584E4"/>
    <w:rsid w:val="6BFC708C"/>
    <w:rsid w:val="6C01D744"/>
    <w:rsid w:val="6C0E2819"/>
    <w:rsid w:val="6C0FF465"/>
    <w:rsid w:val="6C27CDDC"/>
    <w:rsid w:val="6C377A17"/>
    <w:rsid w:val="6C386070"/>
    <w:rsid w:val="6C3BA38D"/>
    <w:rsid w:val="6C5CF06D"/>
    <w:rsid w:val="6C5F21F1"/>
    <w:rsid w:val="6C604618"/>
    <w:rsid w:val="6C68DE44"/>
    <w:rsid w:val="6C78F057"/>
    <w:rsid w:val="6C7F57D1"/>
    <w:rsid w:val="6C8C2D86"/>
    <w:rsid w:val="6C973720"/>
    <w:rsid w:val="6C989401"/>
    <w:rsid w:val="6C9DAFE6"/>
    <w:rsid w:val="6C9F3AD6"/>
    <w:rsid w:val="6CA13006"/>
    <w:rsid w:val="6CA7C440"/>
    <w:rsid w:val="6CC89F58"/>
    <w:rsid w:val="6CCD25B5"/>
    <w:rsid w:val="6CDBE543"/>
    <w:rsid w:val="6CF8AC49"/>
    <w:rsid w:val="6CFA46A1"/>
    <w:rsid w:val="6CFD0FE3"/>
    <w:rsid w:val="6D05E142"/>
    <w:rsid w:val="6D0EB60B"/>
    <w:rsid w:val="6D623616"/>
    <w:rsid w:val="6D752FEF"/>
    <w:rsid w:val="6D8220CE"/>
    <w:rsid w:val="6D948107"/>
    <w:rsid w:val="6D97D9A0"/>
    <w:rsid w:val="6DA38813"/>
    <w:rsid w:val="6DB62854"/>
    <w:rsid w:val="6DBA1069"/>
    <w:rsid w:val="6DC5C11F"/>
    <w:rsid w:val="6DCE2910"/>
    <w:rsid w:val="6DCF1F1B"/>
    <w:rsid w:val="6DCF7376"/>
    <w:rsid w:val="6DD3E669"/>
    <w:rsid w:val="6DF87C1C"/>
    <w:rsid w:val="6DFCF44E"/>
    <w:rsid w:val="6E09FB33"/>
    <w:rsid w:val="6E246F82"/>
    <w:rsid w:val="6E27A521"/>
    <w:rsid w:val="6E3DD05B"/>
    <w:rsid w:val="6E42BF4C"/>
    <w:rsid w:val="6E4B2D98"/>
    <w:rsid w:val="6E57CD7A"/>
    <w:rsid w:val="6E57E42F"/>
    <w:rsid w:val="6E5CA864"/>
    <w:rsid w:val="6E6975C3"/>
    <w:rsid w:val="6E8A2A4C"/>
    <w:rsid w:val="6E902351"/>
    <w:rsid w:val="6E98E044"/>
    <w:rsid w:val="6EB24BA3"/>
    <w:rsid w:val="6EB69B86"/>
    <w:rsid w:val="6EBD1C55"/>
    <w:rsid w:val="6EBE0373"/>
    <w:rsid w:val="6EC2E10B"/>
    <w:rsid w:val="6ED80455"/>
    <w:rsid w:val="6EDDE96B"/>
    <w:rsid w:val="6EDDFD27"/>
    <w:rsid w:val="6EE61414"/>
    <w:rsid w:val="6EE74100"/>
    <w:rsid w:val="6EE99FDC"/>
    <w:rsid w:val="6EEC44E7"/>
    <w:rsid w:val="6EF2A6D9"/>
    <w:rsid w:val="6EF96533"/>
    <w:rsid w:val="6EFE61AF"/>
    <w:rsid w:val="6EFF0395"/>
    <w:rsid w:val="6F081121"/>
    <w:rsid w:val="6F2E6CA0"/>
    <w:rsid w:val="6F30A4E5"/>
    <w:rsid w:val="6F3D6E63"/>
    <w:rsid w:val="6F41881E"/>
    <w:rsid w:val="6F419652"/>
    <w:rsid w:val="6F55E0CA"/>
    <w:rsid w:val="6F59CF47"/>
    <w:rsid w:val="6F5BCDE9"/>
    <w:rsid w:val="6F5D6B31"/>
    <w:rsid w:val="6F7C1ECE"/>
    <w:rsid w:val="6F8C3BF9"/>
    <w:rsid w:val="6F90104D"/>
    <w:rsid w:val="6FB10F3A"/>
    <w:rsid w:val="6FB9B70E"/>
    <w:rsid w:val="6FBF733C"/>
    <w:rsid w:val="6FC44D2E"/>
    <w:rsid w:val="6FC91C23"/>
    <w:rsid w:val="6FE62B09"/>
    <w:rsid w:val="6FE633E2"/>
    <w:rsid w:val="6FEA0764"/>
    <w:rsid w:val="6FF0EF4B"/>
    <w:rsid w:val="6FF244EC"/>
    <w:rsid w:val="7011B35C"/>
    <w:rsid w:val="7012546E"/>
    <w:rsid w:val="70157441"/>
    <w:rsid w:val="702B3593"/>
    <w:rsid w:val="702E352C"/>
    <w:rsid w:val="7034B0A5"/>
    <w:rsid w:val="703CF553"/>
    <w:rsid w:val="7062B646"/>
    <w:rsid w:val="7066F75C"/>
    <w:rsid w:val="706F64FC"/>
    <w:rsid w:val="7075E67C"/>
    <w:rsid w:val="7081E475"/>
    <w:rsid w:val="7099D43B"/>
    <w:rsid w:val="70A32257"/>
    <w:rsid w:val="70B72001"/>
    <w:rsid w:val="70C7C4EF"/>
    <w:rsid w:val="70CECF28"/>
    <w:rsid w:val="70DF6734"/>
    <w:rsid w:val="70E04F39"/>
    <w:rsid w:val="70E093D9"/>
    <w:rsid w:val="70EA4DA6"/>
    <w:rsid w:val="70EFEF3C"/>
    <w:rsid w:val="70F1365F"/>
    <w:rsid w:val="70F1B12B"/>
    <w:rsid w:val="70F3568E"/>
    <w:rsid w:val="7108F895"/>
    <w:rsid w:val="712A5E97"/>
    <w:rsid w:val="71325781"/>
    <w:rsid w:val="7150DC49"/>
    <w:rsid w:val="7154A19F"/>
    <w:rsid w:val="7155A07E"/>
    <w:rsid w:val="715985BE"/>
    <w:rsid w:val="715B439D"/>
    <w:rsid w:val="716C6483"/>
    <w:rsid w:val="717B11FF"/>
    <w:rsid w:val="718F4D4F"/>
    <w:rsid w:val="719EDA01"/>
    <w:rsid w:val="71B91F88"/>
    <w:rsid w:val="71C92627"/>
    <w:rsid w:val="71D86E8C"/>
    <w:rsid w:val="71E43C2C"/>
    <w:rsid w:val="71ECB6A3"/>
    <w:rsid w:val="71F5D16A"/>
    <w:rsid w:val="71F857A6"/>
    <w:rsid w:val="721DB4D6"/>
    <w:rsid w:val="7231FF37"/>
    <w:rsid w:val="72350487"/>
    <w:rsid w:val="72553074"/>
    <w:rsid w:val="725C3027"/>
    <w:rsid w:val="725F1D26"/>
    <w:rsid w:val="7268E43F"/>
    <w:rsid w:val="72713786"/>
    <w:rsid w:val="727D8D18"/>
    <w:rsid w:val="7287CE11"/>
    <w:rsid w:val="728BBF9D"/>
    <w:rsid w:val="7292C701"/>
    <w:rsid w:val="72EF0E55"/>
    <w:rsid w:val="72F1CC80"/>
    <w:rsid w:val="72FB1E60"/>
    <w:rsid w:val="73051B1F"/>
    <w:rsid w:val="73416AFD"/>
    <w:rsid w:val="734A86AD"/>
    <w:rsid w:val="7363A10E"/>
    <w:rsid w:val="736C0A9F"/>
    <w:rsid w:val="737080FD"/>
    <w:rsid w:val="7372506E"/>
    <w:rsid w:val="737F5302"/>
    <w:rsid w:val="73815248"/>
    <w:rsid w:val="73844F90"/>
    <w:rsid w:val="73865770"/>
    <w:rsid w:val="7387C453"/>
    <w:rsid w:val="73D7924F"/>
    <w:rsid w:val="73E5BE8C"/>
    <w:rsid w:val="73EC13DB"/>
    <w:rsid w:val="73F9931D"/>
    <w:rsid w:val="73FD0F07"/>
    <w:rsid w:val="7421EE68"/>
    <w:rsid w:val="7422BA1A"/>
    <w:rsid w:val="742347B8"/>
    <w:rsid w:val="742D3791"/>
    <w:rsid w:val="7434C8D4"/>
    <w:rsid w:val="7436E99E"/>
    <w:rsid w:val="744A51FC"/>
    <w:rsid w:val="744D9372"/>
    <w:rsid w:val="7456570F"/>
    <w:rsid w:val="745A6A8D"/>
    <w:rsid w:val="745CD5B4"/>
    <w:rsid w:val="7469F843"/>
    <w:rsid w:val="746AAD17"/>
    <w:rsid w:val="747E2416"/>
    <w:rsid w:val="7487C580"/>
    <w:rsid w:val="7493C8B0"/>
    <w:rsid w:val="74947F5F"/>
    <w:rsid w:val="7496DFF9"/>
    <w:rsid w:val="74992AAD"/>
    <w:rsid w:val="74B2BF31"/>
    <w:rsid w:val="74B8B391"/>
    <w:rsid w:val="74BC997B"/>
    <w:rsid w:val="74CE9550"/>
    <w:rsid w:val="74F6E6F1"/>
    <w:rsid w:val="74F77EA9"/>
    <w:rsid w:val="75022A94"/>
    <w:rsid w:val="751CF1C2"/>
    <w:rsid w:val="752327AB"/>
    <w:rsid w:val="7525A401"/>
    <w:rsid w:val="75260196"/>
    <w:rsid w:val="75260376"/>
    <w:rsid w:val="756086B1"/>
    <w:rsid w:val="7564930C"/>
    <w:rsid w:val="7578D7DE"/>
    <w:rsid w:val="757A2C3A"/>
    <w:rsid w:val="7580D162"/>
    <w:rsid w:val="75891A0E"/>
    <w:rsid w:val="758C7377"/>
    <w:rsid w:val="758D6C95"/>
    <w:rsid w:val="758E0370"/>
    <w:rsid w:val="75A5F0CF"/>
    <w:rsid w:val="75B7ADBB"/>
    <w:rsid w:val="75B95B7E"/>
    <w:rsid w:val="75C1B88E"/>
    <w:rsid w:val="75D09935"/>
    <w:rsid w:val="75D4CC14"/>
    <w:rsid w:val="75EA9F4C"/>
    <w:rsid w:val="76143FEB"/>
    <w:rsid w:val="761F7823"/>
    <w:rsid w:val="7621E5CE"/>
    <w:rsid w:val="762395E1"/>
    <w:rsid w:val="762844CA"/>
    <w:rsid w:val="7633B9F6"/>
    <w:rsid w:val="7645BE68"/>
    <w:rsid w:val="764C7CA8"/>
    <w:rsid w:val="764DC515"/>
    <w:rsid w:val="7652A224"/>
    <w:rsid w:val="76671AEF"/>
    <w:rsid w:val="7668FD05"/>
    <w:rsid w:val="768B897D"/>
    <w:rsid w:val="768F827A"/>
    <w:rsid w:val="76A6ACF5"/>
    <w:rsid w:val="76B32576"/>
    <w:rsid w:val="76B90A18"/>
    <w:rsid w:val="76C7D0CD"/>
    <w:rsid w:val="76E467C9"/>
    <w:rsid w:val="76EFD6E9"/>
    <w:rsid w:val="770F2592"/>
    <w:rsid w:val="771C7FD3"/>
    <w:rsid w:val="771E8F44"/>
    <w:rsid w:val="7730AE80"/>
    <w:rsid w:val="774098EE"/>
    <w:rsid w:val="7744A8A9"/>
    <w:rsid w:val="77540223"/>
    <w:rsid w:val="77567374"/>
    <w:rsid w:val="7762B5F2"/>
    <w:rsid w:val="7770AAED"/>
    <w:rsid w:val="77B706E6"/>
    <w:rsid w:val="77D03121"/>
    <w:rsid w:val="77E80062"/>
    <w:rsid w:val="77E8EB52"/>
    <w:rsid w:val="77EA5FF3"/>
    <w:rsid w:val="77F0ED77"/>
    <w:rsid w:val="77FA93FA"/>
    <w:rsid w:val="7802EB50"/>
    <w:rsid w:val="78075DC9"/>
    <w:rsid w:val="781815D0"/>
    <w:rsid w:val="78453066"/>
    <w:rsid w:val="78476919"/>
    <w:rsid w:val="784AEAF2"/>
    <w:rsid w:val="786DCD32"/>
    <w:rsid w:val="7870C683"/>
    <w:rsid w:val="787AEBDD"/>
    <w:rsid w:val="78892D0E"/>
    <w:rsid w:val="7896E3BC"/>
    <w:rsid w:val="78A543F5"/>
    <w:rsid w:val="78A85EE7"/>
    <w:rsid w:val="78B57032"/>
    <w:rsid w:val="78C3235A"/>
    <w:rsid w:val="78C57BD6"/>
    <w:rsid w:val="78E2F964"/>
    <w:rsid w:val="78EFD81E"/>
    <w:rsid w:val="78F52218"/>
    <w:rsid w:val="78F9934F"/>
    <w:rsid w:val="78FA382D"/>
    <w:rsid w:val="79004021"/>
    <w:rsid w:val="7925ED92"/>
    <w:rsid w:val="792D3A1C"/>
    <w:rsid w:val="794A3EAA"/>
    <w:rsid w:val="794BC7B4"/>
    <w:rsid w:val="79598690"/>
    <w:rsid w:val="795D268E"/>
    <w:rsid w:val="79863054"/>
    <w:rsid w:val="798642D6"/>
    <w:rsid w:val="79883CE7"/>
    <w:rsid w:val="79920345"/>
    <w:rsid w:val="7997FF93"/>
    <w:rsid w:val="799B5237"/>
    <w:rsid w:val="79A6F604"/>
    <w:rsid w:val="79B00C30"/>
    <w:rsid w:val="79B0214E"/>
    <w:rsid w:val="79B5E2BB"/>
    <w:rsid w:val="79BB1281"/>
    <w:rsid w:val="79C241B9"/>
    <w:rsid w:val="79C4EBD2"/>
    <w:rsid w:val="79C59E6B"/>
    <w:rsid w:val="79C8C798"/>
    <w:rsid w:val="79D99672"/>
    <w:rsid w:val="79DA05BB"/>
    <w:rsid w:val="79E2B13F"/>
    <w:rsid w:val="79E5AED0"/>
    <w:rsid w:val="79E7137E"/>
    <w:rsid w:val="79F20313"/>
    <w:rsid w:val="79F2D327"/>
    <w:rsid w:val="79F5A43C"/>
    <w:rsid w:val="79F8B6B5"/>
    <w:rsid w:val="7A1DEF03"/>
    <w:rsid w:val="7A313DB2"/>
    <w:rsid w:val="7A41BCBF"/>
    <w:rsid w:val="7A4B2252"/>
    <w:rsid w:val="7A525B9D"/>
    <w:rsid w:val="7A5387DB"/>
    <w:rsid w:val="7A64C9F1"/>
    <w:rsid w:val="7A8BBD9F"/>
    <w:rsid w:val="7AA10012"/>
    <w:rsid w:val="7AA706AE"/>
    <w:rsid w:val="7AA91018"/>
    <w:rsid w:val="7AC1325B"/>
    <w:rsid w:val="7AC3F929"/>
    <w:rsid w:val="7AC5E094"/>
    <w:rsid w:val="7ACC1738"/>
    <w:rsid w:val="7ACD55A8"/>
    <w:rsid w:val="7AE6500B"/>
    <w:rsid w:val="7AFE3A72"/>
    <w:rsid w:val="7B0B63F2"/>
    <w:rsid w:val="7B0DAA9E"/>
    <w:rsid w:val="7B0FF184"/>
    <w:rsid w:val="7B1AE9D1"/>
    <w:rsid w:val="7B23EB3E"/>
    <w:rsid w:val="7B25DDBD"/>
    <w:rsid w:val="7B2760D7"/>
    <w:rsid w:val="7B2840CC"/>
    <w:rsid w:val="7B374DE3"/>
    <w:rsid w:val="7B38B60B"/>
    <w:rsid w:val="7B55D917"/>
    <w:rsid w:val="7B5D568D"/>
    <w:rsid w:val="7B6EEF55"/>
    <w:rsid w:val="7B7074CE"/>
    <w:rsid w:val="7B7AA62A"/>
    <w:rsid w:val="7B8543C2"/>
    <w:rsid w:val="7B85ACA6"/>
    <w:rsid w:val="7B9FB950"/>
    <w:rsid w:val="7BB4CAE2"/>
    <w:rsid w:val="7BBC5259"/>
    <w:rsid w:val="7BC7C990"/>
    <w:rsid w:val="7BDC5EDE"/>
    <w:rsid w:val="7BDDF9E8"/>
    <w:rsid w:val="7BDEE221"/>
    <w:rsid w:val="7BFEC7D0"/>
    <w:rsid w:val="7C0AF1E1"/>
    <w:rsid w:val="7C132331"/>
    <w:rsid w:val="7C17EA61"/>
    <w:rsid w:val="7C1CA97C"/>
    <w:rsid w:val="7C21C40C"/>
    <w:rsid w:val="7C2458BF"/>
    <w:rsid w:val="7C40016B"/>
    <w:rsid w:val="7C46BAE1"/>
    <w:rsid w:val="7C5F2DD9"/>
    <w:rsid w:val="7C5F7544"/>
    <w:rsid w:val="7C67E799"/>
    <w:rsid w:val="7C726447"/>
    <w:rsid w:val="7CBB6F5B"/>
    <w:rsid w:val="7CC0F453"/>
    <w:rsid w:val="7CF733F2"/>
    <w:rsid w:val="7CFC9D18"/>
    <w:rsid w:val="7D0D3C79"/>
    <w:rsid w:val="7D23F292"/>
    <w:rsid w:val="7D2C69DF"/>
    <w:rsid w:val="7D3022E1"/>
    <w:rsid w:val="7D3738A4"/>
    <w:rsid w:val="7D3BC63A"/>
    <w:rsid w:val="7D3ED757"/>
    <w:rsid w:val="7D417D9A"/>
    <w:rsid w:val="7D46F55B"/>
    <w:rsid w:val="7D4916D6"/>
    <w:rsid w:val="7D4C36B0"/>
    <w:rsid w:val="7D63C0DE"/>
    <w:rsid w:val="7D63CBAB"/>
    <w:rsid w:val="7D6FDFDF"/>
    <w:rsid w:val="7D7CC19F"/>
    <w:rsid w:val="7D84DB34"/>
    <w:rsid w:val="7D908407"/>
    <w:rsid w:val="7DA8BFD8"/>
    <w:rsid w:val="7DA8CAD9"/>
    <w:rsid w:val="7DB094B1"/>
    <w:rsid w:val="7DBF5FFF"/>
    <w:rsid w:val="7DCDD818"/>
    <w:rsid w:val="7DF61096"/>
    <w:rsid w:val="7E157F69"/>
    <w:rsid w:val="7E2013ED"/>
    <w:rsid w:val="7E57CC56"/>
    <w:rsid w:val="7E5B5F8C"/>
    <w:rsid w:val="7E5FCBE3"/>
    <w:rsid w:val="7E88F919"/>
    <w:rsid w:val="7E930453"/>
    <w:rsid w:val="7E9A9EDF"/>
    <w:rsid w:val="7E9EE0B0"/>
    <w:rsid w:val="7EA32FDA"/>
    <w:rsid w:val="7EAAADA5"/>
    <w:rsid w:val="7EB6BF9D"/>
    <w:rsid w:val="7EB805AA"/>
    <w:rsid w:val="7EBFE6E4"/>
    <w:rsid w:val="7ECB13B9"/>
    <w:rsid w:val="7ECB4161"/>
    <w:rsid w:val="7ED7865A"/>
    <w:rsid w:val="7EE13DFF"/>
    <w:rsid w:val="7EECFFF9"/>
    <w:rsid w:val="7EF0CA4C"/>
    <w:rsid w:val="7EF97DCA"/>
    <w:rsid w:val="7EFCF8B1"/>
    <w:rsid w:val="7F013D6B"/>
    <w:rsid w:val="7F08A539"/>
    <w:rsid w:val="7F2979CE"/>
    <w:rsid w:val="7F2A1DB2"/>
    <w:rsid w:val="7F409A03"/>
    <w:rsid w:val="7F43D218"/>
    <w:rsid w:val="7F441738"/>
    <w:rsid w:val="7F4AB9E0"/>
    <w:rsid w:val="7F552B76"/>
    <w:rsid w:val="7F5907CE"/>
    <w:rsid w:val="7F5DFF76"/>
    <w:rsid w:val="7F62BF94"/>
    <w:rsid w:val="7F63BFEF"/>
    <w:rsid w:val="7F66325C"/>
    <w:rsid w:val="7F782EBA"/>
    <w:rsid w:val="7F8F4F6A"/>
    <w:rsid w:val="7F97C64A"/>
    <w:rsid w:val="7F9B75F9"/>
    <w:rsid w:val="7F9C6924"/>
    <w:rsid w:val="7FA22531"/>
    <w:rsid w:val="7FA285D3"/>
    <w:rsid w:val="7FA840AA"/>
    <w:rsid w:val="7FAE0AA7"/>
    <w:rsid w:val="7FB04F32"/>
    <w:rsid w:val="7FB0EAC7"/>
    <w:rsid w:val="7FBB4CA7"/>
    <w:rsid w:val="7FC8C814"/>
    <w:rsid w:val="7FCC6D11"/>
    <w:rsid w:val="7FD2ADC9"/>
    <w:rsid w:val="7FD7C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19672E"/>
  <w15:docId w15:val="{6F303D3A-1AC8-48EE-B4E2-5169EF7F9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unhideWhenUsed/>
    <w:rsid w:val="008D4CE4"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caps/>
      <w:lang w:val="lt-LT"/>
    </w:rPr>
  </w:style>
  <w:style w:type="paragraph" w:styleId="Antrat2">
    <w:name w:val="heading 2"/>
    <w:basedOn w:val="prastasis"/>
    <w:next w:val="prastasis"/>
    <w:link w:val="Antrat2Diagrama"/>
    <w:qFormat/>
    <w:pPr>
      <w:keepNext/>
      <w:outlineLvl w:val="1"/>
    </w:pPr>
    <w:rPr>
      <w:i/>
      <w:iCs/>
      <w:lang w:val="x-none"/>
    </w:rPr>
  </w:style>
  <w:style w:type="paragraph" w:styleId="Antrat3">
    <w:name w:val="heading 3"/>
    <w:basedOn w:val="prastasis"/>
    <w:next w:val="prastasis"/>
    <w:qFormat/>
    <w:pPr>
      <w:keepNext/>
      <w:tabs>
        <w:tab w:val="left" w:pos="1134"/>
        <w:tab w:val="left" w:pos="8306"/>
      </w:tabs>
      <w:ind w:right="-58"/>
      <w:jc w:val="center"/>
      <w:outlineLvl w:val="2"/>
    </w:pPr>
    <w:rPr>
      <w:b/>
      <w:i/>
      <w:szCs w:val="20"/>
      <w:lang w:val="en-AU"/>
    </w:rPr>
  </w:style>
  <w:style w:type="paragraph" w:styleId="Antrat4">
    <w:name w:val="heading 4"/>
    <w:basedOn w:val="prastasis"/>
    <w:next w:val="prastasis"/>
    <w:qFormat/>
    <w:pPr>
      <w:keepNext/>
      <w:tabs>
        <w:tab w:val="left" w:pos="6237"/>
      </w:tabs>
      <w:outlineLvl w:val="3"/>
    </w:pPr>
    <w:rPr>
      <w:b/>
      <w:sz w:val="20"/>
      <w:lang w:val="lt-LT"/>
    </w:rPr>
  </w:style>
  <w:style w:type="paragraph" w:styleId="Antrat5">
    <w:name w:val="heading 5"/>
    <w:basedOn w:val="prastasis"/>
    <w:next w:val="prastasis"/>
    <w:qFormat/>
    <w:pPr>
      <w:keepNext/>
      <w:outlineLvl w:val="4"/>
    </w:pPr>
    <w:rPr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pPr>
      <w:ind w:right="4053"/>
      <w:jc w:val="center"/>
    </w:pPr>
    <w:rPr>
      <w:b/>
      <w:szCs w:val="20"/>
      <w:lang w:val="en-AU"/>
    </w:rPr>
  </w:style>
  <w:style w:type="paragraph" w:styleId="Paantrat">
    <w:name w:val="Subtitle"/>
    <w:basedOn w:val="prastasis"/>
    <w:qFormat/>
    <w:pPr>
      <w:ind w:right="5669"/>
      <w:jc w:val="center"/>
    </w:pPr>
    <w:rPr>
      <w:b/>
      <w:szCs w:val="20"/>
      <w:lang w:val="en-AU"/>
    </w:r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  <w:rPr>
      <w:sz w:val="20"/>
      <w:szCs w:val="20"/>
      <w:lang w:val="en-AU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Tekstoblokas">
    <w:name w:val="Block Text"/>
    <w:basedOn w:val="prastasis"/>
    <w:pPr>
      <w:tabs>
        <w:tab w:val="left" w:pos="792"/>
        <w:tab w:val="left" w:pos="8306"/>
      </w:tabs>
      <w:ind w:left="360" w:right="-58"/>
    </w:pPr>
    <w:rPr>
      <w:bCs/>
      <w:iCs/>
      <w:sz w:val="22"/>
    </w:rPr>
  </w:style>
  <w:style w:type="paragraph" w:styleId="Pagrindinistekstas">
    <w:name w:val="Body Text"/>
    <w:basedOn w:val="prastasis"/>
    <w:pPr>
      <w:tabs>
        <w:tab w:val="left" w:pos="1134"/>
        <w:tab w:val="left" w:pos="8306"/>
      </w:tabs>
      <w:ind w:right="-58"/>
    </w:pPr>
    <w:rPr>
      <w:bCs/>
      <w:iCs/>
      <w:sz w:val="22"/>
    </w:rPr>
  </w:style>
  <w:style w:type="paragraph" w:styleId="Pagrindinistekstas2">
    <w:name w:val="Body Text 2"/>
    <w:basedOn w:val="prastasis"/>
    <w:pPr>
      <w:jc w:val="center"/>
    </w:pPr>
    <w:rPr>
      <w:b/>
      <w:sz w:val="28"/>
      <w:szCs w:val="20"/>
      <w:lang w:val="lt-LT"/>
    </w:rPr>
  </w:style>
  <w:style w:type="paragraph" w:styleId="Pagrindinistekstas3">
    <w:name w:val="Body Text 3"/>
    <w:basedOn w:val="prastasis"/>
    <w:rPr>
      <w:sz w:val="20"/>
    </w:rPr>
  </w:style>
  <w:style w:type="paragraph" w:styleId="Pagrindiniotekstotrauka">
    <w:name w:val="Body Text Indent"/>
    <w:basedOn w:val="prastasis"/>
    <w:pPr>
      <w:ind w:left="360"/>
    </w:pPr>
    <w:rPr>
      <w:lang w:val="en-AU"/>
    </w:r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ListParagraph1">
    <w:name w:val="List Paragraph1"/>
    <w:basedOn w:val="prastasis"/>
    <w:qFormat/>
    <w:rsid w:val="00D015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styleId="Debesliotekstas">
    <w:name w:val="Balloon Text"/>
    <w:basedOn w:val="prastasis"/>
    <w:semiHidden/>
    <w:rsid w:val="002567BA"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link w:val="Antrats"/>
    <w:rsid w:val="00BB5BF6"/>
    <w:rPr>
      <w:sz w:val="24"/>
      <w:szCs w:val="24"/>
      <w:lang w:val="en-GB" w:eastAsia="en-US" w:bidi="ar-SA"/>
    </w:rPr>
  </w:style>
  <w:style w:type="paragraph" w:customStyle="1" w:styleId="Pagrindinistekstas1">
    <w:name w:val="Pagrindinis tekstas1"/>
    <w:rsid w:val="00E743D8"/>
    <w:pPr>
      <w:suppressAutoHyphens/>
      <w:autoSpaceDE w:val="0"/>
      <w:ind w:firstLine="312"/>
      <w:jc w:val="both"/>
    </w:pPr>
    <w:rPr>
      <w:rFonts w:ascii="TimesLT" w:eastAsia="Arial" w:hAnsi="TimesLT"/>
      <w:lang w:val="en-US" w:eastAsia="ar-SA"/>
    </w:rPr>
  </w:style>
  <w:style w:type="paragraph" w:customStyle="1" w:styleId="Pagrindinistekstas10">
    <w:name w:val="Pagrindinis tekstas10"/>
    <w:rsid w:val="006D2F67"/>
    <w:pPr>
      <w:suppressAutoHyphens/>
      <w:autoSpaceDE w:val="0"/>
      <w:ind w:firstLine="312"/>
      <w:jc w:val="both"/>
    </w:pPr>
    <w:rPr>
      <w:rFonts w:ascii="TimesLT" w:eastAsia="Arial" w:hAnsi="TimesLT"/>
      <w:lang w:val="en-US" w:eastAsia="ar-SA"/>
    </w:rPr>
  </w:style>
  <w:style w:type="paragraph" w:styleId="Sraopastraipa">
    <w:name w:val="List Paragraph"/>
    <w:basedOn w:val="prastasis"/>
    <w:qFormat/>
    <w:rsid w:val="006D2F67"/>
    <w:pPr>
      <w:ind w:left="720"/>
      <w:contextualSpacing/>
    </w:pPr>
  </w:style>
  <w:style w:type="paragraph" w:styleId="Betarp">
    <w:name w:val="No Spacing"/>
    <w:uiPriority w:val="1"/>
    <w:qFormat/>
    <w:rsid w:val="007264E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1E311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Numatytasispastraiposriftas"/>
    <w:rsid w:val="009A47B2"/>
  </w:style>
  <w:style w:type="paragraph" w:styleId="prastasiniatinklio">
    <w:name w:val="Normal (Web)"/>
    <w:basedOn w:val="prastasis"/>
    <w:uiPriority w:val="99"/>
    <w:unhideWhenUsed/>
    <w:rsid w:val="006831D6"/>
    <w:pPr>
      <w:spacing w:before="100" w:beforeAutospacing="1" w:after="100" w:afterAutospacing="1"/>
    </w:pPr>
    <w:rPr>
      <w:lang w:val="lt-LT" w:eastAsia="lt-LT"/>
    </w:rPr>
  </w:style>
  <w:style w:type="paragraph" w:customStyle="1" w:styleId="ListParagraph2">
    <w:name w:val="List Paragraph2"/>
    <w:basedOn w:val="prastasis"/>
    <w:uiPriority w:val="99"/>
    <w:rsid w:val="003218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table" w:styleId="Lentelstinklelis">
    <w:name w:val="Table Grid"/>
    <w:basedOn w:val="prastojilentel"/>
    <w:uiPriority w:val="39"/>
    <w:rsid w:val="00C154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uiPriority w:val="22"/>
    <w:qFormat/>
    <w:rsid w:val="00050884"/>
    <w:rPr>
      <w:b/>
      <w:bCs/>
    </w:rPr>
  </w:style>
  <w:style w:type="paragraph" w:customStyle="1" w:styleId="TableContents">
    <w:name w:val="Table Contents"/>
    <w:basedOn w:val="prastasis"/>
    <w:rsid w:val="001D6A70"/>
    <w:pPr>
      <w:widowControl w:val="0"/>
      <w:suppressLineNumbers/>
      <w:suppressAutoHyphens/>
    </w:pPr>
    <w:rPr>
      <w:rFonts w:eastAsia="Arial Unicode MS" w:cs="Calibri"/>
      <w:kern w:val="1"/>
      <w:lang w:val="lt-LT" w:eastAsia="ar-SA"/>
    </w:rPr>
  </w:style>
  <w:style w:type="paragraph" w:customStyle="1" w:styleId="a">
    <w:basedOn w:val="prastasis"/>
    <w:next w:val="prastasiniatinklio"/>
    <w:uiPriority w:val="99"/>
    <w:unhideWhenUsed/>
    <w:rsid w:val="001D6A70"/>
    <w:pPr>
      <w:spacing w:before="100" w:beforeAutospacing="1" w:after="115"/>
    </w:pPr>
    <w:rPr>
      <w:lang w:val="lt-LT" w:eastAsia="lt-LT" w:bidi="lo-LA"/>
    </w:rPr>
  </w:style>
  <w:style w:type="paragraph" w:customStyle="1" w:styleId="a0">
    <w:basedOn w:val="prastasis"/>
    <w:next w:val="prastasiniatinklio"/>
    <w:uiPriority w:val="99"/>
    <w:unhideWhenUsed/>
    <w:rsid w:val="00522D15"/>
    <w:pPr>
      <w:spacing w:before="100" w:beforeAutospacing="1" w:after="115"/>
    </w:pPr>
    <w:rPr>
      <w:lang w:val="lt-LT" w:eastAsia="lt-LT" w:bidi="lo-LA"/>
    </w:rPr>
  </w:style>
  <w:style w:type="character" w:customStyle="1" w:styleId="PoratDiagrama">
    <w:name w:val="Poraštė Diagrama"/>
    <w:link w:val="Porat"/>
    <w:rsid w:val="00962A0D"/>
    <w:rPr>
      <w:lang w:val="en-AU" w:eastAsia="en-US"/>
    </w:rPr>
  </w:style>
  <w:style w:type="character" w:styleId="Komentaronuoroda">
    <w:name w:val="annotation reference"/>
    <w:rsid w:val="005164E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5164E9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5164E9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5164E9"/>
    <w:rPr>
      <w:b/>
      <w:bCs/>
    </w:rPr>
  </w:style>
  <w:style w:type="character" w:customStyle="1" w:styleId="KomentarotemaDiagrama">
    <w:name w:val="Komentaro tema Diagrama"/>
    <w:link w:val="Komentarotema"/>
    <w:rsid w:val="005164E9"/>
    <w:rPr>
      <w:b/>
      <w:bCs/>
      <w:lang w:val="en-GB" w:eastAsia="en-US"/>
    </w:rPr>
  </w:style>
  <w:style w:type="character" w:customStyle="1" w:styleId="Antrat2Diagrama">
    <w:name w:val="Antraštė 2 Diagrama"/>
    <w:link w:val="Antrat2"/>
    <w:rsid w:val="00265172"/>
    <w:rPr>
      <w:i/>
      <w:iCs/>
      <w:sz w:val="24"/>
      <w:szCs w:val="24"/>
      <w:lang w:eastAsia="en-US"/>
    </w:rPr>
  </w:style>
  <w:style w:type="character" w:styleId="Emfaz">
    <w:name w:val="Emphasis"/>
    <w:uiPriority w:val="20"/>
    <w:qFormat/>
    <w:rsid w:val="00640AFE"/>
    <w:rPr>
      <w:i/>
      <w:iCs/>
    </w:rPr>
  </w:style>
  <w:style w:type="paragraph" w:customStyle="1" w:styleId="gmail-tablecontents">
    <w:name w:val="gmail-tablecontents"/>
    <w:basedOn w:val="prastasis"/>
    <w:rsid w:val="00F616B7"/>
    <w:pPr>
      <w:spacing w:before="100" w:beforeAutospacing="1" w:after="100" w:afterAutospacing="1"/>
    </w:pPr>
    <w:rPr>
      <w:lang w:val="lt-LT" w:eastAsia="lt-LT"/>
    </w:rPr>
  </w:style>
  <w:style w:type="paragraph" w:customStyle="1" w:styleId="xmsonormal">
    <w:name w:val="x_msonormal"/>
    <w:basedOn w:val="prastasis"/>
    <w:rsid w:val="00B84AE0"/>
    <w:pPr>
      <w:spacing w:before="100" w:beforeAutospacing="1" w:after="100" w:afterAutospacing="1"/>
    </w:pPr>
    <w:rPr>
      <w:lang w:val="lt-LT" w:eastAsia="lt-LT"/>
    </w:rPr>
  </w:style>
  <w:style w:type="paragraph" w:customStyle="1" w:styleId="a1">
    <w:basedOn w:val="prastasis"/>
    <w:next w:val="prastasiniatinklio"/>
    <w:uiPriority w:val="99"/>
    <w:unhideWhenUsed/>
    <w:rsid w:val="00A924C8"/>
    <w:pPr>
      <w:spacing w:before="100" w:beforeAutospacing="1" w:after="100" w:afterAutospacing="1"/>
    </w:pPr>
    <w:rPr>
      <w:lang w:val="lt-LT" w:eastAsia="lt-LT"/>
    </w:rPr>
  </w:style>
  <w:style w:type="paragraph" w:customStyle="1" w:styleId="a2">
    <w:basedOn w:val="prastasis"/>
    <w:next w:val="prastasiniatinklio"/>
    <w:uiPriority w:val="99"/>
    <w:unhideWhenUsed/>
    <w:rsid w:val="00EE5BD7"/>
    <w:pPr>
      <w:spacing w:before="100" w:beforeAutospacing="1" w:after="100" w:afterAutospacing="1"/>
    </w:pPr>
    <w:rPr>
      <w:lang w:val="lt-LT" w:eastAsia="lt-LT"/>
    </w:rPr>
  </w:style>
  <w:style w:type="character" w:customStyle="1" w:styleId="contentpasted0">
    <w:name w:val="contentpasted0"/>
    <w:rsid w:val="004040D7"/>
  </w:style>
  <w:style w:type="character" w:customStyle="1" w:styleId="elementtoproof">
    <w:name w:val="elementtoproof"/>
    <w:rsid w:val="00E83BB6"/>
  </w:style>
  <w:style w:type="paragraph" w:customStyle="1" w:styleId="a3">
    <w:basedOn w:val="prastasis"/>
    <w:next w:val="prastasiniatinklio"/>
    <w:uiPriority w:val="99"/>
    <w:unhideWhenUsed/>
    <w:rsid w:val="00DB57AF"/>
    <w:pPr>
      <w:spacing w:before="100" w:beforeAutospacing="1" w:after="100" w:afterAutospacing="1"/>
    </w:pPr>
    <w:rPr>
      <w:lang w:val="lt-LT" w:eastAsia="lt-LT"/>
    </w:rPr>
  </w:style>
  <w:style w:type="character" w:customStyle="1" w:styleId="xcontentpasted0">
    <w:name w:val="x_contentpasted0"/>
    <w:rsid w:val="00EC681C"/>
  </w:style>
  <w:style w:type="paragraph" w:customStyle="1" w:styleId="paragraph">
    <w:name w:val="paragraph"/>
    <w:basedOn w:val="prastasis"/>
    <w:rsid w:val="007C6036"/>
    <w:pPr>
      <w:spacing w:before="100" w:beforeAutospacing="1" w:after="100" w:afterAutospacing="1"/>
    </w:pPr>
    <w:rPr>
      <w:lang w:val="lt-LT" w:eastAsia="lt-LT"/>
    </w:rPr>
  </w:style>
  <w:style w:type="character" w:customStyle="1" w:styleId="normaltextrun">
    <w:name w:val="normaltextrun"/>
    <w:rsid w:val="007C6036"/>
  </w:style>
  <w:style w:type="character" w:customStyle="1" w:styleId="spellingerror">
    <w:name w:val="spellingerror"/>
    <w:rsid w:val="007C6036"/>
  </w:style>
  <w:style w:type="character" w:customStyle="1" w:styleId="eop">
    <w:name w:val="eop"/>
    <w:rsid w:val="007C6036"/>
  </w:style>
  <w:style w:type="paragraph" w:customStyle="1" w:styleId="BodyText1">
    <w:name w:val="Body Text1"/>
    <w:rsid w:val="00420E3E"/>
    <w:pPr>
      <w:suppressAutoHyphens/>
      <w:autoSpaceDE w:val="0"/>
      <w:ind w:firstLine="312"/>
      <w:jc w:val="both"/>
    </w:pPr>
    <w:rPr>
      <w:rFonts w:ascii="TimesLT" w:eastAsia="Arial" w:hAnsi="TimesLT"/>
      <w:lang w:val="en-US" w:eastAsia="ar-SA"/>
    </w:rPr>
  </w:style>
  <w:style w:type="paragraph" w:customStyle="1" w:styleId="a4">
    <w:basedOn w:val="prastasis"/>
    <w:next w:val="prastasiniatinklio"/>
    <w:uiPriority w:val="99"/>
    <w:unhideWhenUsed/>
    <w:rsid w:val="008D4CE4"/>
    <w:pPr>
      <w:spacing w:before="100" w:beforeAutospacing="1" w:after="100" w:afterAutospacing="1"/>
    </w:pPr>
    <w:rPr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8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7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22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9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8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12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1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44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05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47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4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5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4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1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9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3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1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12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9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5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1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5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1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4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62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8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9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7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7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9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7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71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1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5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7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2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5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98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0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66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7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97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1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8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8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33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9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5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4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93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0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69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19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6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46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4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3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0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54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9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85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3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1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3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94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2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5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01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66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4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13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7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5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4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56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7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59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7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3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0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8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7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0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4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32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73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21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6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2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7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9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5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8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92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1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4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5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23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00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8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3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99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1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1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6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6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86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3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6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8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2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9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5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9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8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7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24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47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0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2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6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8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6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22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1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4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6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44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9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05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86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6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5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2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32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3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66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0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9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4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saltinioprogimnazija.l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stine@saltinio.panevezys.lm.lt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Firminiai%20rastai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B080F-0020-4017-8ED7-C5495C499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Firminiai rastai</Template>
  <TotalTime>64</TotalTime>
  <Pages>5</Pages>
  <Words>5467</Words>
  <Characters>3117</Characters>
  <Application>Microsoft Office Word</Application>
  <DocSecurity>0</DocSecurity>
  <Lines>25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8567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cp:lastModifiedBy>120</cp:lastModifiedBy>
  <cp:revision>15</cp:revision>
  <cp:lastPrinted>2023-11-30T11:13:00Z</cp:lastPrinted>
  <dcterms:created xsi:type="dcterms:W3CDTF">2025-09-29T11:55:00Z</dcterms:created>
  <dcterms:modified xsi:type="dcterms:W3CDTF">2025-10-06T10:56:00Z</dcterms:modified>
</cp:coreProperties>
</file>